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6987245"/>
        <w:placeholder>
          <w:docPart w:val="36E54C0351A2453696D33483EA9130F0"/>
        </w:placeholder>
      </w:sdtPr>
      <w:sdtEndPr>
        <w:rPr>
          <w:sz w:val="48"/>
        </w:rPr>
      </w:sdtEndPr>
      <w:sdtContent>
        <w:p w:rsidR="00FC541A" w:rsidRPr="0093194A" w:rsidRDefault="00DE22F0" w:rsidP="0093194A">
          <w:pPr>
            <w:pStyle w:val="Testname"/>
            <w:jc w:val="center"/>
            <w:rPr>
              <w:sz w:val="48"/>
            </w:rPr>
          </w:pPr>
          <w:r w:rsidRPr="0093194A">
            <w:rPr>
              <w:sz w:val="48"/>
            </w:rPr>
            <w:t>Umfrage: Handyverbot am MPG?</w:t>
          </w:r>
        </w:p>
      </w:sdtContent>
    </w:sdt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FC541A" w:rsidRPr="00DE22F0">
        <w:tc>
          <w:tcPr>
            <w:tcW w:w="745" w:type="dxa"/>
            <w:vAlign w:val="bottom"/>
          </w:tcPr>
          <w:p w:rsidR="00FC541A" w:rsidRPr="00DE22F0" w:rsidRDefault="00DE22F0" w:rsidP="00DE22F0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1)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FC541A" w:rsidRPr="00DE22F0" w:rsidRDefault="00FC541A" w:rsidP="00DE22F0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36987559"/>
            <w:placeholder>
              <w:docPart w:val="5C2E40030F38418A8B6F740A8C3F3164"/>
            </w:placeholder>
          </w:sdtPr>
          <w:sdtContent>
            <w:tc>
              <w:tcPr>
                <w:tcW w:w="8010" w:type="dxa"/>
              </w:tcPr>
              <w:p w:rsidR="00FC541A" w:rsidRPr="00DE22F0" w:rsidRDefault="00DE22F0" w:rsidP="00DE22F0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Bist du für ein Handyverbot?</w:t>
                </w:r>
              </w:p>
            </w:tc>
          </w:sdtContent>
        </w:sdt>
      </w:tr>
      <w:tr w:rsidR="00FC541A" w:rsidRPr="00DE22F0">
        <w:tc>
          <w:tcPr>
            <w:tcW w:w="745" w:type="dxa"/>
            <w:vAlign w:val="bottom"/>
          </w:tcPr>
          <w:p w:rsidR="00FC541A" w:rsidRPr="00DE22F0" w:rsidRDefault="00FC541A" w:rsidP="00DE22F0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FC541A" w:rsidRPr="00DE22F0" w:rsidRDefault="00DE22F0" w:rsidP="0093194A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36987560"/>
            <w:placeholder>
              <w:docPart w:val="792DAE27E6F44C25856ED03879D5884F"/>
            </w:placeholder>
          </w:sdtPr>
          <w:sdtContent>
            <w:tc>
              <w:tcPr>
                <w:tcW w:w="8010" w:type="dxa"/>
                <w:vAlign w:val="bottom"/>
              </w:tcPr>
              <w:p w:rsidR="00FC541A" w:rsidRPr="00DE22F0" w:rsidRDefault="00DE22F0" w:rsidP="0093194A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ein komplettes Handyverbot</w:t>
                </w:r>
              </w:p>
            </w:tc>
          </w:sdtContent>
        </w:sdt>
      </w:tr>
      <w:tr w:rsidR="00FC541A" w:rsidRPr="00DE22F0">
        <w:tc>
          <w:tcPr>
            <w:tcW w:w="745" w:type="dxa"/>
            <w:vAlign w:val="bottom"/>
          </w:tcPr>
          <w:p w:rsidR="00FC541A" w:rsidRPr="00DE22F0" w:rsidRDefault="00FC541A" w:rsidP="00DE22F0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FC541A" w:rsidRPr="00DE22F0" w:rsidRDefault="00DE22F0" w:rsidP="0093194A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36987602"/>
            <w:placeholder>
              <w:docPart w:val="0464BD2660B24BC48F874C14B088BF55"/>
            </w:placeholder>
          </w:sdtPr>
          <w:sdtContent>
            <w:tc>
              <w:tcPr>
                <w:tcW w:w="8010" w:type="dxa"/>
                <w:vAlign w:val="bottom"/>
              </w:tcPr>
              <w:p w:rsidR="00FC541A" w:rsidRPr="00DE22F0" w:rsidRDefault="00DE22F0" w:rsidP="0093194A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aber nur für die Unterstufe</w:t>
                </w:r>
              </w:p>
            </w:tc>
          </w:sdtContent>
        </w:sdt>
      </w:tr>
      <w:tr w:rsidR="00FC541A" w:rsidRPr="00DE22F0">
        <w:tc>
          <w:tcPr>
            <w:tcW w:w="745" w:type="dxa"/>
            <w:vAlign w:val="bottom"/>
          </w:tcPr>
          <w:p w:rsidR="00FC541A" w:rsidRPr="00DE22F0" w:rsidRDefault="00FC541A" w:rsidP="00DE22F0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FC541A" w:rsidRPr="00DE22F0" w:rsidRDefault="00DE22F0" w:rsidP="0093194A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36987603"/>
            <w:placeholder>
              <w:docPart w:val="70F52490AA0640F593C8BD990C32154B"/>
            </w:placeholder>
          </w:sdtPr>
          <w:sdtContent>
            <w:tc>
              <w:tcPr>
                <w:tcW w:w="8010" w:type="dxa"/>
                <w:vAlign w:val="bottom"/>
              </w:tcPr>
              <w:p w:rsidR="00FC541A" w:rsidRPr="00DE22F0" w:rsidRDefault="00DE22F0" w:rsidP="0093194A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>
        <w:tc>
          <w:tcPr>
            <w:tcW w:w="745" w:type="dxa"/>
            <w:vAlign w:val="bottom"/>
          </w:tcPr>
          <w:p w:rsidR="0093194A" w:rsidRPr="00DE22F0" w:rsidRDefault="0093194A" w:rsidP="00DE22F0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DE22F0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DE22F0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FC541A" w:rsidRPr="00DE22F0" w:rsidRDefault="00FC541A" w:rsidP="00DE22F0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FC541A" w:rsidRPr="00DE22F0">
        <w:tc>
          <w:tcPr>
            <w:tcW w:w="745" w:type="dxa"/>
            <w:vAlign w:val="bottom"/>
          </w:tcPr>
          <w:p w:rsidR="00FC541A" w:rsidRPr="00DE22F0" w:rsidRDefault="00DE22F0" w:rsidP="00DE22F0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2)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FC541A" w:rsidRPr="00DE22F0" w:rsidRDefault="00FC541A" w:rsidP="00DE22F0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36987642"/>
            <w:placeholder>
              <w:docPart w:val="5C2E40030F38418A8B6F740A8C3F3164"/>
            </w:placeholder>
          </w:sdtPr>
          <w:sdtContent>
            <w:tc>
              <w:tcPr>
                <w:tcW w:w="8010" w:type="dxa"/>
              </w:tcPr>
              <w:p w:rsidR="00FC541A" w:rsidRPr="00DE22F0" w:rsidRDefault="00DE22F0" w:rsidP="00DE22F0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Besitzt du ein Handy?</w:t>
                </w:r>
              </w:p>
            </w:tc>
          </w:sdtContent>
        </w:sdt>
      </w:tr>
      <w:tr w:rsidR="00FC541A" w:rsidRPr="00DE22F0">
        <w:tc>
          <w:tcPr>
            <w:tcW w:w="745" w:type="dxa"/>
            <w:vAlign w:val="bottom"/>
          </w:tcPr>
          <w:p w:rsidR="00FC541A" w:rsidRPr="00DE22F0" w:rsidRDefault="00FC541A" w:rsidP="0093194A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FC541A" w:rsidRPr="00DE22F0" w:rsidRDefault="00DE22F0" w:rsidP="0093194A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36987643"/>
            <w:placeholder>
              <w:docPart w:val="792DAE27E6F44C25856ED03879D5884F"/>
            </w:placeholder>
          </w:sdtPr>
          <w:sdtContent>
            <w:tc>
              <w:tcPr>
                <w:tcW w:w="8010" w:type="dxa"/>
                <w:vAlign w:val="bottom"/>
              </w:tcPr>
              <w:p w:rsidR="00FC541A" w:rsidRPr="00DE22F0" w:rsidRDefault="00DE22F0" w:rsidP="0093194A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FC541A" w:rsidRPr="00DE22F0">
        <w:tc>
          <w:tcPr>
            <w:tcW w:w="745" w:type="dxa"/>
            <w:vAlign w:val="bottom"/>
          </w:tcPr>
          <w:p w:rsidR="00FC541A" w:rsidRPr="00DE22F0" w:rsidRDefault="00FC541A" w:rsidP="0093194A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FC541A" w:rsidRPr="00DE22F0" w:rsidRDefault="00DE22F0" w:rsidP="0093194A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36987644"/>
            <w:placeholder>
              <w:docPart w:val="0464BD2660B24BC48F874C14B088BF55"/>
            </w:placeholder>
          </w:sdtPr>
          <w:sdtContent>
            <w:tc>
              <w:tcPr>
                <w:tcW w:w="8010" w:type="dxa"/>
                <w:vAlign w:val="bottom"/>
              </w:tcPr>
              <w:p w:rsidR="00FC541A" w:rsidRPr="00DE22F0" w:rsidRDefault="00DE22F0" w:rsidP="0093194A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FC541A" w:rsidRPr="00DE22F0">
        <w:trPr>
          <w:trHeight w:val="80"/>
        </w:trPr>
        <w:tc>
          <w:tcPr>
            <w:tcW w:w="745" w:type="dxa"/>
            <w:vAlign w:val="bottom"/>
          </w:tcPr>
          <w:p w:rsidR="00FC541A" w:rsidRPr="00DE22F0" w:rsidRDefault="00FC541A" w:rsidP="0093194A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FC541A" w:rsidRPr="00DE22F0" w:rsidRDefault="00DE22F0" w:rsidP="0093194A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36987645"/>
            <w:placeholder>
              <w:docPart w:val="70F52490AA0640F593C8BD990C32154B"/>
            </w:placeholder>
          </w:sdtPr>
          <w:sdtContent>
            <w:tc>
              <w:tcPr>
                <w:tcW w:w="8010" w:type="dxa"/>
                <w:vAlign w:val="bottom"/>
              </w:tcPr>
              <w:p w:rsidR="00FC541A" w:rsidRPr="00DE22F0" w:rsidRDefault="00DE22F0" w:rsidP="0093194A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plane eins zu kaufen/wünsche mir eins zu Weihnachten</w:t>
                </w:r>
              </w:p>
            </w:tc>
          </w:sdtContent>
        </w:sdt>
      </w:tr>
      <w:tr w:rsidR="0093194A" w:rsidRPr="00DE22F0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DE22F0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DE22F0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DE22F0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FC541A" w:rsidRPr="00DE22F0" w:rsidRDefault="00FC541A" w:rsidP="00DE22F0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FC541A" w:rsidRPr="00DE22F0">
        <w:tc>
          <w:tcPr>
            <w:tcW w:w="745" w:type="dxa"/>
            <w:vAlign w:val="bottom"/>
          </w:tcPr>
          <w:p w:rsidR="00FC541A" w:rsidRPr="00DE22F0" w:rsidRDefault="00DE22F0" w:rsidP="00DE22F0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3)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FC541A" w:rsidRPr="00DE22F0" w:rsidRDefault="00FC541A" w:rsidP="00DE22F0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36987646"/>
            <w:placeholder>
              <w:docPart w:val="5C2E40030F38418A8B6F740A8C3F3164"/>
            </w:placeholder>
          </w:sdtPr>
          <w:sdtContent>
            <w:tc>
              <w:tcPr>
                <w:tcW w:w="8010" w:type="dxa"/>
              </w:tcPr>
              <w:p w:rsidR="00FC541A" w:rsidRPr="00DE22F0" w:rsidRDefault="00DE22F0" w:rsidP="00DE22F0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Spielst du mit deinem Handy während der Schulzeit Spiele?</w:t>
                </w:r>
              </w:p>
            </w:tc>
          </w:sdtContent>
        </w:sdt>
      </w:tr>
      <w:tr w:rsidR="00FC541A" w:rsidRPr="00DE22F0">
        <w:tc>
          <w:tcPr>
            <w:tcW w:w="745" w:type="dxa"/>
            <w:vAlign w:val="bottom"/>
          </w:tcPr>
          <w:p w:rsidR="00FC541A" w:rsidRPr="00DE22F0" w:rsidRDefault="00FC541A" w:rsidP="00DE22F0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FC541A" w:rsidRPr="00DE22F0" w:rsidRDefault="00DE22F0" w:rsidP="0093194A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36987647"/>
            <w:placeholder>
              <w:docPart w:val="792DAE27E6F44C25856ED03879D5884F"/>
            </w:placeholder>
          </w:sdtPr>
          <w:sdtContent>
            <w:tc>
              <w:tcPr>
                <w:tcW w:w="8010" w:type="dxa"/>
                <w:vAlign w:val="bottom"/>
              </w:tcPr>
              <w:p w:rsidR="00FC541A" w:rsidRPr="00DE22F0" w:rsidRDefault="00DE22F0" w:rsidP="0093194A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FC541A" w:rsidRPr="00DE22F0">
        <w:tc>
          <w:tcPr>
            <w:tcW w:w="745" w:type="dxa"/>
            <w:vAlign w:val="bottom"/>
          </w:tcPr>
          <w:p w:rsidR="00FC541A" w:rsidRPr="00DE22F0" w:rsidRDefault="00FC541A" w:rsidP="00DE22F0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FC541A" w:rsidRPr="00DE22F0" w:rsidRDefault="00DE22F0" w:rsidP="0093194A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36987648"/>
            <w:placeholder>
              <w:docPart w:val="0464BD2660B24BC48F874C14B088BF55"/>
            </w:placeholder>
          </w:sdtPr>
          <w:sdtContent>
            <w:tc>
              <w:tcPr>
                <w:tcW w:w="8010" w:type="dxa"/>
                <w:vAlign w:val="bottom"/>
              </w:tcPr>
              <w:p w:rsidR="00FC541A" w:rsidRPr="00DE22F0" w:rsidRDefault="00DE22F0" w:rsidP="0093194A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FC541A" w:rsidRPr="00DE22F0">
        <w:tc>
          <w:tcPr>
            <w:tcW w:w="745" w:type="dxa"/>
            <w:vAlign w:val="bottom"/>
          </w:tcPr>
          <w:p w:rsidR="00FC541A" w:rsidRPr="00DE22F0" w:rsidRDefault="00FC541A" w:rsidP="00DE22F0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FC541A" w:rsidRPr="00DE22F0" w:rsidRDefault="00DE22F0" w:rsidP="0093194A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36987649"/>
            <w:placeholder>
              <w:docPart w:val="70F52490AA0640F593C8BD990C32154B"/>
            </w:placeholder>
          </w:sdtPr>
          <w:sdtContent>
            <w:tc>
              <w:tcPr>
                <w:tcW w:w="8010" w:type="dxa"/>
                <w:vAlign w:val="bottom"/>
              </w:tcPr>
              <w:p w:rsidR="00FC541A" w:rsidRPr="00DE22F0" w:rsidRDefault="00DE22F0" w:rsidP="0093194A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habe es früher oft getan</w:t>
                </w:r>
              </w:p>
            </w:tc>
          </w:sdtContent>
        </w:sdt>
      </w:tr>
      <w:tr w:rsidR="0093194A" w:rsidRPr="00DE22F0">
        <w:tc>
          <w:tcPr>
            <w:tcW w:w="745" w:type="dxa"/>
            <w:vAlign w:val="bottom"/>
          </w:tcPr>
          <w:p w:rsidR="0093194A" w:rsidRPr="00DE22F0" w:rsidRDefault="0093194A" w:rsidP="00DE22F0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DE22F0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DE22F0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FC541A" w:rsidRPr="00DE22F0" w:rsidRDefault="00FC541A" w:rsidP="00DE22F0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DE22F0" w:rsidRPr="00DE22F0" w:rsidTr="00DE22F0">
        <w:tc>
          <w:tcPr>
            <w:tcW w:w="745" w:type="dxa"/>
            <w:vAlign w:val="bottom"/>
          </w:tcPr>
          <w:p w:rsidR="00DE22F0" w:rsidRPr="00DE22F0" w:rsidRDefault="0093194A" w:rsidP="00DE22F0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4</w:t>
            </w:r>
            <w:r w:rsidR="00DE22F0"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DE22F0" w:rsidRPr="00DE22F0" w:rsidRDefault="00DE22F0" w:rsidP="00DE22F0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400798152"/>
            <w:placeholder>
              <w:docPart w:val="5AF69EE9D67946C7A1137C1150702C29"/>
            </w:placeholder>
          </w:sdtPr>
          <w:sdtContent>
            <w:tc>
              <w:tcPr>
                <w:tcW w:w="8010" w:type="dxa"/>
              </w:tcPr>
              <w:p w:rsidR="00DE22F0" w:rsidRPr="00DE22F0" w:rsidRDefault="00DE22F0" w:rsidP="00DE22F0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Benutzt du dein Handy auch zu schulischen Zwecken in der Schule?</w:t>
                </w:r>
              </w:p>
            </w:tc>
          </w:sdtContent>
        </w:sdt>
      </w:tr>
      <w:tr w:rsidR="00DE22F0" w:rsidRPr="00DE22F0" w:rsidTr="00DE22F0">
        <w:tc>
          <w:tcPr>
            <w:tcW w:w="745" w:type="dxa"/>
            <w:vAlign w:val="bottom"/>
          </w:tcPr>
          <w:p w:rsidR="00DE22F0" w:rsidRPr="00DE22F0" w:rsidRDefault="00DE22F0" w:rsidP="00DE22F0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DE22F0" w:rsidRPr="00DE22F0" w:rsidRDefault="00DE22F0" w:rsidP="0093194A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1628852671"/>
            <w:placeholder>
              <w:docPart w:val="275B89A652054510A6119352B82C53AC"/>
            </w:placeholder>
          </w:sdtPr>
          <w:sdtContent>
            <w:tc>
              <w:tcPr>
                <w:tcW w:w="8010" w:type="dxa"/>
                <w:vAlign w:val="bottom"/>
              </w:tcPr>
              <w:p w:rsidR="00DE22F0" w:rsidRPr="00DE22F0" w:rsidRDefault="00DE22F0" w:rsidP="0093194A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DE22F0" w:rsidRPr="00DE22F0" w:rsidTr="00DE22F0">
        <w:tc>
          <w:tcPr>
            <w:tcW w:w="745" w:type="dxa"/>
            <w:vAlign w:val="bottom"/>
          </w:tcPr>
          <w:p w:rsidR="00DE22F0" w:rsidRPr="00DE22F0" w:rsidRDefault="00DE22F0" w:rsidP="00DE22F0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DE22F0" w:rsidRPr="00DE22F0" w:rsidRDefault="00DE22F0" w:rsidP="0093194A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1160889891"/>
            <w:placeholder>
              <w:docPart w:val="A2B20612C96244CFA794CA21F674FEC7"/>
            </w:placeholder>
          </w:sdtPr>
          <w:sdtContent>
            <w:tc>
              <w:tcPr>
                <w:tcW w:w="8010" w:type="dxa"/>
                <w:vAlign w:val="bottom"/>
              </w:tcPr>
              <w:p w:rsidR="00DE22F0" w:rsidRPr="00DE22F0" w:rsidRDefault="00DE22F0" w:rsidP="0093194A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DE22F0">
        <w:tc>
          <w:tcPr>
            <w:tcW w:w="745" w:type="dxa"/>
            <w:vAlign w:val="bottom"/>
          </w:tcPr>
          <w:p w:rsidR="0093194A" w:rsidRPr="00DE22F0" w:rsidRDefault="0093194A" w:rsidP="00DE22F0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DE22F0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DE22F0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DE22F0" w:rsidRPr="00DE22F0" w:rsidRDefault="00DE22F0" w:rsidP="00DE22F0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DE22F0" w:rsidRPr="00DE22F0" w:rsidTr="00DE22F0">
        <w:tc>
          <w:tcPr>
            <w:tcW w:w="745" w:type="dxa"/>
            <w:vAlign w:val="bottom"/>
          </w:tcPr>
          <w:p w:rsidR="00DE22F0" w:rsidRPr="00DE22F0" w:rsidRDefault="0093194A" w:rsidP="00DE22F0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5</w:t>
            </w:r>
            <w:r w:rsidR="00DE22F0"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DE22F0" w:rsidRPr="00DE22F0" w:rsidRDefault="00DE22F0" w:rsidP="00DE22F0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1668202205"/>
            <w:placeholder>
              <w:docPart w:val="55728F3942B84704B45AA9619EB39F6B"/>
            </w:placeholder>
          </w:sdtPr>
          <w:sdtContent>
            <w:tc>
              <w:tcPr>
                <w:tcW w:w="8010" w:type="dxa"/>
              </w:tcPr>
              <w:p w:rsidR="00DE22F0" w:rsidRPr="00DE22F0" w:rsidRDefault="00DE22F0" w:rsidP="00DE22F0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Wie oft nutzt du dein Handy in der Schule?</w:t>
                </w:r>
              </w:p>
            </w:tc>
          </w:sdtContent>
        </w:sdt>
      </w:tr>
      <w:tr w:rsidR="00DE22F0" w:rsidRPr="00DE22F0" w:rsidTr="00DE22F0">
        <w:tc>
          <w:tcPr>
            <w:tcW w:w="745" w:type="dxa"/>
            <w:vAlign w:val="bottom"/>
          </w:tcPr>
          <w:p w:rsidR="00DE22F0" w:rsidRPr="00DE22F0" w:rsidRDefault="00DE22F0" w:rsidP="00DE22F0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DE22F0" w:rsidRPr="00DE22F0" w:rsidRDefault="00DE22F0" w:rsidP="0093194A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2072302002"/>
            <w:placeholder>
              <w:docPart w:val="ACB23003544043B4B211BA4807FF6F29"/>
            </w:placeholder>
          </w:sdtPr>
          <w:sdtContent>
            <w:tc>
              <w:tcPr>
                <w:tcW w:w="8010" w:type="dxa"/>
                <w:vAlign w:val="bottom"/>
              </w:tcPr>
              <w:p w:rsidR="00DE22F0" w:rsidRPr="00DE22F0" w:rsidRDefault="00DE22F0" w:rsidP="0093194A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oft</w:t>
                </w:r>
              </w:p>
            </w:tc>
          </w:sdtContent>
        </w:sdt>
      </w:tr>
      <w:tr w:rsidR="00DE22F0" w:rsidRPr="00DE22F0" w:rsidTr="00DE22F0">
        <w:tc>
          <w:tcPr>
            <w:tcW w:w="745" w:type="dxa"/>
            <w:vAlign w:val="bottom"/>
          </w:tcPr>
          <w:p w:rsidR="00DE22F0" w:rsidRPr="00DE22F0" w:rsidRDefault="00DE22F0" w:rsidP="00DE22F0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DE22F0" w:rsidRPr="00DE22F0" w:rsidRDefault="00DE22F0" w:rsidP="0093194A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259650128"/>
            <w:placeholder>
              <w:docPart w:val="CB1F56FBBCD545699AB295D252E6373A"/>
            </w:placeholder>
          </w:sdtPr>
          <w:sdtContent>
            <w:tc>
              <w:tcPr>
                <w:tcW w:w="8010" w:type="dxa"/>
                <w:vAlign w:val="bottom"/>
              </w:tcPr>
              <w:p w:rsidR="00DE22F0" w:rsidRPr="00DE22F0" w:rsidRDefault="00DE22F0" w:rsidP="0093194A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Oft</w:t>
                </w:r>
              </w:p>
            </w:tc>
          </w:sdtContent>
        </w:sdt>
      </w:tr>
      <w:tr w:rsidR="00DE22F0" w:rsidRPr="00DE22F0" w:rsidTr="00DE22F0">
        <w:tc>
          <w:tcPr>
            <w:tcW w:w="745" w:type="dxa"/>
            <w:vAlign w:val="bottom"/>
          </w:tcPr>
          <w:p w:rsidR="00DE22F0" w:rsidRPr="00DE22F0" w:rsidRDefault="00DE22F0" w:rsidP="00DE22F0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DE22F0" w:rsidRPr="00DE22F0" w:rsidRDefault="00DE22F0" w:rsidP="0093194A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1101926096"/>
            <w:placeholder>
              <w:docPart w:val="DE18288E9047426A9E1EDC06B57CE5F6"/>
            </w:placeholder>
          </w:sdtPr>
          <w:sdtContent>
            <w:tc>
              <w:tcPr>
                <w:tcW w:w="8010" w:type="dxa"/>
                <w:vAlign w:val="bottom"/>
              </w:tcPr>
              <w:p w:rsidR="00DE22F0" w:rsidRPr="00DE22F0" w:rsidRDefault="00DE22F0" w:rsidP="0093194A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Mittelmäßig oft</w:t>
                </w:r>
              </w:p>
            </w:tc>
          </w:sdtContent>
        </w:sdt>
      </w:tr>
      <w:tr w:rsidR="00DE22F0" w:rsidRPr="00DE22F0" w:rsidTr="00DE22F0">
        <w:tc>
          <w:tcPr>
            <w:tcW w:w="745" w:type="dxa"/>
            <w:vAlign w:val="bottom"/>
          </w:tcPr>
          <w:p w:rsidR="00DE22F0" w:rsidRPr="00DE22F0" w:rsidRDefault="00DE22F0" w:rsidP="00DE22F0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DE22F0" w:rsidRPr="00DE22F0" w:rsidRDefault="00DE22F0" w:rsidP="0093194A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d.</w:t>
            </w:r>
          </w:p>
        </w:tc>
        <w:sdt>
          <w:sdtPr>
            <w:rPr>
              <w:sz w:val="32"/>
            </w:rPr>
            <w:id w:val="359173153"/>
            <w:placeholder>
              <w:docPart w:val="757589AE2D1C4FC99124DDD19F2904D6"/>
            </w:placeholder>
          </w:sdtPr>
          <w:sdtContent>
            <w:tc>
              <w:tcPr>
                <w:tcW w:w="8010" w:type="dxa"/>
                <w:vAlign w:val="bottom"/>
              </w:tcPr>
              <w:p w:rsidR="00DE22F0" w:rsidRPr="00DE22F0" w:rsidRDefault="00DE22F0" w:rsidP="0093194A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selten</w:t>
                </w:r>
              </w:p>
            </w:tc>
          </w:sdtContent>
        </w:sdt>
      </w:tr>
      <w:tr w:rsidR="00DE22F0" w:rsidRPr="00DE22F0" w:rsidTr="00DE22F0">
        <w:tc>
          <w:tcPr>
            <w:tcW w:w="745" w:type="dxa"/>
            <w:vAlign w:val="bottom"/>
          </w:tcPr>
          <w:p w:rsidR="00DE22F0" w:rsidRPr="00DE22F0" w:rsidRDefault="00DE22F0" w:rsidP="00DE22F0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DE22F0" w:rsidRPr="00DE22F0" w:rsidRDefault="00DE22F0" w:rsidP="0093194A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e.</w:t>
            </w:r>
          </w:p>
        </w:tc>
        <w:sdt>
          <w:sdtPr>
            <w:rPr>
              <w:sz w:val="32"/>
            </w:rPr>
            <w:id w:val="1031841477"/>
            <w:placeholder>
              <w:docPart w:val="00548886CF004BFD8519BD708E22FA8B"/>
            </w:placeholder>
          </w:sdtPr>
          <w:sdtContent>
            <w:tc>
              <w:tcPr>
                <w:tcW w:w="8010" w:type="dxa"/>
                <w:vAlign w:val="bottom"/>
              </w:tcPr>
              <w:p w:rsidR="00DE22F0" w:rsidRPr="00DE22F0" w:rsidRDefault="00DE22F0" w:rsidP="0093194A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selten</w:t>
                </w:r>
              </w:p>
            </w:tc>
          </w:sdtContent>
        </w:sdt>
      </w:tr>
      <w:tr w:rsidR="00DE22F0" w:rsidRPr="00DE22F0" w:rsidTr="00DE22F0">
        <w:tc>
          <w:tcPr>
            <w:tcW w:w="745" w:type="dxa"/>
            <w:vAlign w:val="bottom"/>
          </w:tcPr>
          <w:p w:rsidR="00DE22F0" w:rsidRPr="00DE22F0" w:rsidRDefault="00DE22F0" w:rsidP="00DE22F0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DE22F0" w:rsidRPr="00DE22F0" w:rsidRDefault="00DE22F0" w:rsidP="0093194A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f.</w:t>
            </w:r>
          </w:p>
        </w:tc>
        <w:sdt>
          <w:sdtPr>
            <w:rPr>
              <w:sz w:val="32"/>
            </w:rPr>
            <w:id w:val="1851910004"/>
            <w:placeholder>
              <w:docPart w:val="817CA254E0684259B0D4B7B4F9A036DF"/>
            </w:placeholder>
          </w:sdtPr>
          <w:sdtContent>
            <w:tc>
              <w:tcPr>
                <w:tcW w:w="8010" w:type="dxa"/>
                <w:vAlign w:val="bottom"/>
              </w:tcPr>
              <w:p w:rsidR="00DE22F0" w:rsidRPr="00DE22F0" w:rsidRDefault="00DE22F0" w:rsidP="0093194A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Gar</w:t>
                </w:r>
                <w:r w:rsidR="0093194A">
                  <w:rPr>
                    <w:sz w:val="32"/>
                  </w:rPr>
                  <w:t xml:space="preserve"> </w:t>
                </w:r>
                <w:r w:rsidRPr="00DE22F0">
                  <w:rPr>
                    <w:sz w:val="32"/>
                  </w:rPr>
                  <w:t>nicht</w:t>
                </w:r>
              </w:p>
            </w:tc>
          </w:sdtContent>
        </w:sdt>
      </w:tr>
      <w:tr w:rsidR="0093194A" w:rsidRPr="00DE22F0" w:rsidTr="00DE22F0">
        <w:tc>
          <w:tcPr>
            <w:tcW w:w="745" w:type="dxa"/>
            <w:vAlign w:val="bottom"/>
          </w:tcPr>
          <w:p w:rsidR="0093194A" w:rsidRPr="00DE22F0" w:rsidRDefault="0093194A" w:rsidP="00DE22F0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DE22F0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DE22F0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</w:tr>
    </w:tbl>
    <w:p w:rsidR="00DE22F0" w:rsidRDefault="00DE22F0" w:rsidP="00DE22F0">
      <w:pPr>
        <w:spacing w:before="18" w:after="18" w:line="18" w:lineRule="atLeast"/>
        <w:ind w:left="0" w:firstLine="0"/>
        <w:rPr>
          <w:sz w:val="28"/>
        </w:rPr>
      </w:pPr>
    </w:p>
    <w:p w:rsidR="0093194A" w:rsidRPr="00DE22F0" w:rsidRDefault="0093194A" w:rsidP="00DE22F0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DE22F0" w:rsidRPr="00DE22F0" w:rsidTr="00DE22F0">
        <w:tc>
          <w:tcPr>
            <w:tcW w:w="745" w:type="dxa"/>
            <w:vAlign w:val="bottom"/>
          </w:tcPr>
          <w:p w:rsidR="00DE22F0" w:rsidRPr="00DE22F0" w:rsidRDefault="0093194A" w:rsidP="00DE22F0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6</w:t>
            </w:r>
            <w:r w:rsidR="00DE22F0"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DE22F0" w:rsidRPr="00DE22F0" w:rsidRDefault="00DE22F0" w:rsidP="00DE22F0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101732993"/>
            <w:placeholder>
              <w:docPart w:val="FCF9FB924E0A4CE3B1F34B3369F1C55D"/>
            </w:placeholder>
          </w:sdtPr>
          <w:sdtContent>
            <w:tc>
              <w:tcPr>
                <w:tcW w:w="8010" w:type="dxa"/>
              </w:tcPr>
              <w:p w:rsidR="00DE22F0" w:rsidRPr="00DE22F0" w:rsidRDefault="00DE22F0" w:rsidP="00DE22F0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Ich welcher Stufe bist du?</w:t>
                </w:r>
                <w:r>
                  <w:rPr>
                    <w:sz w:val="32"/>
                  </w:rPr>
                  <w:t xml:space="preserve">   __________</w:t>
                </w:r>
              </w:p>
            </w:tc>
          </w:sdtContent>
        </w:sdt>
      </w:tr>
    </w:tbl>
    <w:sdt>
      <w:sdtPr>
        <w:id w:val="869184493"/>
        <w:placeholder>
          <w:docPart w:val="4D10C6EA4B73415B8F404D3D7CCAB88A"/>
        </w:placeholder>
      </w:sdtPr>
      <w:sdtEndPr>
        <w:rPr>
          <w:sz w:val="48"/>
        </w:rPr>
      </w:sdtEndPr>
      <w:sdtContent>
        <w:p w:rsidR="0093194A" w:rsidRPr="0093194A" w:rsidRDefault="0093194A" w:rsidP="0093194A">
          <w:pPr>
            <w:pStyle w:val="Testname"/>
            <w:jc w:val="center"/>
            <w:rPr>
              <w:sz w:val="48"/>
            </w:rPr>
          </w:pPr>
          <w:r w:rsidRPr="0093194A">
            <w:rPr>
              <w:sz w:val="48"/>
            </w:rPr>
            <w:t>Umfrage: Handyverbot am MPG?</w:t>
          </w:r>
        </w:p>
      </w:sdtContent>
    </w:sdt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1)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431515981"/>
            <w:placeholder>
              <w:docPart w:val="C2FB2D713812418BAC920DED338ECE4A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Bist du für ein Handyverbot?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1241249286"/>
            <w:placeholder>
              <w:docPart w:val="F26E9F134195413884D23C259F6EFF54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ein komplettes Handyverbot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26884113"/>
            <w:placeholder>
              <w:docPart w:val="3F71E66978E645D299B91533D5F11A36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aber nur für die Unterstufe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2102094932"/>
            <w:placeholder>
              <w:docPart w:val="E05F3A31DF094A46BA29CA6B8FDC6916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2)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2093612622"/>
            <w:placeholder>
              <w:docPart w:val="C2FB2D713812418BAC920DED338ECE4A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Besitzt du ein Handy?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1561442875"/>
            <w:placeholder>
              <w:docPart w:val="F26E9F134195413884D23C259F6EFF54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703093339"/>
            <w:placeholder>
              <w:docPart w:val="3F71E66978E645D299B91533D5F11A36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289943883"/>
            <w:placeholder>
              <w:docPart w:val="E05F3A31DF094A46BA29CA6B8FDC6916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plane eins zu kaufen/wünsche mir eins zu Weihnachten</w:t>
                </w:r>
              </w:p>
            </w:tc>
          </w:sdtContent>
        </w:sdt>
      </w:tr>
      <w:tr w:rsidR="0093194A" w:rsidRPr="00DE22F0" w:rsidTr="00532553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3)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1548036541"/>
            <w:placeholder>
              <w:docPart w:val="C2FB2D713812418BAC920DED338ECE4A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Spielst du mit deinem Handy während der Schulzeit Spiele?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1728839937"/>
            <w:placeholder>
              <w:docPart w:val="F26E9F134195413884D23C259F6EFF54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83774681"/>
            <w:placeholder>
              <w:docPart w:val="3F71E66978E645D299B91533D5F11A36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1017974581"/>
            <w:placeholder>
              <w:docPart w:val="E05F3A31DF094A46BA29CA6B8FDC6916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habe es früher oft getan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4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1426258237"/>
            <w:placeholder>
              <w:docPart w:val="FA2DC6EFF90B40A7BBCC2D77D94564C6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Benutzt du dein Handy auch zu schulischen Zwecken in der Schule?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1478992110"/>
            <w:placeholder>
              <w:docPart w:val="F791473BB75F43F1835E5B2CF78F07D3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1809774590"/>
            <w:placeholder>
              <w:docPart w:val="FEE0EF29578F46BA870A06FBBCDD698B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5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1840998489"/>
            <w:placeholder>
              <w:docPart w:val="5E10B33ABB264CAA95FC2A976CB34DEC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Wie oft nutzt du dein Handy in der Schule?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1254169977"/>
            <w:placeholder>
              <w:docPart w:val="2C38FD5621734A22A030042156903DF5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262690474"/>
            <w:placeholder>
              <w:docPart w:val="8F79E335F9A84D82AEE792DD7480F752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1506505896"/>
            <w:placeholder>
              <w:docPart w:val="A2F152B4E2374D73B193FE068CF534A5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Mittelmäßig 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d.</w:t>
            </w:r>
          </w:p>
        </w:tc>
        <w:sdt>
          <w:sdtPr>
            <w:rPr>
              <w:sz w:val="32"/>
            </w:rPr>
            <w:id w:val="484055623"/>
            <w:placeholder>
              <w:docPart w:val="23E2DAAC880741AC9819B7C891C1F28F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selten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e.</w:t>
            </w:r>
          </w:p>
        </w:tc>
        <w:sdt>
          <w:sdtPr>
            <w:rPr>
              <w:sz w:val="32"/>
            </w:rPr>
            <w:id w:val="1870875868"/>
            <w:placeholder>
              <w:docPart w:val="43BFB9F781B841A096F1D2C07F4D793D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selten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f.</w:t>
            </w:r>
          </w:p>
        </w:tc>
        <w:sdt>
          <w:sdtPr>
            <w:rPr>
              <w:sz w:val="32"/>
            </w:rPr>
            <w:id w:val="-221442882"/>
            <w:placeholder>
              <w:docPart w:val="5B6DCA1F95464126AD44AED421D2B4DB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Gar</w:t>
                </w:r>
                <w:r>
                  <w:rPr>
                    <w:sz w:val="32"/>
                  </w:rPr>
                  <w:t xml:space="preserve"> </w:t>
                </w:r>
                <w:r w:rsidRPr="00DE22F0">
                  <w:rPr>
                    <w:sz w:val="32"/>
                  </w:rPr>
                  <w:t>nicht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</w:tr>
    </w:tbl>
    <w:p w:rsidR="0093194A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6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645795631"/>
            <w:placeholder>
              <w:docPart w:val="A2698441F5E244F9A8666AD08AE756C2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Ich welcher Stufe bist du?</w:t>
                </w:r>
                <w:r>
                  <w:rPr>
                    <w:sz w:val="32"/>
                  </w:rPr>
                  <w:t xml:space="preserve">   __________</w:t>
                </w:r>
              </w:p>
            </w:tc>
          </w:sdtContent>
        </w:sdt>
      </w:tr>
    </w:tbl>
    <w:p w:rsidR="0093194A" w:rsidRDefault="0093194A" w:rsidP="0093194A">
      <w:pPr>
        <w:pStyle w:val="Testname"/>
      </w:pPr>
    </w:p>
    <w:sdt>
      <w:sdtPr>
        <w:id w:val="-1995478284"/>
        <w:placeholder>
          <w:docPart w:val="E97300CEBD70402C93E6E1172C3E37DE"/>
        </w:placeholder>
      </w:sdtPr>
      <w:sdtEndPr>
        <w:rPr>
          <w:sz w:val="48"/>
        </w:rPr>
      </w:sdtEndPr>
      <w:sdtContent>
        <w:p w:rsidR="0093194A" w:rsidRPr="0093194A" w:rsidRDefault="0093194A" w:rsidP="0093194A">
          <w:pPr>
            <w:pStyle w:val="Testname"/>
            <w:jc w:val="center"/>
            <w:rPr>
              <w:sz w:val="48"/>
            </w:rPr>
          </w:pPr>
          <w:r w:rsidRPr="0093194A">
            <w:rPr>
              <w:sz w:val="48"/>
            </w:rPr>
            <w:t>Umfrage: Handyverbot am MPG?</w:t>
          </w:r>
        </w:p>
      </w:sdtContent>
    </w:sdt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1)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1900482780"/>
            <w:placeholder>
              <w:docPart w:val="24FEB84C8A4E4046B80927FD61965FE8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Bist du für ein Handyverbot?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246385110"/>
            <w:placeholder>
              <w:docPart w:val="CBCBD702225747F5B6F25B7DD9A97186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ein komplettes Handyverbot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806593448"/>
            <w:placeholder>
              <w:docPart w:val="D5E0601CF73041B5A2368E3EFAFD1E19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aber nur für die Unterstufe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695542903"/>
            <w:placeholder>
              <w:docPart w:val="D4DE6FBAFCDF4DF995ED9E4956B1ECB1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2)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2001470065"/>
            <w:placeholder>
              <w:docPart w:val="24FEB84C8A4E4046B80927FD61965FE8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Besitzt du ein Handy?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143282305"/>
            <w:placeholder>
              <w:docPart w:val="CBCBD702225747F5B6F25B7DD9A97186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121808685"/>
            <w:placeholder>
              <w:docPart w:val="D5E0601CF73041B5A2368E3EFAFD1E19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1077970872"/>
            <w:placeholder>
              <w:docPart w:val="D4DE6FBAFCDF4DF995ED9E4956B1ECB1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plane eins zu kaufen/wünsche mir eins zu Weihnachten</w:t>
                </w:r>
              </w:p>
            </w:tc>
          </w:sdtContent>
        </w:sdt>
      </w:tr>
      <w:tr w:rsidR="0093194A" w:rsidRPr="00DE22F0" w:rsidTr="00532553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3)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1208721100"/>
            <w:placeholder>
              <w:docPart w:val="24FEB84C8A4E4046B80927FD61965FE8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Spielst du mit deinem Handy während der Schulzeit Spiele?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1416054848"/>
            <w:placeholder>
              <w:docPart w:val="CBCBD702225747F5B6F25B7DD9A97186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341361665"/>
            <w:placeholder>
              <w:docPart w:val="D5E0601CF73041B5A2368E3EFAFD1E19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898203681"/>
            <w:placeholder>
              <w:docPart w:val="D4DE6FBAFCDF4DF995ED9E4956B1ECB1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habe es früher oft getan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4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481464176"/>
            <w:placeholder>
              <w:docPart w:val="CD7DBFBA68AF45C0AD841EB6DEF3DA97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Benutzt du dein Handy auch zu schulischen Zwecken in der Schule?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1731073139"/>
            <w:placeholder>
              <w:docPart w:val="EE385A81C537489E8D49D7A90041BD9D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48152308"/>
            <w:placeholder>
              <w:docPart w:val="F30CE71D6E3B413CA56E0A24A123FD08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5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861893758"/>
            <w:placeholder>
              <w:docPart w:val="D10B334D7F7F4683B47C3CB2632CB711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Wie oft nutzt du dein Handy in der Schule?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1403340666"/>
            <w:placeholder>
              <w:docPart w:val="2FAF1EC291AE4F26B4980BA684B4C6D9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1439649347"/>
            <w:placeholder>
              <w:docPart w:val="DE35E6BED2DB4A589A855964EC742878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1547827062"/>
            <w:placeholder>
              <w:docPart w:val="D460D3501D6C4FA2BE994492CB46AE73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Mittelmäßig 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d.</w:t>
            </w:r>
          </w:p>
        </w:tc>
        <w:sdt>
          <w:sdtPr>
            <w:rPr>
              <w:sz w:val="32"/>
            </w:rPr>
            <w:id w:val="-441612727"/>
            <w:placeholder>
              <w:docPart w:val="424477C57FC24C988B8F567D07872E06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selten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e.</w:t>
            </w:r>
          </w:p>
        </w:tc>
        <w:sdt>
          <w:sdtPr>
            <w:rPr>
              <w:sz w:val="32"/>
            </w:rPr>
            <w:id w:val="-49842260"/>
            <w:placeholder>
              <w:docPart w:val="35A9C1540957425A8D351A40CCDEE16E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selten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f.</w:t>
            </w:r>
          </w:p>
        </w:tc>
        <w:sdt>
          <w:sdtPr>
            <w:rPr>
              <w:sz w:val="32"/>
            </w:rPr>
            <w:id w:val="1646695850"/>
            <w:placeholder>
              <w:docPart w:val="0CFECCC314C949E6AE1213BB601B5218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Gar</w:t>
                </w:r>
                <w:r>
                  <w:rPr>
                    <w:sz w:val="32"/>
                  </w:rPr>
                  <w:t xml:space="preserve"> </w:t>
                </w:r>
                <w:r w:rsidRPr="00DE22F0">
                  <w:rPr>
                    <w:sz w:val="32"/>
                  </w:rPr>
                  <w:t>nicht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</w:tr>
    </w:tbl>
    <w:p w:rsidR="0093194A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6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217044487"/>
            <w:placeholder>
              <w:docPart w:val="A93D5BE2EFA0468F8F48201CEB1A0470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Ich welcher Stufe bist du?</w:t>
                </w:r>
                <w:r>
                  <w:rPr>
                    <w:sz w:val="32"/>
                  </w:rPr>
                  <w:t xml:space="preserve">   __________</w:t>
                </w:r>
              </w:p>
            </w:tc>
          </w:sdtContent>
        </w:sdt>
      </w:tr>
    </w:tbl>
    <w:sdt>
      <w:sdtPr>
        <w:id w:val="-2031099509"/>
        <w:placeholder>
          <w:docPart w:val="81084E353F9A4FE9A38B6543FA2CC3D1"/>
        </w:placeholder>
      </w:sdtPr>
      <w:sdtEndPr>
        <w:rPr>
          <w:sz w:val="48"/>
        </w:rPr>
      </w:sdtEndPr>
      <w:sdtContent>
        <w:p w:rsidR="0093194A" w:rsidRPr="0093194A" w:rsidRDefault="0093194A" w:rsidP="0093194A">
          <w:pPr>
            <w:pStyle w:val="Testname"/>
            <w:jc w:val="center"/>
            <w:rPr>
              <w:sz w:val="48"/>
            </w:rPr>
          </w:pPr>
          <w:r w:rsidRPr="0093194A">
            <w:rPr>
              <w:sz w:val="48"/>
            </w:rPr>
            <w:t>Umfrage: Handyverbot am MPG?</w:t>
          </w:r>
        </w:p>
      </w:sdtContent>
    </w:sdt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1)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17619375"/>
            <w:placeholder>
              <w:docPart w:val="A62F9361D8874D95AEF1D6B2A2171D3E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Bist du für ein Handyverbot?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982429072"/>
            <w:placeholder>
              <w:docPart w:val="2897153234024C68832DD2CD7D8A9579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ein komplettes Handyverbot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872226443"/>
            <w:placeholder>
              <w:docPart w:val="7C0D0EAECC304A35AF0E175EA671E38F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aber nur für die Unterstufe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1137099422"/>
            <w:placeholder>
              <w:docPart w:val="7F7E3B9589B242FD8D32982888119245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2)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971560677"/>
            <w:placeholder>
              <w:docPart w:val="A62F9361D8874D95AEF1D6B2A2171D3E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Besitzt du ein Handy?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2044971129"/>
            <w:placeholder>
              <w:docPart w:val="2897153234024C68832DD2CD7D8A9579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2132776499"/>
            <w:placeholder>
              <w:docPart w:val="7C0D0EAECC304A35AF0E175EA671E38F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1019744228"/>
            <w:placeholder>
              <w:docPart w:val="7F7E3B9589B242FD8D32982888119245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plane eins zu kaufen/wünsche mir eins zu Weihnachten</w:t>
                </w:r>
              </w:p>
            </w:tc>
          </w:sdtContent>
        </w:sdt>
      </w:tr>
      <w:tr w:rsidR="0093194A" w:rsidRPr="00DE22F0" w:rsidTr="00532553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3)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417406395"/>
            <w:placeholder>
              <w:docPart w:val="A62F9361D8874D95AEF1D6B2A2171D3E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Spielst du mit deinem Handy während der Schulzeit Spiele?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586143332"/>
            <w:placeholder>
              <w:docPart w:val="2897153234024C68832DD2CD7D8A9579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1524542698"/>
            <w:placeholder>
              <w:docPart w:val="7C0D0EAECC304A35AF0E175EA671E38F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811945372"/>
            <w:placeholder>
              <w:docPart w:val="7F7E3B9589B242FD8D32982888119245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habe es früher oft getan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4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23534160"/>
            <w:placeholder>
              <w:docPart w:val="26F312A703004EE0BDF1F061DA049783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Benutzt du dein Handy auch zu schulischen Zwecken in der Schule?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1453404676"/>
            <w:placeholder>
              <w:docPart w:val="A0BB21331B854824A49A1D18DB26A6AB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1823337149"/>
            <w:placeholder>
              <w:docPart w:val="B5CA2407C0C34575B92EAF062E20A098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5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654575883"/>
            <w:placeholder>
              <w:docPart w:val="F07AFE5520FE4DB389351E276A751A5D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Wie oft nutzt du dein Handy in der Schule?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1159665671"/>
            <w:placeholder>
              <w:docPart w:val="FA2D024A38D747859F36328CB00086CE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317159732"/>
            <w:placeholder>
              <w:docPart w:val="CC900FBB92984E7E99AC76CB9A892A85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200131641"/>
            <w:placeholder>
              <w:docPart w:val="8E3AF8983A6D4CF0888349BFBE5F5AC0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Mittelmäßig 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d.</w:t>
            </w:r>
          </w:p>
        </w:tc>
        <w:sdt>
          <w:sdtPr>
            <w:rPr>
              <w:sz w:val="32"/>
            </w:rPr>
            <w:id w:val="948745680"/>
            <w:placeholder>
              <w:docPart w:val="BF0206F1AC514A2D9BA730B8FE1E9E46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selten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e.</w:t>
            </w:r>
          </w:p>
        </w:tc>
        <w:sdt>
          <w:sdtPr>
            <w:rPr>
              <w:sz w:val="32"/>
            </w:rPr>
            <w:id w:val="1046876818"/>
            <w:placeholder>
              <w:docPart w:val="E6E3683D831E4B9D998980018B3442D7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selten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f.</w:t>
            </w:r>
          </w:p>
        </w:tc>
        <w:sdt>
          <w:sdtPr>
            <w:rPr>
              <w:sz w:val="32"/>
            </w:rPr>
            <w:id w:val="-1234006547"/>
            <w:placeholder>
              <w:docPart w:val="47A02E6ED58A471181C6054829B6C801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Gar</w:t>
                </w:r>
                <w:r>
                  <w:rPr>
                    <w:sz w:val="32"/>
                  </w:rPr>
                  <w:t xml:space="preserve"> </w:t>
                </w:r>
                <w:r w:rsidRPr="00DE22F0">
                  <w:rPr>
                    <w:sz w:val="32"/>
                  </w:rPr>
                  <w:t>nicht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</w:tr>
    </w:tbl>
    <w:p w:rsidR="0093194A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6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434645877"/>
            <w:placeholder>
              <w:docPart w:val="3A443FB5DA054D648A5C12E78A6DC556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Ich welcher Stufe bist du?</w:t>
                </w:r>
                <w:r>
                  <w:rPr>
                    <w:sz w:val="32"/>
                  </w:rPr>
                  <w:t xml:space="preserve">   __________</w:t>
                </w:r>
              </w:p>
            </w:tc>
          </w:sdtContent>
        </w:sdt>
      </w:tr>
    </w:tbl>
    <w:sdt>
      <w:sdtPr>
        <w:id w:val="2120787646"/>
        <w:placeholder>
          <w:docPart w:val="00BDB90B6BDA480D998F64250C9900BB"/>
        </w:placeholder>
      </w:sdtPr>
      <w:sdtEndPr>
        <w:rPr>
          <w:sz w:val="48"/>
        </w:rPr>
      </w:sdtEndPr>
      <w:sdtContent>
        <w:p w:rsidR="0093194A" w:rsidRPr="0093194A" w:rsidRDefault="0093194A" w:rsidP="0093194A">
          <w:pPr>
            <w:pStyle w:val="Testname"/>
            <w:jc w:val="center"/>
            <w:rPr>
              <w:sz w:val="48"/>
            </w:rPr>
          </w:pPr>
          <w:r w:rsidRPr="0093194A">
            <w:rPr>
              <w:sz w:val="48"/>
            </w:rPr>
            <w:t>Umfrage: Handyverbot am MPG?</w:t>
          </w:r>
        </w:p>
      </w:sdtContent>
    </w:sdt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1)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631749301"/>
            <w:placeholder>
              <w:docPart w:val="613FE8EECDA84A4CB11884CFF0979BE2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Bist du für ein Handyverbot?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523061826"/>
            <w:placeholder>
              <w:docPart w:val="443D2C90EC8444BEB72DEDF273ED9F1D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ein komplettes Handyverbot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149035082"/>
            <w:placeholder>
              <w:docPart w:val="0016A6CB76E84E71AE565B0A04216EF1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aber nur für die Unterstufe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179861219"/>
            <w:placeholder>
              <w:docPart w:val="C83E3A48BAF64DEF8D2964ACB950AE1C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2)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1330647573"/>
            <w:placeholder>
              <w:docPart w:val="613FE8EECDA84A4CB11884CFF0979BE2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Besitzt du ein Handy?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166947520"/>
            <w:placeholder>
              <w:docPart w:val="443D2C90EC8444BEB72DEDF273ED9F1D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262726803"/>
            <w:placeholder>
              <w:docPart w:val="0016A6CB76E84E71AE565B0A04216EF1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1413355160"/>
            <w:placeholder>
              <w:docPart w:val="C83E3A48BAF64DEF8D2964ACB950AE1C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plane eins zu kaufen/wünsche mir eins zu Weihnachten</w:t>
                </w:r>
              </w:p>
            </w:tc>
          </w:sdtContent>
        </w:sdt>
      </w:tr>
      <w:tr w:rsidR="0093194A" w:rsidRPr="00DE22F0" w:rsidTr="00532553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3)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106786006"/>
            <w:placeholder>
              <w:docPart w:val="613FE8EECDA84A4CB11884CFF0979BE2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Spielst du mit deinem Handy während der Schulzeit Spiele?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1784103586"/>
            <w:placeholder>
              <w:docPart w:val="443D2C90EC8444BEB72DEDF273ED9F1D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811836323"/>
            <w:placeholder>
              <w:docPart w:val="0016A6CB76E84E71AE565B0A04216EF1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398946788"/>
            <w:placeholder>
              <w:docPart w:val="C83E3A48BAF64DEF8D2964ACB950AE1C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habe es früher oft getan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4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1637719102"/>
            <w:placeholder>
              <w:docPart w:val="3A01D8904474436B9D8C440A7EA4C16D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Benutzt du dein Handy auch zu schulischen Zwecken in der Schule?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1644242515"/>
            <w:placeholder>
              <w:docPart w:val="BB768967E62E46938A737CFD2B5060BE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2102779695"/>
            <w:placeholder>
              <w:docPart w:val="AC7246E5A4EC48A48632F6EC1FEBBBD3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5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1029680718"/>
            <w:placeholder>
              <w:docPart w:val="29102470C3D04215B5D9C5BBEC744F66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Wie oft nutzt du dein Handy in der Schule?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1150549077"/>
            <w:placeholder>
              <w:docPart w:val="1574505218ED4657A90D18C3C516A9BF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1433121193"/>
            <w:placeholder>
              <w:docPart w:val="2AE77A1B4E324783BA344DB78094C3EA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1093629993"/>
            <w:placeholder>
              <w:docPart w:val="3F5256077A1A4AADAAE5C99D7E5FBCB8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Mittelmäßig 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d.</w:t>
            </w:r>
          </w:p>
        </w:tc>
        <w:sdt>
          <w:sdtPr>
            <w:rPr>
              <w:sz w:val="32"/>
            </w:rPr>
            <w:id w:val="-1695532658"/>
            <w:placeholder>
              <w:docPart w:val="EECD1BB791EA4CA9984430CE419A3E7B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selten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e.</w:t>
            </w:r>
          </w:p>
        </w:tc>
        <w:sdt>
          <w:sdtPr>
            <w:rPr>
              <w:sz w:val="32"/>
            </w:rPr>
            <w:id w:val="1059211121"/>
            <w:placeholder>
              <w:docPart w:val="0DB023A8EE7E4AC2B9EF3E9F612EFAAB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selten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f.</w:t>
            </w:r>
          </w:p>
        </w:tc>
        <w:sdt>
          <w:sdtPr>
            <w:rPr>
              <w:sz w:val="32"/>
            </w:rPr>
            <w:id w:val="355393425"/>
            <w:placeholder>
              <w:docPart w:val="51E175C3532F4AC89DD0B247A8F3FA83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Gar</w:t>
                </w:r>
                <w:r>
                  <w:rPr>
                    <w:sz w:val="32"/>
                  </w:rPr>
                  <w:t xml:space="preserve"> </w:t>
                </w:r>
                <w:r w:rsidRPr="00DE22F0">
                  <w:rPr>
                    <w:sz w:val="32"/>
                  </w:rPr>
                  <w:t>nicht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</w:tr>
    </w:tbl>
    <w:p w:rsidR="0093194A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6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539864840"/>
            <w:placeholder>
              <w:docPart w:val="7732DA3132D344079423AF894EFBFD0D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Ich welcher Stufe bist du?</w:t>
                </w:r>
                <w:r>
                  <w:rPr>
                    <w:sz w:val="32"/>
                  </w:rPr>
                  <w:t xml:space="preserve">   __________</w:t>
                </w:r>
              </w:p>
            </w:tc>
          </w:sdtContent>
        </w:sdt>
      </w:tr>
    </w:tbl>
    <w:sdt>
      <w:sdtPr>
        <w:id w:val="651874769"/>
        <w:placeholder>
          <w:docPart w:val="20D98BECB1984C0D849DFBFB5188D4C8"/>
        </w:placeholder>
      </w:sdtPr>
      <w:sdtEndPr>
        <w:rPr>
          <w:sz w:val="48"/>
        </w:rPr>
      </w:sdtEndPr>
      <w:sdtContent>
        <w:p w:rsidR="0093194A" w:rsidRPr="0093194A" w:rsidRDefault="0093194A" w:rsidP="0093194A">
          <w:pPr>
            <w:pStyle w:val="Testname"/>
            <w:jc w:val="center"/>
            <w:rPr>
              <w:sz w:val="48"/>
            </w:rPr>
          </w:pPr>
          <w:r w:rsidRPr="0093194A">
            <w:rPr>
              <w:sz w:val="48"/>
            </w:rPr>
            <w:t>Umfrage: Handyverbot am MPG?</w:t>
          </w:r>
        </w:p>
      </w:sdtContent>
    </w:sdt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1)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1555462939"/>
            <w:placeholder>
              <w:docPart w:val="8D06B834619E46B0A3F46A8A38E4C4EF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Bist du für ein Handyverbot?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1600790634"/>
            <w:placeholder>
              <w:docPart w:val="9BD8349D003C482DACF2E9FDF412AAA6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ein komplettes Handyverbot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172500853"/>
            <w:placeholder>
              <w:docPart w:val="F43553B5BC294FA9B6C25B4D3571C434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aber nur für die Unterstufe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1029098152"/>
            <w:placeholder>
              <w:docPart w:val="7DC2A734785A439D8660140FFBB71F8B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2)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1067024685"/>
            <w:placeholder>
              <w:docPart w:val="8D06B834619E46B0A3F46A8A38E4C4EF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Besitzt du ein Handy?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889340476"/>
            <w:placeholder>
              <w:docPart w:val="9BD8349D003C482DACF2E9FDF412AAA6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2137515303"/>
            <w:placeholder>
              <w:docPart w:val="F43553B5BC294FA9B6C25B4D3571C434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2011090446"/>
            <w:placeholder>
              <w:docPart w:val="7DC2A734785A439D8660140FFBB71F8B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plane eins zu kaufen/wünsche mir eins zu Weihnachten</w:t>
                </w:r>
              </w:p>
            </w:tc>
          </w:sdtContent>
        </w:sdt>
      </w:tr>
      <w:tr w:rsidR="0093194A" w:rsidRPr="00DE22F0" w:rsidTr="00532553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3)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1226335679"/>
            <w:placeholder>
              <w:docPart w:val="8D06B834619E46B0A3F46A8A38E4C4EF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Spielst du mit deinem Handy während der Schulzeit Spiele?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1188987423"/>
            <w:placeholder>
              <w:docPart w:val="9BD8349D003C482DACF2E9FDF412AAA6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1905638981"/>
            <w:placeholder>
              <w:docPart w:val="F43553B5BC294FA9B6C25B4D3571C434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824974807"/>
            <w:placeholder>
              <w:docPart w:val="7DC2A734785A439D8660140FFBB71F8B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habe es früher oft getan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4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1635482553"/>
            <w:placeholder>
              <w:docPart w:val="F100409EA44E4B78AE69B55A16000164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Benutzt du dein Handy auch zu schulischen Zwecken in der Schule?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75166656"/>
            <w:placeholder>
              <w:docPart w:val="3D6D5FC77A2F41A3A46FBA256A22B440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1818767084"/>
            <w:placeholder>
              <w:docPart w:val="89BB4B8158D64C3CA00FB23EF5816DF2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5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1407035532"/>
            <w:placeholder>
              <w:docPart w:val="31FAC15D9F2F415195514A51A08B24AE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Wie oft nutzt du dein Handy in der Schule?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1479425176"/>
            <w:placeholder>
              <w:docPart w:val="29CFD20C71CB4FD6AB54E234E74A8ADB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311568209"/>
            <w:placeholder>
              <w:docPart w:val="073DE63C0E514D7DBDFF27824A0B4770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725889413"/>
            <w:placeholder>
              <w:docPart w:val="373199745950419CBF06362A2ED974EE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Mittelmäßig 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d.</w:t>
            </w:r>
          </w:p>
        </w:tc>
        <w:sdt>
          <w:sdtPr>
            <w:rPr>
              <w:sz w:val="32"/>
            </w:rPr>
            <w:id w:val="310455522"/>
            <w:placeholder>
              <w:docPart w:val="AFB6FF25F67242FC813C883BE4C08ED2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selten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e.</w:t>
            </w:r>
          </w:p>
        </w:tc>
        <w:sdt>
          <w:sdtPr>
            <w:rPr>
              <w:sz w:val="32"/>
            </w:rPr>
            <w:id w:val="734747719"/>
            <w:placeholder>
              <w:docPart w:val="651419A076204A0AA3E755C00AB3E540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selten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f.</w:t>
            </w:r>
          </w:p>
        </w:tc>
        <w:sdt>
          <w:sdtPr>
            <w:rPr>
              <w:sz w:val="32"/>
            </w:rPr>
            <w:id w:val="1518041034"/>
            <w:placeholder>
              <w:docPart w:val="F9819EA08BE64D0E8AE4EEC3EC43A132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Gar</w:t>
                </w:r>
                <w:r>
                  <w:rPr>
                    <w:sz w:val="32"/>
                  </w:rPr>
                  <w:t xml:space="preserve"> </w:t>
                </w:r>
                <w:r w:rsidRPr="00DE22F0">
                  <w:rPr>
                    <w:sz w:val="32"/>
                  </w:rPr>
                  <w:t>nicht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</w:tr>
    </w:tbl>
    <w:p w:rsidR="0093194A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6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914543206"/>
            <w:placeholder>
              <w:docPart w:val="FDDFD6584CA64E1E9C04125BFC48E472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Ich welcher Stufe bist du?</w:t>
                </w:r>
                <w:r>
                  <w:rPr>
                    <w:sz w:val="32"/>
                  </w:rPr>
                  <w:t xml:space="preserve">   __________</w:t>
                </w:r>
              </w:p>
            </w:tc>
          </w:sdtContent>
        </w:sdt>
      </w:tr>
    </w:tbl>
    <w:sdt>
      <w:sdtPr>
        <w:id w:val="-79751956"/>
        <w:placeholder>
          <w:docPart w:val="7A89B750A9C7421FB20E0719605CA34A"/>
        </w:placeholder>
      </w:sdtPr>
      <w:sdtEndPr>
        <w:rPr>
          <w:sz w:val="48"/>
        </w:rPr>
      </w:sdtEndPr>
      <w:sdtContent>
        <w:p w:rsidR="0093194A" w:rsidRPr="0093194A" w:rsidRDefault="0093194A" w:rsidP="0093194A">
          <w:pPr>
            <w:pStyle w:val="Testname"/>
            <w:jc w:val="center"/>
            <w:rPr>
              <w:sz w:val="48"/>
            </w:rPr>
          </w:pPr>
          <w:r w:rsidRPr="0093194A">
            <w:rPr>
              <w:sz w:val="48"/>
            </w:rPr>
            <w:t>Umfrage: Handyverbot am MPG?</w:t>
          </w:r>
        </w:p>
      </w:sdtContent>
    </w:sdt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1)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177504589"/>
            <w:placeholder>
              <w:docPart w:val="F6E9546B688F4126A22DCD64A969942B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Bist du für ein Handyverbot?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107477052"/>
            <w:placeholder>
              <w:docPart w:val="80C447852F3B46719B2A036AA1C1D490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ein komplettes Handyverbot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1901746594"/>
            <w:placeholder>
              <w:docPart w:val="6E68D2F421994B7FA397A538C9DAFFF7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aber nur für die Unterstufe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825975983"/>
            <w:placeholder>
              <w:docPart w:val="F9078AC6CAB7422BA35776C8DA164E42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2)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801769014"/>
            <w:placeholder>
              <w:docPart w:val="F6E9546B688F4126A22DCD64A969942B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Besitzt du ein Handy?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593287773"/>
            <w:placeholder>
              <w:docPart w:val="80C447852F3B46719B2A036AA1C1D490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1854258305"/>
            <w:placeholder>
              <w:docPart w:val="6E68D2F421994B7FA397A538C9DAFFF7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1118828831"/>
            <w:placeholder>
              <w:docPart w:val="F9078AC6CAB7422BA35776C8DA164E42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plane eins zu kaufen/wünsche mir eins zu Weihnachten</w:t>
                </w:r>
              </w:p>
            </w:tc>
          </w:sdtContent>
        </w:sdt>
      </w:tr>
      <w:tr w:rsidR="0093194A" w:rsidRPr="00DE22F0" w:rsidTr="00532553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3)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832578324"/>
            <w:placeholder>
              <w:docPart w:val="F6E9546B688F4126A22DCD64A969942B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Spielst du mit deinem Handy während der Schulzeit Spiele?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74047809"/>
            <w:placeholder>
              <w:docPart w:val="80C447852F3B46719B2A036AA1C1D490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1048605515"/>
            <w:placeholder>
              <w:docPart w:val="6E68D2F421994B7FA397A538C9DAFFF7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1428071616"/>
            <w:placeholder>
              <w:docPart w:val="F9078AC6CAB7422BA35776C8DA164E42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habe es früher oft getan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4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1236472592"/>
            <w:placeholder>
              <w:docPart w:val="30914D3EC59647F9BAF5753E21C9DDB7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Benutzt du dein Handy auch zu schulischen Zwecken in der Schule?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317310271"/>
            <w:placeholder>
              <w:docPart w:val="D6D40AECA2AD4F80B6E4FDDC7C3BA114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1939329881"/>
            <w:placeholder>
              <w:docPart w:val="A8C233925B5649998E591A2F56B924FE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5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1401634832"/>
            <w:placeholder>
              <w:docPart w:val="135858F4900D4F838D587EC2904655D4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Wie oft nutzt du dein Handy in der Schule?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191381948"/>
            <w:placeholder>
              <w:docPart w:val="886544D53AA8455FB57C476201522589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1610356796"/>
            <w:placeholder>
              <w:docPart w:val="5FC301AFA40741B399474654601047B4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1320261284"/>
            <w:placeholder>
              <w:docPart w:val="DED40C5D6A384974B8DCD0B41686948F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Mittelmäßig 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d.</w:t>
            </w:r>
          </w:p>
        </w:tc>
        <w:sdt>
          <w:sdtPr>
            <w:rPr>
              <w:sz w:val="32"/>
            </w:rPr>
            <w:id w:val="1201666943"/>
            <w:placeholder>
              <w:docPart w:val="3FD14991652A41D0B295547D805FE496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selten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e.</w:t>
            </w:r>
          </w:p>
        </w:tc>
        <w:sdt>
          <w:sdtPr>
            <w:rPr>
              <w:sz w:val="32"/>
            </w:rPr>
            <w:id w:val="-1387727347"/>
            <w:placeholder>
              <w:docPart w:val="2020F46BAAA94370BBBB6BB8B3039861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selten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f.</w:t>
            </w:r>
          </w:p>
        </w:tc>
        <w:sdt>
          <w:sdtPr>
            <w:rPr>
              <w:sz w:val="32"/>
            </w:rPr>
            <w:id w:val="-1397810657"/>
            <w:placeholder>
              <w:docPart w:val="C95A8B853C474980BB40E79532E801C5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Gar</w:t>
                </w:r>
                <w:r>
                  <w:rPr>
                    <w:sz w:val="32"/>
                  </w:rPr>
                  <w:t xml:space="preserve"> </w:t>
                </w:r>
                <w:r w:rsidRPr="00DE22F0">
                  <w:rPr>
                    <w:sz w:val="32"/>
                  </w:rPr>
                  <w:t>nicht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</w:tr>
    </w:tbl>
    <w:p w:rsidR="0093194A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6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1967623810"/>
            <w:placeholder>
              <w:docPart w:val="E0F917AC4B004CF882C3DD69FA4ABF1F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Ich welcher Stufe bist du?</w:t>
                </w:r>
                <w:r>
                  <w:rPr>
                    <w:sz w:val="32"/>
                  </w:rPr>
                  <w:t xml:space="preserve">   __________</w:t>
                </w:r>
              </w:p>
            </w:tc>
          </w:sdtContent>
        </w:sdt>
      </w:tr>
    </w:tbl>
    <w:sdt>
      <w:sdtPr>
        <w:id w:val="1797407262"/>
        <w:placeholder>
          <w:docPart w:val="E94983D5F6F34B69B1DA3DDEFAEBE379"/>
        </w:placeholder>
      </w:sdtPr>
      <w:sdtEndPr>
        <w:rPr>
          <w:sz w:val="48"/>
        </w:rPr>
      </w:sdtEndPr>
      <w:sdtContent>
        <w:p w:rsidR="0093194A" w:rsidRPr="0093194A" w:rsidRDefault="0093194A" w:rsidP="0093194A">
          <w:pPr>
            <w:pStyle w:val="Testname"/>
            <w:jc w:val="center"/>
            <w:rPr>
              <w:sz w:val="48"/>
            </w:rPr>
          </w:pPr>
          <w:r w:rsidRPr="0093194A">
            <w:rPr>
              <w:sz w:val="48"/>
            </w:rPr>
            <w:t>Umfrage: Handyverbot am MPG?</w:t>
          </w:r>
        </w:p>
      </w:sdtContent>
    </w:sdt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1)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990249830"/>
            <w:placeholder>
              <w:docPart w:val="BF0ECAC36F5A4EA996993D913300E402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Bist du für ein Handyverbot?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442117729"/>
            <w:placeholder>
              <w:docPart w:val="0D0E7E77DC04431193AD5D8C18AC97EA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ein komplettes Handyverbot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1817635158"/>
            <w:placeholder>
              <w:docPart w:val="9D9ED86ABA62438EBDA53651ADA6374D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aber nur für die Unterstufe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1002975439"/>
            <w:placeholder>
              <w:docPart w:val="463A5256AC85489CB1F561E272DC1892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2)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193084144"/>
            <w:placeholder>
              <w:docPart w:val="BF0ECAC36F5A4EA996993D913300E402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Besitzt du ein Handy?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1295560580"/>
            <w:placeholder>
              <w:docPart w:val="0D0E7E77DC04431193AD5D8C18AC97EA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907990737"/>
            <w:placeholder>
              <w:docPart w:val="9D9ED86ABA62438EBDA53651ADA6374D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1108244029"/>
            <w:placeholder>
              <w:docPart w:val="463A5256AC85489CB1F561E272DC1892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plane eins zu kaufen/wünsche mir eins zu Weihnachten</w:t>
                </w:r>
              </w:p>
            </w:tc>
          </w:sdtContent>
        </w:sdt>
      </w:tr>
      <w:tr w:rsidR="0093194A" w:rsidRPr="00DE22F0" w:rsidTr="00532553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3)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1761403747"/>
            <w:placeholder>
              <w:docPart w:val="BF0ECAC36F5A4EA996993D913300E402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Spielst du mit deinem Handy während der Schulzeit Spiele?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1215576437"/>
            <w:placeholder>
              <w:docPart w:val="0D0E7E77DC04431193AD5D8C18AC97EA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379907356"/>
            <w:placeholder>
              <w:docPart w:val="9D9ED86ABA62438EBDA53651ADA6374D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1056708711"/>
            <w:placeholder>
              <w:docPart w:val="463A5256AC85489CB1F561E272DC1892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habe es früher oft getan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4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830880788"/>
            <w:placeholder>
              <w:docPart w:val="2B2FA02D7AF046959237DE91791859F1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Benutzt du dein Handy auch zu schulischen Zwecken in der Schule?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468025308"/>
            <w:placeholder>
              <w:docPart w:val="BFAA03FDFF45415CA55A14F99801A438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2053068485"/>
            <w:placeholder>
              <w:docPart w:val="D5B020F0DC5F4947B1B828218B88E651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5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1779406410"/>
            <w:placeholder>
              <w:docPart w:val="D1662629018045E6A7FD9C2D5742C772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Wie oft nutzt du dein Handy in der Schule?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1238547418"/>
            <w:placeholder>
              <w:docPart w:val="502A1A7429A74014B07FD2EFD97A186F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1180660350"/>
            <w:placeholder>
              <w:docPart w:val="CC96433EBDF34D65A48EA16689AFEA60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467251609"/>
            <w:placeholder>
              <w:docPart w:val="0938B8B1EEDD4BD0807B3B7E9A524C23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Mittelmäßig 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d.</w:t>
            </w:r>
          </w:p>
        </w:tc>
        <w:sdt>
          <w:sdtPr>
            <w:rPr>
              <w:sz w:val="32"/>
            </w:rPr>
            <w:id w:val="-41133851"/>
            <w:placeholder>
              <w:docPart w:val="099411E9A57740CE8A1A6A4A6B787693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selten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e.</w:t>
            </w:r>
          </w:p>
        </w:tc>
        <w:sdt>
          <w:sdtPr>
            <w:rPr>
              <w:sz w:val="32"/>
            </w:rPr>
            <w:id w:val="-1374764285"/>
            <w:placeholder>
              <w:docPart w:val="1817AC2B25644495982B3B657181ACD2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selten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f.</w:t>
            </w:r>
          </w:p>
        </w:tc>
        <w:sdt>
          <w:sdtPr>
            <w:rPr>
              <w:sz w:val="32"/>
            </w:rPr>
            <w:id w:val="-1144112087"/>
            <w:placeholder>
              <w:docPart w:val="D9767AF9AB4D456090199F32365CF8BA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Gar</w:t>
                </w:r>
                <w:r>
                  <w:rPr>
                    <w:sz w:val="32"/>
                  </w:rPr>
                  <w:t xml:space="preserve"> </w:t>
                </w:r>
                <w:r w:rsidRPr="00DE22F0">
                  <w:rPr>
                    <w:sz w:val="32"/>
                  </w:rPr>
                  <w:t>nicht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</w:tr>
    </w:tbl>
    <w:p w:rsidR="0093194A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6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1157338550"/>
            <w:placeholder>
              <w:docPart w:val="BC8E6236379040CE98B7B022480BCB2C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Ich welcher Stufe bist du?</w:t>
                </w:r>
                <w:r>
                  <w:rPr>
                    <w:sz w:val="32"/>
                  </w:rPr>
                  <w:t xml:space="preserve">   __________</w:t>
                </w:r>
              </w:p>
            </w:tc>
          </w:sdtContent>
        </w:sdt>
      </w:tr>
    </w:tbl>
    <w:sdt>
      <w:sdtPr>
        <w:id w:val="1206605853"/>
        <w:placeholder>
          <w:docPart w:val="0F95618FECFD48C886B358431C578929"/>
        </w:placeholder>
      </w:sdtPr>
      <w:sdtEndPr>
        <w:rPr>
          <w:sz w:val="48"/>
        </w:rPr>
      </w:sdtEndPr>
      <w:sdtContent>
        <w:p w:rsidR="0093194A" w:rsidRPr="0093194A" w:rsidRDefault="0093194A" w:rsidP="0093194A">
          <w:pPr>
            <w:pStyle w:val="Testname"/>
            <w:jc w:val="center"/>
            <w:rPr>
              <w:sz w:val="48"/>
            </w:rPr>
          </w:pPr>
          <w:r w:rsidRPr="0093194A">
            <w:rPr>
              <w:sz w:val="48"/>
            </w:rPr>
            <w:t>Umfrage: Handyverbot am MPG?</w:t>
          </w:r>
        </w:p>
      </w:sdtContent>
    </w:sdt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1)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1313411420"/>
            <w:placeholder>
              <w:docPart w:val="FA6C1909F51D47EC8723EFABD6D585F6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Bist du für ein Handyverbot?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2028295092"/>
            <w:placeholder>
              <w:docPart w:val="DAE057B651B547D498DAED7C8660A532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ein komplettes Handyverbot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2062077676"/>
            <w:placeholder>
              <w:docPart w:val="A40D903AE53F4E1989B9EA04D5773070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aber nur für die Unterstufe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409892102"/>
            <w:placeholder>
              <w:docPart w:val="A0DC0FFF1E5D4CC687AA049F413A2C05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2)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973443599"/>
            <w:placeholder>
              <w:docPart w:val="FA6C1909F51D47EC8723EFABD6D585F6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Besitzt du ein Handy?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252093231"/>
            <w:placeholder>
              <w:docPart w:val="DAE057B651B547D498DAED7C8660A532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1604711613"/>
            <w:placeholder>
              <w:docPart w:val="A40D903AE53F4E1989B9EA04D5773070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1111705433"/>
            <w:placeholder>
              <w:docPart w:val="A0DC0FFF1E5D4CC687AA049F413A2C05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plane eins zu kaufen/wünsche mir eins zu Weihnachten</w:t>
                </w:r>
              </w:p>
            </w:tc>
          </w:sdtContent>
        </w:sdt>
      </w:tr>
      <w:tr w:rsidR="0093194A" w:rsidRPr="00DE22F0" w:rsidTr="00532553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3)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2038874993"/>
            <w:placeholder>
              <w:docPart w:val="FA6C1909F51D47EC8723EFABD6D585F6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Spielst du mit deinem Handy während der Schulzeit Spiele?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2036573002"/>
            <w:placeholder>
              <w:docPart w:val="DAE057B651B547D498DAED7C8660A532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422071914"/>
            <w:placeholder>
              <w:docPart w:val="A40D903AE53F4E1989B9EA04D5773070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1801367508"/>
            <w:placeholder>
              <w:docPart w:val="A0DC0FFF1E5D4CC687AA049F413A2C05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habe es früher oft getan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4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277724261"/>
            <w:placeholder>
              <w:docPart w:val="DB2E906C41754E95A6F05E813E73E2C5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Benutzt du dein Handy auch zu schulischen Zwecken in der Schule?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638104858"/>
            <w:placeholder>
              <w:docPart w:val="6A64E9AE85CB47528A3CA58CDC3274C6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1533792835"/>
            <w:placeholder>
              <w:docPart w:val="1375C76AD61646A2882B774D34B72CEF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5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268543987"/>
            <w:placeholder>
              <w:docPart w:val="EA7CBA3EDC4440ACB695A7D24E2293A1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Wie oft nutzt du dein Handy in der Schule?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1261795465"/>
            <w:placeholder>
              <w:docPart w:val="7A80C7C0055F42EBA17CB1D72BE15843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1979986937"/>
            <w:placeholder>
              <w:docPart w:val="A8F07169C4F5436BA336F201BF5F9BC7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1664391523"/>
            <w:placeholder>
              <w:docPart w:val="9A235630E98940999081009A1359F38D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Mittelmäßig 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d.</w:t>
            </w:r>
          </w:p>
        </w:tc>
        <w:sdt>
          <w:sdtPr>
            <w:rPr>
              <w:sz w:val="32"/>
            </w:rPr>
            <w:id w:val="-548449478"/>
            <w:placeholder>
              <w:docPart w:val="E098FBD8A5D24450A7E335AE1B110313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selten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e.</w:t>
            </w:r>
          </w:p>
        </w:tc>
        <w:sdt>
          <w:sdtPr>
            <w:rPr>
              <w:sz w:val="32"/>
            </w:rPr>
            <w:id w:val="657649746"/>
            <w:placeholder>
              <w:docPart w:val="7FAF8D3E19914E8599529B3BF924A31D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selten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f.</w:t>
            </w:r>
          </w:p>
        </w:tc>
        <w:sdt>
          <w:sdtPr>
            <w:rPr>
              <w:sz w:val="32"/>
            </w:rPr>
            <w:id w:val="-229226488"/>
            <w:placeholder>
              <w:docPart w:val="EE204FD7939C4B5F87C3793FDDFA3A14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Gar</w:t>
                </w:r>
                <w:r>
                  <w:rPr>
                    <w:sz w:val="32"/>
                  </w:rPr>
                  <w:t xml:space="preserve"> </w:t>
                </w:r>
                <w:r w:rsidRPr="00DE22F0">
                  <w:rPr>
                    <w:sz w:val="32"/>
                  </w:rPr>
                  <w:t>nicht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</w:tr>
    </w:tbl>
    <w:p w:rsidR="0093194A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6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1568879366"/>
            <w:placeholder>
              <w:docPart w:val="808AE8304BC54C0AA6BA40A72B4DAC49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Ich welcher Stufe bist du?</w:t>
                </w:r>
                <w:r>
                  <w:rPr>
                    <w:sz w:val="32"/>
                  </w:rPr>
                  <w:t xml:space="preserve">   __________</w:t>
                </w:r>
              </w:p>
            </w:tc>
          </w:sdtContent>
        </w:sdt>
      </w:tr>
    </w:tbl>
    <w:sdt>
      <w:sdtPr>
        <w:id w:val="-389427520"/>
        <w:placeholder>
          <w:docPart w:val="0E8BD33DFF79403C99111644C82E5230"/>
        </w:placeholder>
      </w:sdtPr>
      <w:sdtEndPr>
        <w:rPr>
          <w:sz w:val="48"/>
        </w:rPr>
      </w:sdtEndPr>
      <w:sdtContent>
        <w:p w:rsidR="0093194A" w:rsidRPr="0093194A" w:rsidRDefault="0093194A" w:rsidP="0093194A">
          <w:pPr>
            <w:pStyle w:val="Testname"/>
            <w:jc w:val="center"/>
            <w:rPr>
              <w:sz w:val="48"/>
            </w:rPr>
          </w:pPr>
          <w:r w:rsidRPr="0093194A">
            <w:rPr>
              <w:sz w:val="48"/>
            </w:rPr>
            <w:t>Umfrage: Handyverbot am MPG?</w:t>
          </w:r>
        </w:p>
      </w:sdtContent>
    </w:sdt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1)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99181357"/>
            <w:placeholder>
              <w:docPart w:val="3EAB7EB01D5C43939D520D6A43D70504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Bist du für ein Handyverbot?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1361503492"/>
            <w:placeholder>
              <w:docPart w:val="A6935D91C8EF4D5D8A8EB389F3763422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ein komplettes Handyverbot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2109807215"/>
            <w:placeholder>
              <w:docPart w:val="F3E2C39B876D47BD8BBAE41DD7DF24E0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aber nur für die Unterstufe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1620030803"/>
            <w:placeholder>
              <w:docPart w:val="6532741FFB1B4CC1A306554C76CA5A0C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2)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2039651176"/>
            <w:placeholder>
              <w:docPart w:val="3EAB7EB01D5C43939D520D6A43D70504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Besitzt du ein Handy?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2074307561"/>
            <w:placeholder>
              <w:docPart w:val="A6935D91C8EF4D5D8A8EB389F3763422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714551061"/>
            <w:placeholder>
              <w:docPart w:val="F3E2C39B876D47BD8BBAE41DD7DF24E0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1945827715"/>
            <w:placeholder>
              <w:docPart w:val="6532741FFB1B4CC1A306554C76CA5A0C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plane eins zu kaufen/wünsche mir eins zu Weihnachten</w:t>
                </w:r>
              </w:p>
            </w:tc>
          </w:sdtContent>
        </w:sdt>
      </w:tr>
      <w:tr w:rsidR="0093194A" w:rsidRPr="00DE22F0" w:rsidTr="00532553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3)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591587471"/>
            <w:placeholder>
              <w:docPart w:val="3EAB7EB01D5C43939D520D6A43D70504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Spielst du mit deinem Handy während der Schulzeit Spiele?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431017304"/>
            <w:placeholder>
              <w:docPart w:val="A6935D91C8EF4D5D8A8EB389F3763422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13656654"/>
            <w:placeholder>
              <w:docPart w:val="F3E2C39B876D47BD8BBAE41DD7DF24E0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1303997438"/>
            <w:placeholder>
              <w:docPart w:val="6532741FFB1B4CC1A306554C76CA5A0C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habe es früher oft getan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4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2082099628"/>
            <w:placeholder>
              <w:docPart w:val="0294393B4D6D4EBDAD1865A3DB3D3B6D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Benutzt du dein Handy auch zu schulischen Zwecken in der Schule?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2065135186"/>
            <w:placeholder>
              <w:docPart w:val="BA1090E0C00C4455907689FD3C327075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1817411817"/>
            <w:placeholder>
              <w:docPart w:val="0D350A50B54B4C139CBFA7397534A1B0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5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408694663"/>
            <w:placeholder>
              <w:docPart w:val="054054A1AC49450198F84E53272A68CB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Wie oft nutzt du dein Handy in der Schule?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672456570"/>
            <w:placeholder>
              <w:docPart w:val="BE6749B50B614FFCACC67E6C36ECAD18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1252355969"/>
            <w:placeholder>
              <w:docPart w:val="BC2A2C0931A0414B929DF503B1D789C6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1230762286"/>
            <w:placeholder>
              <w:docPart w:val="D5ABE4B9B7C344C0B104B9B9BF820476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Mittelmäßig 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d.</w:t>
            </w:r>
          </w:p>
        </w:tc>
        <w:sdt>
          <w:sdtPr>
            <w:rPr>
              <w:sz w:val="32"/>
            </w:rPr>
            <w:id w:val="-842314279"/>
            <w:placeholder>
              <w:docPart w:val="10238E830B7B49D7BFC30C1C709993DF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selten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e.</w:t>
            </w:r>
          </w:p>
        </w:tc>
        <w:sdt>
          <w:sdtPr>
            <w:rPr>
              <w:sz w:val="32"/>
            </w:rPr>
            <w:id w:val="-818964766"/>
            <w:placeholder>
              <w:docPart w:val="2F8671E8D92D4756BD0AA21DBF1C1EFE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selten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f.</w:t>
            </w:r>
          </w:p>
        </w:tc>
        <w:sdt>
          <w:sdtPr>
            <w:rPr>
              <w:sz w:val="32"/>
            </w:rPr>
            <w:id w:val="-1281644665"/>
            <w:placeholder>
              <w:docPart w:val="D74B8576E171489FA86CE323046B9926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Gar</w:t>
                </w:r>
                <w:r>
                  <w:rPr>
                    <w:sz w:val="32"/>
                  </w:rPr>
                  <w:t xml:space="preserve"> </w:t>
                </w:r>
                <w:r w:rsidRPr="00DE22F0">
                  <w:rPr>
                    <w:sz w:val="32"/>
                  </w:rPr>
                  <w:t>nicht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</w:tr>
    </w:tbl>
    <w:p w:rsidR="0093194A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6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1324853237"/>
            <w:placeholder>
              <w:docPart w:val="E543C4762C2F46BDA56A949FE4A65CFE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Ich welcher Stufe bist du?</w:t>
                </w:r>
                <w:r>
                  <w:rPr>
                    <w:sz w:val="32"/>
                  </w:rPr>
                  <w:t xml:space="preserve">   __________</w:t>
                </w:r>
              </w:p>
            </w:tc>
          </w:sdtContent>
        </w:sdt>
      </w:tr>
    </w:tbl>
    <w:sdt>
      <w:sdtPr>
        <w:id w:val="643938473"/>
        <w:placeholder>
          <w:docPart w:val="F849AD437D7D40788E26B42D627BFA89"/>
        </w:placeholder>
      </w:sdtPr>
      <w:sdtEndPr>
        <w:rPr>
          <w:sz w:val="48"/>
        </w:rPr>
      </w:sdtEndPr>
      <w:sdtContent>
        <w:p w:rsidR="0093194A" w:rsidRPr="0093194A" w:rsidRDefault="0093194A" w:rsidP="0093194A">
          <w:pPr>
            <w:pStyle w:val="Testname"/>
            <w:jc w:val="center"/>
            <w:rPr>
              <w:sz w:val="48"/>
            </w:rPr>
          </w:pPr>
          <w:r w:rsidRPr="0093194A">
            <w:rPr>
              <w:sz w:val="48"/>
            </w:rPr>
            <w:t>Umfrage: Handyverbot am MPG?</w:t>
          </w:r>
        </w:p>
      </w:sdtContent>
    </w:sdt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1)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2057692715"/>
            <w:placeholder>
              <w:docPart w:val="CC46C7EF0D9E4EC08532FBD6AF44BE17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Bist du für ein Handyverbot?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1443881515"/>
            <w:placeholder>
              <w:docPart w:val="05107AE8ED444F2F96A4E1A35780886E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ein komplettes Handyverbot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284046524"/>
            <w:placeholder>
              <w:docPart w:val="D20F68C623D049958FF62B8F540020BD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aber nur für die Unterstufe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1241531118"/>
            <w:placeholder>
              <w:docPart w:val="1971B32DB20D43359062E1DA7616D868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2)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160776226"/>
            <w:placeholder>
              <w:docPart w:val="CC46C7EF0D9E4EC08532FBD6AF44BE17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Besitzt du ein Handy?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444203229"/>
            <w:placeholder>
              <w:docPart w:val="05107AE8ED444F2F96A4E1A35780886E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1520583009"/>
            <w:placeholder>
              <w:docPart w:val="D20F68C623D049958FF62B8F540020BD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2082751460"/>
            <w:placeholder>
              <w:docPart w:val="1971B32DB20D43359062E1DA7616D868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plane eins zu kaufen/wünsche mir eins zu Weihnachten</w:t>
                </w:r>
              </w:p>
            </w:tc>
          </w:sdtContent>
        </w:sdt>
      </w:tr>
      <w:tr w:rsidR="0093194A" w:rsidRPr="00DE22F0" w:rsidTr="00532553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3)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397133262"/>
            <w:placeholder>
              <w:docPart w:val="CC46C7EF0D9E4EC08532FBD6AF44BE17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Spielst du mit deinem Handy während der Schulzeit Spiele?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214812215"/>
            <w:placeholder>
              <w:docPart w:val="05107AE8ED444F2F96A4E1A35780886E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501094443"/>
            <w:placeholder>
              <w:docPart w:val="D20F68C623D049958FF62B8F540020BD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1863862382"/>
            <w:placeholder>
              <w:docPart w:val="1971B32DB20D43359062E1DA7616D868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habe es früher oft getan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4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133915875"/>
            <w:placeholder>
              <w:docPart w:val="A999AB3C3BEA4BB08A6F1FEF0CDF7278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Benutzt du dein Handy auch zu schulischen Zwecken in der Schule?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1353650377"/>
            <w:placeholder>
              <w:docPart w:val="BB8B401485D0419687BE4D639C83A7CA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1905437993"/>
            <w:placeholder>
              <w:docPart w:val="2235069A8F3342A19339A76F5D4D28B4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5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1224251769"/>
            <w:placeholder>
              <w:docPart w:val="26ED8658B7034ADB97FC80AB1B5B7022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Wie oft nutzt du dein Handy in der Schule?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616954743"/>
            <w:placeholder>
              <w:docPart w:val="26A32E57BFB549D18372B2B918BF750D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-2119357362"/>
            <w:placeholder>
              <w:docPart w:val="CBBD5A7D981C4C0E8866888385FA9D4C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85047625"/>
            <w:placeholder>
              <w:docPart w:val="7D57C594FF924D0FB62A62EB5B86F8F1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Mittelmäßig 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d.</w:t>
            </w:r>
          </w:p>
        </w:tc>
        <w:sdt>
          <w:sdtPr>
            <w:rPr>
              <w:sz w:val="32"/>
            </w:rPr>
            <w:id w:val="2063057102"/>
            <w:placeholder>
              <w:docPart w:val="43DBBC6109BF437CA5F8A39AAF6D28FF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selten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e.</w:t>
            </w:r>
          </w:p>
        </w:tc>
        <w:sdt>
          <w:sdtPr>
            <w:rPr>
              <w:sz w:val="32"/>
            </w:rPr>
            <w:id w:val="169307012"/>
            <w:placeholder>
              <w:docPart w:val="7EF2958EBCAE4B4BA4251458D78C275B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selten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f.</w:t>
            </w:r>
          </w:p>
        </w:tc>
        <w:sdt>
          <w:sdtPr>
            <w:rPr>
              <w:sz w:val="32"/>
            </w:rPr>
            <w:id w:val="-187289300"/>
            <w:placeholder>
              <w:docPart w:val="D6B35594473B4671BB1F00C0015A063A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Gar</w:t>
                </w:r>
                <w:r>
                  <w:rPr>
                    <w:sz w:val="32"/>
                  </w:rPr>
                  <w:t xml:space="preserve"> </w:t>
                </w:r>
                <w:r w:rsidRPr="00DE22F0">
                  <w:rPr>
                    <w:sz w:val="32"/>
                  </w:rPr>
                  <w:t>nicht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</w:tr>
    </w:tbl>
    <w:p w:rsidR="0093194A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6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1534031858"/>
            <w:placeholder>
              <w:docPart w:val="73969F95D2154C5CBB89D8FECBEB2FB4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Ich welcher Stufe bist du?</w:t>
                </w:r>
                <w:r>
                  <w:rPr>
                    <w:sz w:val="32"/>
                  </w:rPr>
                  <w:t xml:space="preserve">   __________</w:t>
                </w:r>
              </w:p>
            </w:tc>
          </w:sdtContent>
        </w:sdt>
      </w:tr>
    </w:tbl>
    <w:sdt>
      <w:sdtPr>
        <w:id w:val="-521704160"/>
        <w:placeholder>
          <w:docPart w:val="7C7E464450444E889AB113BF173931F1"/>
        </w:placeholder>
      </w:sdtPr>
      <w:sdtEndPr>
        <w:rPr>
          <w:sz w:val="48"/>
        </w:rPr>
      </w:sdtEndPr>
      <w:sdtContent>
        <w:p w:rsidR="0093194A" w:rsidRPr="0093194A" w:rsidRDefault="0093194A" w:rsidP="0093194A">
          <w:pPr>
            <w:pStyle w:val="Testname"/>
            <w:jc w:val="center"/>
            <w:rPr>
              <w:sz w:val="48"/>
            </w:rPr>
          </w:pPr>
          <w:r w:rsidRPr="0093194A">
            <w:rPr>
              <w:sz w:val="48"/>
            </w:rPr>
            <w:t>Umfrage: Handyverbot am MPG?</w:t>
          </w:r>
        </w:p>
      </w:sdtContent>
    </w:sdt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1)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893112214"/>
            <w:placeholder>
              <w:docPart w:val="8A00F89316724EDCA9D227DFB7B8D0E4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Bist du für ein Handyverbot?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1767535501"/>
            <w:placeholder>
              <w:docPart w:val="B8BDA3B79EF548C6BBB94E47BB3BD0C1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ein komplettes Handyverbot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1857775058"/>
            <w:placeholder>
              <w:docPart w:val="DE2C07D5ADDB4BB79CFD73BB8A0EB59F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Ja, aber nur für die Unterstufe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1873915033"/>
            <w:placeholder>
              <w:docPart w:val="18BB15B5124B4A5AACE69BC37C661AAF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2)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536041188"/>
            <w:placeholder>
              <w:docPart w:val="8A00F89316724EDCA9D227DFB7B8D0E4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Besitzt du ein Handy?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338462997"/>
            <w:placeholder>
              <w:docPart w:val="B8BDA3B79EF548C6BBB94E47BB3BD0C1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2034991450"/>
            <w:placeholder>
              <w:docPart w:val="DE2C07D5ADDB4BB79CFD73BB8A0EB59F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-1125850946"/>
            <w:placeholder>
              <w:docPart w:val="18BB15B5124B4A5AACE69BC37C661AAF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plane eins zu kaufen/wünsche mir eins zu Weihnachten</w:t>
                </w:r>
              </w:p>
            </w:tc>
          </w:sdtContent>
        </w:sdt>
      </w:tr>
      <w:tr w:rsidR="0093194A" w:rsidRPr="00DE22F0" w:rsidTr="00532553">
        <w:trPr>
          <w:trHeight w:val="80"/>
        </w:trPr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3)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1222095876"/>
            <w:placeholder>
              <w:docPart w:val="8A00F89316724EDCA9D227DFB7B8D0E4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Spielst du mit deinem Handy während der Schulzeit Spiele?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1704363081"/>
            <w:placeholder>
              <w:docPart w:val="B8BDA3B79EF548C6BBB94E47BB3BD0C1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1326316186"/>
            <w:placeholder>
              <w:docPart w:val="DE2C07D5ADDB4BB79CFD73BB8A0EB59F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1295486840"/>
            <w:placeholder>
              <w:docPart w:val="18BB15B5124B4A5AACE69BC37C661AAF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Nein, aber ich habe es früher oft getan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4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1147707636"/>
            <w:placeholder>
              <w:docPart w:val="35F6B975F86641E08E7F1F8CA6B1EF46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Benutzt du dein Handy auch zu schulischen Zwecken in der Schule?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450130222"/>
            <w:placeholder>
              <w:docPart w:val="1C69F9C2BF534C6B802EB949D5523E3E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Ja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18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1550492727"/>
            <w:placeholder>
              <w:docPart w:val="C455AA7DE3374527A56E8264285D037A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Nein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</w:tr>
    </w:tbl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5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651020461"/>
            <w:placeholder>
              <w:docPart w:val="C37ADCEF59D345DF95DF4A55D1DB54A0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Wie oft nutzt du dein Handy in der Schule?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a.</w:t>
            </w:r>
          </w:p>
        </w:tc>
        <w:sdt>
          <w:sdtPr>
            <w:rPr>
              <w:sz w:val="32"/>
            </w:rPr>
            <w:id w:val="-115152292"/>
            <w:placeholder>
              <w:docPart w:val="AB5F09DA2200454F8A31549D7FB94D2E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b.</w:t>
            </w:r>
          </w:p>
        </w:tc>
        <w:sdt>
          <w:sdtPr>
            <w:rPr>
              <w:sz w:val="32"/>
            </w:rPr>
            <w:id w:val="850997325"/>
            <w:placeholder>
              <w:docPart w:val="F4188729176740FCBC07F78CB0573B2C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c.</w:t>
            </w:r>
          </w:p>
        </w:tc>
        <w:sdt>
          <w:sdtPr>
            <w:rPr>
              <w:sz w:val="32"/>
            </w:rPr>
            <w:id w:val="1309056807"/>
            <w:placeholder>
              <w:docPart w:val="2339D7B55DFB4913B19F84E1C9255926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Mittelmäßig oft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d.</w:t>
            </w:r>
          </w:p>
        </w:tc>
        <w:sdt>
          <w:sdtPr>
            <w:rPr>
              <w:sz w:val="32"/>
            </w:rPr>
            <w:id w:val="-300847407"/>
            <w:placeholder>
              <w:docPart w:val="86B1539AA8C54B9BA46334F8E4567CBF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selten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e.</w:t>
            </w:r>
          </w:p>
        </w:tc>
        <w:sdt>
          <w:sdtPr>
            <w:rPr>
              <w:sz w:val="32"/>
            </w:rPr>
            <w:id w:val="-1546990440"/>
            <w:placeholder>
              <w:docPart w:val="AA51BAE194BA4F8C94D752B0D9F3ABAE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Sehr selten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40" w:line="40" w:lineRule="atLeast"/>
              <w:suppressOverlap w:val="0"/>
              <w:rPr>
                <w:sz w:val="32"/>
              </w:rPr>
            </w:pPr>
            <w:r w:rsidRPr="00DE22F0">
              <w:rPr>
                <w:sz w:val="32"/>
              </w:rPr>
              <w:t>f.</w:t>
            </w:r>
          </w:p>
        </w:tc>
        <w:sdt>
          <w:sdtPr>
            <w:rPr>
              <w:sz w:val="32"/>
            </w:rPr>
            <w:id w:val="1296337269"/>
            <w:placeholder>
              <w:docPart w:val="B9F8CB397B64483BB49CBB6C28945644"/>
            </w:placeholder>
          </w:sdtPr>
          <w:sdtContent>
            <w:tc>
              <w:tcPr>
                <w:tcW w:w="8010" w:type="dxa"/>
                <w:vAlign w:val="bottom"/>
              </w:tcPr>
              <w:p w:rsidR="0093194A" w:rsidRPr="00DE22F0" w:rsidRDefault="0093194A" w:rsidP="00532553">
                <w:pPr>
                  <w:pStyle w:val="Answers"/>
                  <w:framePr w:hSpace="0" w:wrap="auto" w:vAnchor="margin" w:hAnchor="text" w:xAlign="left" w:yAlign="inline"/>
                  <w:spacing w:before="18" w:after="40" w:line="40" w:lineRule="atLeast"/>
                  <w:ind w:left="0" w:firstLine="0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Gar</w:t>
                </w:r>
                <w:r>
                  <w:rPr>
                    <w:sz w:val="32"/>
                  </w:rPr>
                  <w:t xml:space="preserve"> </w:t>
                </w:r>
                <w:r w:rsidRPr="00DE22F0">
                  <w:rPr>
                    <w:sz w:val="32"/>
                  </w:rPr>
                  <w:t>nicht</w:t>
                </w:r>
              </w:p>
            </w:tc>
          </w:sdtContent>
        </w:sdt>
      </w:tr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Classdetails"/>
              <w:framePr w:hSpace="0" w:wrap="auto" w:vAnchor="margin" w:hAnchor="text" w:yAlign="inline"/>
              <w:spacing w:before="18" w:after="18" w:line="18" w:lineRule="atLeast"/>
              <w:ind w:left="0" w:firstLine="0"/>
              <w:rPr>
                <w:sz w:val="32"/>
              </w:rPr>
            </w:pPr>
          </w:p>
        </w:tc>
        <w:tc>
          <w:tcPr>
            <w:tcW w:w="540" w:type="dxa"/>
            <w:vAlign w:val="bottom"/>
          </w:tcPr>
          <w:p w:rsidR="0093194A" w:rsidRPr="00DE22F0" w:rsidRDefault="0093194A" w:rsidP="00532553">
            <w:pPr>
              <w:pStyle w:val="Answerletteringa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tc>
          <w:tcPr>
            <w:tcW w:w="8010" w:type="dxa"/>
            <w:vAlign w:val="bottom"/>
          </w:tcPr>
          <w:p w:rsidR="0093194A" w:rsidRPr="00DE22F0" w:rsidRDefault="0093194A" w:rsidP="00532553">
            <w:pPr>
              <w:pStyle w:val="Answers"/>
              <w:framePr w:hSpace="0" w:wrap="auto" w:vAnchor="margin" w:hAnchor="text" w:xAlign="left" w:yAlign="inline"/>
              <w:spacing w:before="18" w:after="18" w:line="18" w:lineRule="atLeast"/>
              <w:ind w:left="0" w:firstLine="0"/>
              <w:suppressOverlap w:val="0"/>
              <w:rPr>
                <w:sz w:val="32"/>
              </w:rPr>
            </w:pPr>
          </w:p>
        </w:tc>
      </w:tr>
    </w:tbl>
    <w:p w:rsidR="0093194A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p w:rsidR="0093194A" w:rsidRPr="00DE22F0" w:rsidRDefault="0093194A" w:rsidP="0093194A">
      <w:pPr>
        <w:spacing w:before="18" w:after="18" w:line="18" w:lineRule="atLeast"/>
        <w:ind w:left="0" w:firstLine="0"/>
        <w:rPr>
          <w:sz w:val="28"/>
        </w:rPr>
      </w:pPr>
    </w:p>
    <w:tbl>
      <w:tblPr>
        <w:tblpPr w:leftFromText="187" w:rightFromText="187" w:vertAnchor="text" w:horzAnchor="page" w:tblpX="1585" w:tblpY="1"/>
        <w:tblOverlap w:val="never"/>
        <w:tblW w:w="92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540"/>
        <w:gridCol w:w="8010"/>
      </w:tblGrid>
      <w:tr w:rsidR="0093194A" w:rsidRPr="00DE22F0" w:rsidTr="00532553">
        <w:tc>
          <w:tcPr>
            <w:tcW w:w="745" w:type="dxa"/>
            <w:vAlign w:val="bottom"/>
          </w:tcPr>
          <w:p w:rsidR="0093194A" w:rsidRPr="00DE22F0" w:rsidRDefault="0093194A" w:rsidP="00532553">
            <w:pPr>
              <w:pStyle w:val="Questionnumbering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  <w:r>
              <w:rPr>
                <w:sz w:val="32"/>
              </w:rPr>
              <w:t>6</w:t>
            </w:r>
            <w:r w:rsidRPr="00DE22F0">
              <w:rPr>
                <w:sz w:val="32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3194A" w:rsidRPr="00DE22F0" w:rsidRDefault="0093194A" w:rsidP="00532553">
            <w:pPr>
              <w:pStyle w:val="Questions"/>
              <w:framePr w:hSpace="0" w:wrap="auto" w:vAnchor="margin" w:hAnchor="text" w:xAlign="left" w:yAlign="inline"/>
              <w:spacing w:before="18" w:after="18" w:line="18" w:lineRule="atLeast"/>
              <w:suppressOverlap w:val="0"/>
              <w:rPr>
                <w:sz w:val="32"/>
              </w:rPr>
            </w:pPr>
          </w:p>
        </w:tc>
        <w:sdt>
          <w:sdtPr>
            <w:rPr>
              <w:sz w:val="32"/>
            </w:rPr>
            <w:id w:val="-1400977515"/>
            <w:placeholder>
              <w:docPart w:val="44EC53604C0748FBA31F8C9801402926"/>
            </w:placeholder>
          </w:sdtPr>
          <w:sdtContent>
            <w:tc>
              <w:tcPr>
                <w:tcW w:w="8010" w:type="dxa"/>
              </w:tcPr>
              <w:p w:rsidR="0093194A" w:rsidRPr="00DE22F0" w:rsidRDefault="0093194A" w:rsidP="00532553">
                <w:pPr>
                  <w:pStyle w:val="Questions"/>
                  <w:framePr w:hSpace="0" w:wrap="auto" w:vAnchor="margin" w:hAnchor="text" w:xAlign="left" w:yAlign="inline"/>
                  <w:spacing w:before="18" w:after="18" w:line="18" w:lineRule="atLeast"/>
                  <w:suppressOverlap w:val="0"/>
                  <w:rPr>
                    <w:sz w:val="32"/>
                  </w:rPr>
                </w:pPr>
                <w:r w:rsidRPr="00DE22F0">
                  <w:rPr>
                    <w:sz w:val="32"/>
                  </w:rPr>
                  <w:t>Ich welcher Stufe bist du?</w:t>
                </w:r>
                <w:r>
                  <w:rPr>
                    <w:sz w:val="32"/>
                  </w:rPr>
                  <w:t xml:space="preserve">   __________</w:t>
                </w:r>
              </w:p>
            </w:tc>
          </w:sdtContent>
        </w:sdt>
      </w:tr>
    </w:tbl>
    <w:p w:rsidR="00DE22F0" w:rsidRDefault="00DE22F0" w:rsidP="0093194A">
      <w:pPr>
        <w:pStyle w:val="Testname"/>
      </w:pPr>
      <w:bookmarkStart w:id="0" w:name="_GoBack"/>
      <w:bookmarkEnd w:id="0"/>
    </w:p>
    <w:sectPr w:rsidR="00DE22F0" w:rsidSect="0093194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43F" w:rsidRDefault="00E7043F">
      <w:pPr>
        <w:spacing w:after="0" w:line="240" w:lineRule="auto"/>
      </w:pPr>
      <w:r>
        <w:separator/>
      </w:r>
    </w:p>
  </w:endnote>
  <w:endnote w:type="continuationSeparator" w:id="0">
    <w:p w:rsidR="00E7043F" w:rsidRDefault="00E7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43F" w:rsidRDefault="00E7043F">
      <w:pPr>
        <w:spacing w:after="0" w:line="240" w:lineRule="auto"/>
      </w:pPr>
      <w:r>
        <w:separator/>
      </w:r>
    </w:p>
  </w:footnote>
  <w:footnote w:type="continuationSeparator" w:id="0">
    <w:p w:rsidR="00E7043F" w:rsidRDefault="00E7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D2EAE"/>
    <w:multiLevelType w:val="hybridMultilevel"/>
    <w:tmpl w:val="0DB65CDA"/>
    <w:lvl w:ilvl="0" w:tplc="CB2CF6D0">
      <w:start w:val="1"/>
      <w:numFmt w:val="decimal"/>
      <w:pStyle w:val="Questionnumber"/>
      <w:lvlText w:val="%1)"/>
      <w:lvlJc w:val="left"/>
      <w:pPr>
        <w:ind w:left="720" w:hanging="360"/>
      </w:pPr>
      <w:rPr>
        <w:rFonts w:ascii="Calibri" w:eastAsiaTheme="minorEastAsia" w:hAnsi="Calibri" w:hint="default"/>
        <w:b w:val="0"/>
        <w:i w:val="0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453E5"/>
    <w:multiLevelType w:val="hybridMultilevel"/>
    <w:tmpl w:val="326E0DB4"/>
    <w:lvl w:ilvl="0" w:tplc="3B94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07B61"/>
    <w:multiLevelType w:val="hybridMultilevel"/>
    <w:tmpl w:val="2DA2ECD6"/>
    <w:lvl w:ilvl="0" w:tplc="BC34A6BE">
      <w:start w:val="1"/>
      <w:numFmt w:val="decimal"/>
      <w:pStyle w:val="Question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D42C3"/>
    <w:multiLevelType w:val="hybridMultilevel"/>
    <w:tmpl w:val="24ECC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81CBB"/>
    <w:multiLevelType w:val="hybridMultilevel"/>
    <w:tmpl w:val="BB76567A"/>
    <w:lvl w:ilvl="0" w:tplc="D8362488">
      <w:start w:val="1"/>
      <w:numFmt w:val="bullet"/>
      <w:pStyle w:val="Tips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801DE"/>
    <w:multiLevelType w:val="hybridMultilevel"/>
    <w:tmpl w:val="FA481F7C"/>
    <w:lvl w:ilvl="0" w:tplc="B34E2FF4">
      <w:start w:val="1"/>
      <w:numFmt w:val="lowerLetter"/>
      <w:pStyle w:val="Answ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7D23048B"/>
    <w:multiLevelType w:val="hybridMultilevel"/>
    <w:tmpl w:val="461ACC50"/>
    <w:lvl w:ilvl="0" w:tplc="F98E4E04">
      <w:start w:val="1"/>
      <w:numFmt w:val="decimal"/>
      <w:pStyle w:val="Questio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F0"/>
    <w:rsid w:val="004B6D67"/>
    <w:rsid w:val="0093194A"/>
    <w:rsid w:val="00DE22F0"/>
    <w:rsid w:val="00E7043F"/>
    <w:rsid w:val="00F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759FD-C31B-4AF2-A819-375B81C8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12" w:lineRule="auto"/>
      <w:ind w:left="720" w:hanging="720"/>
    </w:pPr>
    <w:rPr>
      <w:rFonts w:ascii="Century Gothic" w:eastAsia="Century Gothic" w:hAnsi="Century Gothic" w:cs="Times New Roman"/>
      <w:sz w:val="20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Question">
    <w:name w:val="Question"/>
    <w:basedOn w:val="Standard"/>
    <w:pPr>
      <w:numPr>
        <w:numId w:val="1"/>
      </w:numPr>
      <w:tabs>
        <w:tab w:val="left" w:leader="underscore" w:pos="720"/>
      </w:tabs>
      <w:spacing w:before="240" w:after="0"/>
    </w:pPr>
    <w:rPr>
      <w:rFonts w:eastAsia="Times New Roman"/>
      <w:szCs w:val="24"/>
    </w:rPr>
  </w:style>
  <w:style w:type="paragraph" w:customStyle="1" w:styleId="Answer">
    <w:name w:val="Answer"/>
    <w:basedOn w:val="Standard"/>
    <w:qFormat/>
    <w:pPr>
      <w:numPr>
        <w:numId w:val="2"/>
      </w:numPr>
      <w:spacing w:after="0"/>
      <w:ind w:left="720" w:firstLine="0"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Century Gothic" w:eastAsia="Century Gothic" w:hAnsi="Century Gothic" w:cs="Times New Roman"/>
      <w:sz w:val="20"/>
      <w:szCs w:val="20"/>
      <w:lang w:eastAsia="en-US"/>
    </w:rPr>
  </w:style>
  <w:style w:type="paragraph" w:styleId="Listenabsatz">
    <w:name w:val="List Paragraph"/>
    <w:basedOn w:val="Standard"/>
    <w:uiPriority w:val="34"/>
    <w:qFormat/>
    <w:pPr>
      <w:contextualSpacing/>
    </w:pPr>
  </w:style>
  <w:style w:type="paragraph" w:customStyle="1" w:styleId="Tabletext">
    <w:name w:val="Table text"/>
    <w:basedOn w:val="Standard"/>
    <w:qFormat/>
    <w:pPr>
      <w:framePr w:hSpace="187" w:wrap="around" w:vAnchor="page" w:hAnchor="margin" w:y="2579"/>
      <w:spacing w:before="240" w:after="0" w:line="36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Century Gothic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Testname">
    <w:name w:val="Test name"/>
    <w:basedOn w:val="berschrift1"/>
    <w:qFormat/>
    <w:pPr>
      <w:spacing w:before="0" w:after="120" w:line="360" w:lineRule="auto"/>
      <w:ind w:left="0" w:firstLine="0"/>
    </w:pPr>
    <w:rPr>
      <w:color w:val="auto"/>
    </w:rPr>
  </w:style>
  <w:style w:type="paragraph" w:customStyle="1" w:styleId="Instructionstostudents">
    <w:name w:val="Instructions to students"/>
    <w:basedOn w:val="Standard"/>
    <w:qFormat/>
    <w:pPr>
      <w:spacing w:before="120" w:after="0" w:line="240" w:lineRule="auto"/>
      <w:ind w:left="144" w:firstLine="0"/>
    </w:pPr>
    <w:rPr>
      <w:rFonts w:asciiTheme="minorHAnsi" w:eastAsiaTheme="minorEastAsia" w:hAnsiTheme="minorHAnsi" w:cstheme="minorHAnsi"/>
      <w:sz w:val="21"/>
    </w:rPr>
  </w:style>
  <w:style w:type="paragraph" w:customStyle="1" w:styleId="Classdetails">
    <w:name w:val="Class details"/>
    <w:basedOn w:val="Tabletext"/>
    <w:qFormat/>
    <w:pPr>
      <w:framePr w:wrap="around"/>
      <w:spacing w:before="120" w:line="240" w:lineRule="auto"/>
    </w:pPr>
    <w:rPr>
      <w:rFonts w:asciiTheme="minorHAnsi" w:hAnsiTheme="minorHAnsi"/>
      <w:sz w:val="21"/>
    </w:rPr>
  </w:style>
  <w:style w:type="paragraph" w:customStyle="1" w:styleId="Instructionstitle">
    <w:name w:val="Instructions (title)"/>
    <w:basedOn w:val="Standard"/>
    <w:qFormat/>
    <w:pPr>
      <w:spacing w:before="480" w:after="120" w:line="360" w:lineRule="auto"/>
      <w:ind w:left="0" w:firstLine="0"/>
    </w:pPr>
    <w:rPr>
      <w:rFonts w:asciiTheme="majorHAnsi" w:hAnsiTheme="majorHAnsi"/>
      <w:b/>
      <w:sz w:val="25"/>
    </w:rPr>
  </w:style>
  <w:style w:type="paragraph" w:customStyle="1" w:styleId="Assessmentnotestostudent">
    <w:name w:val="Assessment notes (to student)"/>
    <w:basedOn w:val="Kopfzeile"/>
    <w:qFormat/>
    <w:pPr>
      <w:spacing w:before="120"/>
      <w:ind w:left="288" w:firstLine="0"/>
    </w:pPr>
    <w:rPr>
      <w:rFonts w:asciiTheme="minorHAnsi" w:hAnsiTheme="minorHAnsi"/>
      <w:sz w:val="24"/>
    </w:rPr>
  </w:style>
  <w:style w:type="paragraph" w:customStyle="1" w:styleId="Testsectiontitles">
    <w:name w:val="Test section titles"/>
    <w:basedOn w:val="Standard"/>
    <w:qFormat/>
    <w:pPr>
      <w:keepNext/>
      <w:keepLines/>
      <w:spacing w:before="360" w:after="240" w:line="23" w:lineRule="atLeast"/>
      <w:ind w:left="0" w:firstLine="0"/>
      <w:contextualSpacing/>
    </w:pPr>
    <w:rPr>
      <w:rFonts w:asciiTheme="majorHAnsi" w:hAnsiTheme="majorHAnsi"/>
      <w:b/>
      <w:sz w:val="2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</w:style>
  <w:style w:type="paragraph" w:customStyle="1" w:styleId="Questions">
    <w:name w:val="Questions"/>
    <w:basedOn w:val="Classdetails"/>
    <w:qFormat/>
    <w:pPr>
      <w:framePr w:wrap="around" w:vAnchor="text" w:hAnchor="page" w:x="1585" w:y="1"/>
      <w:suppressOverlap/>
    </w:pPr>
    <w:rPr>
      <w:b/>
    </w:rPr>
  </w:style>
  <w:style w:type="paragraph" w:customStyle="1" w:styleId="spacing">
    <w:name w:val="spacing"/>
    <w:basedOn w:val="Standard"/>
    <w:qFormat/>
    <w:rPr>
      <w:rFonts w:asciiTheme="minorHAnsi" w:hAnsiTheme="minorHAnsi"/>
      <w:sz w:val="4"/>
      <w:szCs w:val="4"/>
    </w:rPr>
  </w:style>
  <w:style w:type="paragraph" w:customStyle="1" w:styleId="Testsectiontitlepagebreak">
    <w:name w:val="Test section title (page break)"/>
    <w:basedOn w:val="Testsectiontitles"/>
    <w:pPr>
      <w:pageBreakBefore/>
    </w:pPr>
  </w:style>
  <w:style w:type="paragraph" w:customStyle="1" w:styleId="Tipsbulletedlist">
    <w:name w:val="Tips (bulleted list)"/>
    <w:basedOn w:val="Listenabsatz"/>
    <w:pPr>
      <w:numPr>
        <w:numId w:val="5"/>
      </w:numPr>
      <w:spacing w:after="0" w:line="240" w:lineRule="auto"/>
      <w:ind w:left="792" w:hanging="720"/>
    </w:pPr>
    <w:rPr>
      <w:rFonts w:asciiTheme="minorHAnsi" w:hAnsiTheme="minorHAnsi"/>
      <w:sz w:val="21"/>
    </w:rPr>
  </w:style>
  <w:style w:type="paragraph" w:customStyle="1" w:styleId="Tipsforusingthistemplate">
    <w:name w:val="Tips for using this template"/>
    <w:basedOn w:val="Fuzeile"/>
    <w:qFormat/>
    <w:pPr>
      <w:spacing w:before="60" w:after="40"/>
      <w:ind w:left="0" w:firstLine="0"/>
    </w:pPr>
    <w:rPr>
      <w:rFonts w:asciiTheme="minorHAnsi" w:hAnsiTheme="minorHAnsi"/>
      <w:sz w:val="21"/>
    </w:rPr>
  </w:style>
  <w:style w:type="paragraph" w:customStyle="1" w:styleId="Pagenumbers">
    <w:name w:val="Page numbers"/>
    <w:basedOn w:val="Fuzeile"/>
    <w:qFormat/>
    <w:pPr>
      <w:spacing w:before="120" w:after="40"/>
      <w:jc w:val="right"/>
    </w:pPr>
    <w:rPr>
      <w:rFonts w:asciiTheme="minorHAnsi" w:hAnsiTheme="minorHAnsi"/>
      <w:sz w:val="21"/>
    </w:rPr>
  </w:style>
  <w:style w:type="paragraph" w:customStyle="1" w:styleId="Answers">
    <w:name w:val="Answers"/>
    <w:basedOn w:val="Classdetails"/>
    <w:qFormat/>
    <w:pPr>
      <w:framePr w:wrap="around" w:vAnchor="text" w:hAnchor="page" w:x="1585" w:y="1"/>
      <w:suppressOverlap/>
    </w:pPr>
  </w:style>
  <w:style w:type="paragraph" w:customStyle="1" w:styleId="Questionnumbers">
    <w:name w:val="Question numbers"/>
    <w:basedOn w:val="Standard"/>
    <w:qFormat/>
    <w:pPr>
      <w:framePr w:wrap="auto" w:vAnchor="text" w:hAnchor="page" w:x="1585" w:y="1"/>
      <w:numPr>
        <w:numId w:val="6"/>
      </w:numPr>
      <w:suppressOverlap/>
    </w:pPr>
    <w:rPr>
      <w:rFonts w:asciiTheme="minorHAnsi" w:hAnsiTheme="minorHAnsi"/>
      <w:sz w:val="24"/>
    </w:rPr>
  </w:style>
  <w:style w:type="paragraph" w:customStyle="1" w:styleId="Answerletteringa">
    <w:name w:val="Answer lettering (a"/>
    <w:aliases w:val="b,c)"/>
    <w:basedOn w:val="Classdetails"/>
    <w:qFormat/>
    <w:pPr>
      <w:framePr w:wrap="around" w:vAnchor="text" w:hAnchor="page" w:x="1585" w:y="1"/>
      <w:suppressOverlap/>
      <w:jc w:val="right"/>
    </w:pPr>
  </w:style>
  <w:style w:type="paragraph" w:customStyle="1" w:styleId="Questionnumber">
    <w:name w:val="Question number"/>
    <w:basedOn w:val="Classdetails"/>
    <w:qFormat/>
    <w:pPr>
      <w:framePr w:wrap="around" w:vAnchor="text" w:hAnchor="page" w:x="1585" w:y="1"/>
      <w:numPr>
        <w:numId w:val="7"/>
      </w:numPr>
      <w:suppressOverlap/>
    </w:pPr>
  </w:style>
  <w:style w:type="paragraph" w:customStyle="1" w:styleId="Questionnumbering">
    <w:name w:val="Question numbering"/>
    <w:basedOn w:val="Classdetails"/>
    <w:qFormat/>
    <w:pPr>
      <w:framePr w:wrap="around" w:vAnchor="text" w:hAnchor="page" w:x="1585" w:y="1"/>
      <w:suppressOverlap/>
    </w:pPr>
  </w:style>
  <w:style w:type="paragraph" w:customStyle="1" w:styleId="Testsectiontitle">
    <w:name w:val="Test section title"/>
    <w:basedOn w:val="Standard"/>
    <w:qFormat/>
    <w:pPr>
      <w:keepNext/>
      <w:keepLines/>
      <w:spacing w:before="360" w:after="0" w:line="240" w:lineRule="auto"/>
      <w:ind w:left="0" w:firstLine="0"/>
      <w:contextualSpacing/>
    </w:pPr>
    <w:rPr>
      <w:rFonts w:asciiTheme="majorHAnsi" w:hAnsiTheme="majorHAnsi"/>
      <w:b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as\AppData\Roaming\Microsoft\Templates\Multiple-Choice-Testkit%20(zum%20Erstellen%20von%20Fragen%20mit%203,%204%20oder%205%20Antworte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E54C0351A2453696D33483EA913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0AA8E-94E8-4CCE-B4D4-EA103254EA13}"/>
      </w:docPartPr>
      <w:docPartBody>
        <w:p w:rsidR="00EA6BC5" w:rsidRDefault="00EA6BC5">
          <w:pPr>
            <w:pStyle w:val="36E54C0351A2453696D33483EA9130F0"/>
          </w:pPr>
          <w:r>
            <w:t>[Geben Sie die Anweisungen für den Test hier ein. Weisen Sie beispielsweiseden Prüflingan, alle Fragen sorgfältigzu lesen und dann den Buchstaben der richtigen Antwort neben die Frage zu schreiben.]</w:t>
          </w:r>
        </w:p>
      </w:docPartBody>
    </w:docPart>
    <w:docPart>
      <w:docPartPr>
        <w:name w:val="5C2E40030F38418A8B6F740A8C3F3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F2C8B8-6AC7-42A1-B3EC-30C56520EFFF}"/>
      </w:docPartPr>
      <w:docPartBody>
        <w:p w:rsidR="00EA6BC5" w:rsidRDefault="00EA6BC5">
          <w:pPr>
            <w:pStyle w:val="5C2E40030F38418A8B6F740A8C3F3164"/>
          </w:pPr>
          <w:r>
            <w:t>[Geben Sie hier die Frage ein]</w:t>
          </w:r>
        </w:p>
      </w:docPartBody>
    </w:docPart>
    <w:docPart>
      <w:docPartPr>
        <w:name w:val="792DAE27E6F44C25856ED03879D58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8995D-591F-4CC4-B7CF-D0B078E34A49}"/>
      </w:docPartPr>
      <w:docPartBody>
        <w:p w:rsidR="00EA6BC5" w:rsidRDefault="00EA6BC5">
          <w:pPr>
            <w:pStyle w:val="792DAE27E6F44C25856ED03879D5884F"/>
          </w:pPr>
          <w:r>
            <w:t>[Antwort A]</w:t>
          </w:r>
        </w:p>
      </w:docPartBody>
    </w:docPart>
    <w:docPart>
      <w:docPartPr>
        <w:name w:val="0464BD2660B24BC48F874C14B088B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9935B-0FEA-4620-807E-C6FBA31580C6}"/>
      </w:docPartPr>
      <w:docPartBody>
        <w:p w:rsidR="00EA6BC5" w:rsidRDefault="00EA6BC5">
          <w:pPr>
            <w:pStyle w:val="0464BD2660B24BC48F874C14B088BF55"/>
          </w:pPr>
          <w:r>
            <w:t>[Antwort B]</w:t>
          </w:r>
        </w:p>
      </w:docPartBody>
    </w:docPart>
    <w:docPart>
      <w:docPartPr>
        <w:name w:val="70F52490AA0640F593C8BD990C321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FB930-B3F5-4E8E-8D94-5CDD74467101}"/>
      </w:docPartPr>
      <w:docPartBody>
        <w:p w:rsidR="00EA6BC5" w:rsidRDefault="00EA6BC5">
          <w:pPr>
            <w:pStyle w:val="70F52490AA0640F593C8BD990C32154B"/>
          </w:pPr>
          <w:r>
            <w:t>[Antwort C]</w:t>
          </w:r>
        </w:p>
      </w:docPartBody>
    </w:docPart>
    <w:docPart>
      <w:docPartPr>
        <w:name w:val="5AF69EE9D67946C7A1137C1150702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E18D6-5482-419B-A89E-796CB1CF5DB0}"/>
      </w:docPartPr>
      <w:docPartBody>
        <w:p w:rsidR="00EA6BC5" w:rsidRDefault="00EA6BC5" w:rsidP="00EA6BC5">
          <w:pPr>
            <w:pStyle w:val="5AF69EE9D67946C7A1137C1150702C29"/>
          </w:pPr>
          <w:r>
            <w:t>[Geben Sie hier die Frage ein]</w:t>
          </w:r>
        </w:p>
      </w:docPartBody>
    </w:docPart>
    <w:docPart>
      <w:docPartPr>
        <w:name w:val="275B89A652054510A6119352B82C5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092B5-706E-4AC3-B7C4-899EA942919D}"/>
      </w:docPartPr>
      <w:docPartBody>
        <w:p w:rsidR="00EA6BC5" w:rsidRDefault="00EA6BC5" w:rsidP="00EA6BC5">
          <w:pPr>
            <w:pStyle w:val="275B89A652054510A6119352B82C53AC"/>
          </w:pPr>
          <w:r>
            <w:t>[Antwort A]</w:t>
          </w:r>
        </w:p>
      </w:docPartBody>
    </w:docPart>
    <w:docPart>
      <w:docPartPr>
        <w:name w:val="A2B20612C96244CFA794CA21F674F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6D3A2-6118-41D3-AC74-5B76C090DEF3}"/>
      </w:docPartPr>
      <w:docPartBody>
        <w:p w:rsidR="00EA6BC5" w:rsidRDefault="00EA6BC5" w:rsidP="00EA6BC5">
          <w:pPr>
            <w:pStyle w:val="A2B20612C96244CFA794CA21F674FEC7"/>
          </w:pPr>
          <w:r>
            <w:t>[Antwort B]</w:t>
          </w:r>
        </w:p>
      </w:docPartBody>
    </w:docPart>
    <w:docPart>
      <w:docPartPr>
        <w:name w:val="55728F3942B84704B45AA9619EB39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C75E1-0105-4577-807A-F928CEBB0240}"/>
      </w:docPartPr>
      <w:docPartBody>
        <w:p w:rsidR="00EA6BC5" w:rsidRDefault="00EA6BC5" w:rsidP="00EA6BC5">
          <w:pPr>
            <w:pStyle w:val="55728F3942B84704B45AA9619EB39F6B"/>
          </w:pPr>
          <w:r>
            <w:t>[Geben Sie hier die Frage ein]</w:t>
          </w:r>
        </w:p>
      </w:docPartBody>
    </w:docPart>
    <w:docPart>
      <w:docPartPr>
        <w:name w:val="ACB23003544043B4B211BA4807FF6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F732A-BD81-4AA0-BA0E-CD9682DF42A0}"/>
      </w:docPartPr>
      <w:docPartBody>
        <w:p w:rsidR="00EA6BC5" w:rsidRDefault="00EA6BC5" w:rsidP="00EA6BC5">
          <w:pPr>
            <w:pStyle w:val="ACB23003544043B4B211BA4807FF6F29"/>
          </w:pPr>
          <w:r>
            <w:t>[Antwort A]</w:t>
          </w:r>
        </w:p>
      </w:docPartBody>
    </w:docPart>
    <w:docPart>
      <w:docPartPr>
        <w:name w:val="CB1F56FBBCD545699AB295D252E63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8DFD6-8F5B-473F-A878-0DFFB8EE4AE0}"/>
      </w:docPartPr>
      <w:docPartBody>
        <w:p w:rsidR="00EA6BC5" w:rsidRDefault="00EA6BC5" w:rsidP="00EA6BC5">
          <w:pPr>
            <w:pStyle w:val="CB1F56FBBCD545699AB295D252E6373A"/>
          </w:pPr>
          <w:r>
            <w:t>[Antwort B]</w:t>
          </w:r>
        </w:p>
      </w:docPartBody>
    </w:docPart>
    <w:docPart>
      <w:docPartPr>
        <w:name w:val="DE18288E9047426A9E1EDC06B57CE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5AFFD-0A89-48A5-B027-BC4B896D81B3}"/>
      </w:docPartPr>
      <w:docPartBody>
        <w:p w:rsidR="00EA6BC5" w:rsidRDefault="00EA6BC5" w:rsidP="00EA6BC5">
          <w:pPr>
            <w:pStyle w:val="DE18288E9047426A9E1EDC06B57CE5F6"/>
          </w:pPr>
          <w:r>
            <w:t>[Antwort C]</w:t>
          </w:r>
        </w:p>
      </w:docPartBody>
    </w:docPart>
    <w:docPart>
      <w:docPartPr>
        <w:name w:val="757589AE2D1C4FC99124DDD19F290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1A87A-E569-4E10-A197-0C85E6AD4835}"/>
      </w:docPartPr>
      <w:docPartBody>
        <w:p w:rsidR="00EA6BC5" w:rsidRDefault="00EA6BC5" w:rsidP="00EA6BC5">
          <w:pPr>
            <w:pStyle w:val="757589AE2D1C4FC99124DDD19F2904D6"/>
          </w:pPr>
          <w:r>
            <w:t>[Antwort B]</w:t>
          </w:r>
        </w:p>
      </w:docPartBody>
    </w:docPart>
    <w:docPart>
      <w:docPartPr>
        <w:name w:val="00548886CF004BFD8519BD708E22F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83A82-89C0-4333-860F-DE3C5188C61F}"/>
      </w:docPartPr>
      <w:docPartBody>
        <w:p w:rsidR="00EA6BC5" w:rsidRDefault="00EA6BC5" w:rsidP="00EA6BC5">
          <w:pPr>
            <w:pStyle w:val="00548886CF004BFD8519BD708E22FA8B"/>
          </w:pPr>
          <w:r>
            <w:t>[Antwort C]</w:t>
          </w:r>
        </w:p>
      </w:docPartBody>
    </w:docPart>
    <w:docPart>
      <w:docPartPr>
        <w:name w:val="817CA254E0684259B0D4B7B4F9A03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9F059-9A5A-4CBC-B828-80BF9CAAE0B1}"/>
      </w:docPartPr>
      <w:docPartBody>
        <w:p w:rsidR="00EA6BC5" w:rsidRDefault="00EA6BC5" w:rsidP="00EA6BC5">
          <w:pPr>
            <w:pStyle w:val="817CA254E0684259B0D4B7B4F9A036DF"/>
          </w:pPr>
          <w:r>
            <w:t>[Antwort B]</w:t>
          </w:r>
        </w:p>
      </w:docPartBody>
    </w:docPart>
    <w:docPart>
      <w:docPartPr>
        <w:name w:val="FCF9FB924E0A4CE3B1F34B3369F1C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349E2-22D5-4B03-8C62-90EBE13A983E}"/>
      </w:docPartPr>
      <w:docPartBody>
        <w:p w:rsidR="00EA6BC5" w:rsidRDefault="00EA6BC5" w:rsidP="00EA6BC5">
          <w:pPr>
            <w:pStyle w:val="FCF9FB924E0A4CE3B1F34B3369F1C55D"/>
          </w:pPr>
          <w:r>
            <w:t>[Geben Sie hier die Frage ein]</w:t>
          </w:r>
        </w:p>
      </w:docPartBody>
    </w:docPart>
    <w:docPart>
      <w:docPartPr>
        <w:name w:val="4D10C6EA4B73415B8F404D3D7CCAB8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9506D-4615-400D-8D6F-68FBA798C641}"/>
      </w:docPartPr>
      <w:docPartBody>
        <w:p w:rsidR="00000000" w:rsidRDefault="00EA6BC5" w:rsidP="00EA6BC5">
          <w:pPr>
            <w:pStyle w:val="4D10C6EA4B73415B8F404D3D7CCAB88A"/>
          </w:pPr>
          <w:r>
            <w:t>[Geben Sie die Anweisungen für den Test hier ein. Weisen Sie beispielsweiseden Prüflingan, alle Fragen sorgfältigzu lesen und dann den Buchstaben der richtigen Antwort neben die Frage zu schreiben.]</w:t>
          </w:r>
        </w:p>
      </w:docPartBody>
    </w:docPart>
    <w:docPart>
      <w:docPartPr>
        <w:name w:val="C2FB2D713812418BAC920DED338EC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36E65-309E-44DB-ABB8-9B0E09AB641E}"/>
      </w:docPartPr>
      <w:docPartBody>
        <w:p w:rsidR="00000000" w:rsidRDefault="00EA6BC5" w:rsidP="00EA6BC5">
          <w:pPr>
            <w:pStyle w:val="C2FB2D713812418BAC920DED338ECE4A"/>
          </w:pPr>
          <w:r>
            <w:t>[Geben Sie hier die Frage ein]</w:t>
          </w:r>
        </w:p>
      </w:docPartBody>
    </w:docPart>
    <w:docPart>
      <w:docPartPr>
        <w:name w:val="F26E9F134195413884D23C259F6EF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30206-CE23-4E38-A1FD-43C3097266C4}"/>
      </w:docPartPr>
      <w:docPartBody>
        <w:p w:rsidR="00000000" w:rsidRDefault="00EA6BC5" w:rsidP="00EA6BC5">
          <w:pPr>
            <w:pStyle w:val="F26E9F134195413884D23C259F6EFF54"/>
          </w:pPr>
          <w:r>
            <w:t>[Antwort A]</w:t>
          </w:r>
        </w:p>
      </w:docPartBody>
    </w:docPart>
    <w:docPart>
      <w:docPartPr>
        <w:name w:val="3F71E66978E645D299B91533D5F11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03AB6-C818-4C4E-AEA5-9170C5105445}"/>
      </w:docPartPr>
      <w:docPartBody>
        <w:p w:rsidR="00000000" w:rsidRDefault="00EA6BC5" w:rsidP="00EA6BC5">
          <w:pPr>
            <w:pStyle w:val="3F71E66978E645D299B91533D5F11A36"/>
          </w:pPr>
          <w:r>
            <w:t>[Antwort B]</w:t>
          </w:r>
        </w:p>
      </w:docPartBody>
    </w:docPart>
    <w:docPart>
      <w:docPartPr>
        <w:name w:val="E05F3A31DF094A46BA29CA6B8FDC6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68271-F7F1-4112-AEB2-B308C0911256}"/>
      </w:docPartPr>
      <w:docPartBody>
        <w:p w:rsidR="00000000" w:rsidRDefault="00EA6BC5" w:rsidP="00EA6BC5">
          <w:pPr>
            <w:pStyle w:val="E05F3A31DF094A46BA29CA6B8FDC6916"/>
          </w:pPr>
          <w:r>
            <w:t>[Antwort C]</w:t>
          </w:r>
        </w:p>
      </w:docPartBody>
    </w:docPart>
    <w:docPart>
      <w:docPartPr>
        <w:name w:val="FA2DC6EFF90B40A7BBCC2D77D94564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B10F5-B876-446E-89CB-E71F9AE175E5}"/>
      </w:docPartPr>
      <w:docPartBody>
        <w:p w:rsidR="00000000" w:rsidRDefault="00EA6BC5" w:rsidP="00EA6BC5">
          <w:pPr>
            <w:pStyle w:val="FA2DC6EFF90B40A7BBCC2D77D94564C6"/>
          </w:pPr>
          <w:r>
            <w:t>[Geben Sie hier die Frage ein]</w:t>
          </w:r>
        </w:p>
      </w:docPartBody>
    </w:docPart>
    <w:docPart>
      <w:docPartPr>
        <w:name w:val="F791473BB75F43F1835E5B2CF78F0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3874F-0A5F-46B9-B316-D1BF65EDF406}"/>
      </w:docPartPr>
      <w:docPartBody>
        <w:p w:rsidR="00000000" w:rsidRDefault="00EA6BC5" w:rsidP="00EA6BC5">
          <w:pPr>
            <w:pStyle w:val="F791473BB75F43F1835E5B2CF78F07D3"/>
          </w:pPr>
          <w:r>
            <w:t>[Antwort A]</w:t>
          </w:r>
        </w:p>
      </w:docPartBody>
    </w:docPart>
    <w:docPart>
      <w:docPartPr>
        <w:name w:val="FEE0EF29578F46BA870A06FBBCDD6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AEFE4-6B65-4A74-95FD-87F0156B0EA0}"/>
      </w:docPartPr>
      <w:docPartBody>
        <w:p w:rsidR="00000000" w:rsidRDefault="00EA6BC5" w:rsidP="00EA6BC5">
          <w:pPr>
            <w:pStyle w:val="FEE0EF29578F46BA870A06FBBCDD698B"/>
          </w:pPr>
          <w:r>
            <w:t>[Antwort B]</w:t>
          </w:r>
        </w:p>
      </w:docPartBody>
    </w:docPart>
    <w:docPart>
      <w:docPartPr>
        <w:name w:val="5E10B33ABB264CAA95FC2A976CB34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E8709-0405-4F06-9596-6AD1C0547421}"/>
      </w:docPartPr>
      <w:docPartBody>
        <w:p w:rsidR="00000000" w:rsidRDefault="00EA6BC5" w:rsidP="00EA6BC5">
          <w:pPr>
            <w:pStyle w:val="5E10B33ABB264CAA95FC2A976CB34DEC"/>
          </w:pPr>
          <w:r>
            <w:t>[Geben Sie hier die Frage ein]</w:t>
          </w:r>
        </w:p>
      </w:docPartBody>
    </w:docPart>
    <w:docPart>
      <w:docPartPr>
        <w:name w:val="2C38FD5621734A22A030042156903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0B4D5-AFEC-4B86-885E-DDAC0EC3ADBA}"/>
      </w:docPartPr>
      <w:docPartBody>
        <w:p w:rsidR="00000000" w:rsidRDefault="00EA6BC5" w:rsidP="00EA6BC5">
          <w:pPr>
            <w:pStyle w:val="2C38FD5621734A22A030042156903DF5"/>
          </w:pPr>
          <w:r>
            <w:t>[Antwort A]</w:t>
          </w:r>
        </w:p>
      </w:docPartBody>
    </w:docPart>
    <w:docPart>
      <w:docPartPr>
        <w:name w:val="8F79E335F9A84D82AEE792DD7480F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99E55-8D54-4966-A60A-FCA20E77E305}"/>
      </w:docPartPr>
      <w:docPartBody>
        <w:p w:rsidR="00000000" w:rsidRDefault="00EA6BC5" w:rsidP="00EA6BC5">
          <w:pPr>
            <w:pStyle w:val="8F79E335F9A84D82AEE792DD7480F752"/>
          </w:pPr>
          <w:r>
            <w:t>[Antwort B]</w:t>
          </w:r>
        </w:p>
      </w:docPartBody>
    </w:docPart>
    <w:docPart>
      <w:docPartPr>
        <w:name w:val="A2F152B4E2374D73B193FE068CF53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C1814-0ECC-46AB-AF6C-7AB365AB4273}"/>
      </w:docPartPr>
      <w:docPartBody>
        <w:p w:rsidR="00000000" w:rsidRDefault="00EA6BC5" w:rsidP="00EA6BC5">
          <w:pPr>
            <w:pStyle w:val="A2F152B4E2374D73B193FE068CF534A5"/>
          </w:pPr>
          <w:r>
            <w:t>[Antwort C]</w:t>
          </w:r>
        </w:p>
      </w:docPartBody>
    </w:docPart>
    <w:docPart>
      <w:docPartPr>
        <w:name w:val="23E2DAAC880741AC9819B7C891C1F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99F51-567B-4FB0-B834-EBB50173FD5C}"/>
      </w:docPartPr>
      <w:docPartBody>
        <w:p w:rsidR="00000000" w:rsidRDefault="00EA6BC5" w:rsidP="00EA6BC5">
          <w:pPr>
            <w:pStyle w:val="23E2DAAC880741AC9819B7C891C1F28F"/>
          </w:pPr>
          <w:r>
            <w:t>[Antwort B]</w:t>
          </w:r>
        </w:p>
      </w:docPartBody>
    </w:docPart>
    <w:docPart>
      <w:docPartPr>
        <w:name w:val="43BFB9F781B841A096F1D2C07F4D7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2DBDB-3FB9-414A-92D8-87E6AC9DCA5D}"/>
      </w:docPartPr>
      <w:docPartBody>
        <w:p w:rsidR="00000000" w:rsidRDefault="00EA6BC5" w:rsidP="00EA6BC5">
          <w:pPr>
            <w:pStyle w:val="43BFB9F781B841A096F1D2C07F4D793D"/>
          </w:pPr>
          <w:r>
            <w:t>[Antwort C]</w:t>
          </w:r>
        </w:p>
      </w:docPartBody>
    </w:docPart>
    <w:docPart>
      <w:docPartPr>
        <w:name w:val="5B6DCA1F95464126AD44AED421D2B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6AE4D2-6B9E-49EA-8C4B-2A427B8CAF43}"/>
      </w:docPartPr>
      <w:docPartBody>
        <w:p w:rsidR="00000000" w:rsidRDefault="00EA6BC5" w:rsidP="00EA6BC5">
          <w:pPr>
            <w:pStyle w:val="5B6DCA1F95464126AD44AED421D2B4DB"/>
          </w:pPr>
          <w:r>
            <w:t>[Antwort B]</w:t>
          </w:r>
        </w:p>
      </w:docPartBody>
    </w:docPart>
    <w:docPart>
      <w:docPartPr>
        <w:name w:val="A2698441F5E244F9A8666AD08AE75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497DB-C960-4F1B-882B-6F94B942D37B}"/>
      </w:docPartPr>
      <w:docPartBody>
        <w:p w:rsidR="00000000" w:rsidRDefault="00EA6BC5" w:rsidP="00EA6BC5">
          <w:pPr>
            <w:pStyle w:val="A2698441F5E244F9A8666AD08AE756C2"/>
          </w:pPr>
          <w:r>
            <w:t>[Geben Sie hier die Frage ein]</w:t>
          </w:r>
        </w:p>
      </w:docPartBody>
    </w:docPart>
    <w:docPart>
      <w:docPartPr>
        <w:name w:val="E97300CEBD70402C93E6E1172C3E3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412B3-30C2-4B05-9AB1-4DD2F5EE2677}"/>
      </w:docPartPr>
      <w:docPartBody>
        <w:p w:rsidR="00000000" w:rsidRDefault="00EA6BC5" w:rsidP="00EA6BC5">
          <w:pPr>
            <w:pStyle w:val="E97300CEBD70402C93E6E1172C3E37DE"/>
          </w:pPr>
          <w:r>
            <w:t>[Geben Sie die Anweisungen für den Test hier ein. Weisen Sie beispielsweiseden Prüflingan, alle Fragen sorgfältigzu lesen und dann den Buchstaben der richtigen Antwort neben die Frage zu schreiben.]</w:t>
          </w:r>
        </w:p>
      </w:docPartBody>
    </w:docPart>
    <w:docPart>
      <w:docPartPr>
        <w:name w:val="24FEB84C8A4E4046B80927FD61965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EB4970-9DF6-48E1-9A37-8F76C0358E37}"/>
      </w:docPartPr>
      <w:docPartBody>
        <w:p w:rsidR="00000000" w:rsidRDefault="00EA6BC5" w:rsidP="00EA6BC5">
          <w:pPr>
            <w:pStyle w:val="24FEB84C8A4E4046B80927FD61965FE8"/>
          </w:pPr>
          <w:r>
            <w:t>[Geben Sie hier die Frage ein]</w:t>
          </w:r>
        </w:p>
      </w:docPartBody>
    </w:docPart>
    <w:docPart>
      <w:docPartPr>
        <w:name w:val="CBCBD702225747F5B6F25B7DD9A971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13DD4-DB5B-4EF6-A4EE-1D86D19CE9E6}"/>
      </w:docPartPr>
      <w:docPartBody>
        <w:p w:rsidR="00000000" w:rsidRDefault="00EA6BC5" w:rsidP="00EA6BC5">
          <w:pPr>
            <w:pStyle w:val="CBCBD702225747F5B6F25B7DD9A97186"/>
          </w:pPr>
          <w:r>
            <w:t>[Antwort A]</w:t>
          </w:r>
        </w:p>
      </w:docPartBody>
    </w:docPart>
    <w:docPart>
      <w:docPartPr>
        <w:name w:val="D5E0601CF73041B5A2368E3EFAFD1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E10E67-A2FC-4520-B3B8-A2F7C36D2FFC}"/>
      </w:docPartPr>
      <w:docPartBody>
        <w:p w:rsidR="00000000" w:rsidRDefault="00EA6BC5" w:rsidP="00EA6BC5">
          <w:pPr>
            <w:pStyle w:val="D5E0601CF73041B5A2368E3EFAFD1E19"/>
          </w:pPr>
          <w:r>
            <w:t>[Antwort B]</w:t>
          </w:r>
        </w:p>
      </w:docPartBody>
    </w:docPart>
    <w:docPart>
      <w:docPartPr>
        <w:name w:val="D4DE6FBAFCDF4DF995ED9E4956B1E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FFF2F-AC5B-4079-A933-C060BFB52F64}"/>
      </w:docPartPr>
      <w:docPartBody>
        <w:p w:rsidR="00000000" w:rsidRDefault="00EA6BC5" w:rsidP="00EA6BC5">
          <w:pPr>
            <w:pStyle w:val="D4DE6FBAFCDF4DF995ED9E4956B1ECB1"/>
          </w:pPr>
          <w:r>
            <w:t>[Antwort C]</w:t>
          </w:r>
        </w:p>
      </w:docPartBody>
    </w:docPart>
    <w:docPart>
      <w:docPartPr>
        <w:name w:val="CD7DBFBA68AF45C0AD841EB6DEF3D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05CF5-7E0C-4E7F-A01B-0158AEC343EB}"/>
      </w:docPartPr>
      <w:docPartBody>
        <w:p w:rsidR="00000000" w:rsidRDefault="00EA6BC5" w:rsidP="00EA6BC5">
          <w:pPr>
            <w:pStyle w:val="CD7DBFBA68AF45C0AD841EB6DEF3DA97"/>
          </w:pPr>
          <w:r>
            <w:t>[Geben Sie hier die Frage ein]</w:t>
          </w:r>
        </w:p>
      </w:docPartBody>
    </w:docPart>
    <w:docPart>
      <w:docPartPr>
        <w:name w:val="EE385A81C537489E8D49D7A90041B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12802-0155-432A-B79E-29197D0D8B23}"/>
      </w:docPartPr>
      <w:docPartBody>
        <w:p w:rsidR="00000000" w:rsidRDefault="00EA6BC5" w:rsidP="00EA6BC5">
          <w:pPr>
            <w:pStyle w:val="EE385A81C537489E8D49D7A90041BD9D"/>
          </w:pPr>
          <w:r>
            <w:t>[Antwort A]</w:t>
          </w:r>
        </w:p>
      </w:docPartBody>
    </w:docPart>
    <w:docPart>
      <w:docPartPr>
        <w:name w:val="F30CE71D6E3B413CA56E0A24A123F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230C0-22FD-4388-906D-008040FD03DE}"/>
      </w:docPartPr>
      <w:docPartBody>
        <w:p w:rsidR="00000000" w:rsidRDefault="00EA6BC5" w:rsidP="00EA6BC5">
          <w:pPr>
            <w:pStyle w:val="F30CE71D6E3B413CA56E0A24A123FD08"/>
          </w:pPr>
          <w:r>
            <w:t>[Antwort B]</w:t>
          </w:r>
        </w:p>
      </w:docPartBody>
    </w:docPart>
    <w:docPart>
      <w:docPartPr>
        <w:name w:val="D10B334D7F7F4683B47C3CB2632CB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04E3A-B80B-4834-8CD0-F5608CA9CC32}"/>
      </w:docPartPr>
      <w:docPartBody>
        <w:p w:rsidR="00000000" w:rsidRDefault="00EA6BC5" w:rsidP="00EA6BC5">
          <w:pPr>
            <w:pStyle w:val="D10B334D7F7F4683B47C3CB2632CB711"/>
          </w:pPr>
          <w:r>
            <w:t>[Geben Sie hier die Frage ein]</w:t>
          </w:r>
        </w:p>
      </w:docPartBody>
    </w:docPart>
    <w:docPart>
      <w:docPartPr>
        <w:name w:val="2FAF1EC291AE4F26B4980BA684B4C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EF58B-EA0A-48EE-A65D-7B6E0113FB92}"/>
      </w:docPartPr>
      <w:docPartBody>
        <w:p w:rsidR="00000000" w:rsidRDefault="00EA6BC5" w:rsidP="00EA6BC5">
          <w:pPr>
            <w:pStyle w:val="2FAF1EC291AE4F26B4980BA684B4C6D9"/>
          </w:pPr>
          <w:r>
            <w:t>[Antwort A]</w:t>
          </w:r>
        </w:p>
      </w:docPartBody>
    </w:docPart>
    <w:docPart>
      <w:docPartPr>
        <w:name w:val="DE35E6BED2DB4A589A855964EC742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99D5E7-38F1-4636-8CA1-0407311CE5E6}"/>
      </w:docPartPr>
      <w:docPartBody>
        <w:p w:rsidR="00000000" w:rsidRDefault="00EA6BC5" w:rsidP="00EA6BC5">
          <w:pPr>
            <w:pStyle w:val="DE35E6BED2DB4A589A855964EC742878"/>
          </w:pPr>
          <w:r>
            <w:t>[Antwort B]</w:t>
          </w:r>
        </w:p>
      </w:docPartBody>
    </w:docPart>
    <w:docPart>
      <w:docPartPr>
        <w:name w:val="D460D3501D6C4FA2BE994492CB46A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7F7CE-6B24-4427-9862-1616F4882296}"/>
      </w:docPartPr>
      <w:docPartBody>
        <w:p w:rsidR="00000000" w:rsidRDefault="00EA6BC5" w:rsidP="00EA6BC5">
          <w:pPr>
            <w:pStyle w:val="D460D3501D6C4FA2BE994492CB46AE73"/>
          </w:pPr>
          <w:r>
            <w:t>[Antwort C]</w:t>
          </w:r>
        </w:p>
      </w:docPartBody>
    </w:docPart>
    <w:docPart>
      <w:docPartPr>
        <w:name w:val="424477C57FC24C988B8F567D07872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47B28-C6D0-4EA8-8861-3C56ED418F41}"/>
      </w:docPartPr>
      <w:docPartBody>
        <w:p w:rsidR="00000000" w:rsidRDefault="00EA6BC5" w:rsidP="00EA6BC5">
          <w:pPr>
            <w:pStyle w:val="424477C57FC24C988B8F567D07872E06"/>
          </w:pPr>
          <w:r>
            <w:t>[Antwort B]</w:t>
          </w:r>
        </w:p>
      </w:docPartBody>
    </w:docPart>
    <w:docPart>
      <w:docPartPr>
        <w:name w:val="35A9C1540957425A8D351A40CCDEE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453CF-95EA-4354-A61A-D4B79D9A3446}"/>
      </w:docPartPr>
      <w:docPartBody>
        <w:p w:rsidR="00000000" w:rsidRDefault="00EA6BC5" w:rsidP="00EA6BC5">
          <w:pPr>
            <w:pStyle w:val="35A9C1540957425A8D351A40CCDEE16E"/>
          </w:pPr>
          <w:r>
            <w:t>[Antwort C]</w:t>
          </w:r>
        </w:p>
      </w:docPartBody>
    </w:docPart>
    <w:docPart>
      <w:docPartPr>
        <w:name w:val="0CFECCC314C949E6AE1213BB601B5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2683A-F27B-4F3A-8D97-0F809792B545}"/>
      </w:docPartPr>
      <w:docPartBody>
        <w:p w:rsidR="00000000" w:rsidRDefault="00EA6BC5" w:rsidP="00EA6BC5">
          <w:pPr>
            <w:pStyle w:val="0CFECCC314C949E6AE1213BB601B5218"/>
          </w:pPr>
          <w:r>
            <w:t>[Antwort B]</w:t>
          </w:r>
        </w:p>
      </w:docPartBody>
    </w:docPart>
    <w:docPart>
      <w:docPartPr>
        <w:name w:val="A93D5BE2EFA0468F8F48201CEB1A0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E88F0-FB7C-4274-897D-3D0E61F93833}"/>
      </w:docPartPr>
      <w:docPartBody>
        <w:p w:rsidR="00000000" w:rsidRDefault="00EA6BC5" w:rsidP="00EA6BC5">
          <w:pPr>
            <w:pStyle w:val="A93D5BE2EFA0468F8F48201CEB1A0470"/>
          </w:pPr>
          <w:r>
            <w:t>[Geben Sie hier die Frage ein]</w:t>
          </w:r>
        </w:p>
      </w:docPartBody>
    </w:docPart>
    <w:docPart>
      <w:docPartPr>
        <w:name w:val="81084E353F9A4FE9A38B6543FA2CC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216BB-8057-44E7-BED7-70A3600B6A18}"/>
      </w:docPartPr>
      <w:docPartBody>
        <w:p w:rsidR="00000000" w:rsidRDefault="00EA6BC5" w:rsidP="00EA6BC5">
          <w:pPr>
            <w:pStyle w:val="81084E353F9A4FE9A38B6543FA2CC3D1"/>
          </w:pPr>
          <w:r>
            <w:t>[Geben Sie die Anweisungen für den Test hier ein. Weisen Sie beispielsweiseden Prüflingan, alle Fragen sorgfältigzu lesen und dann den Buchstaben der richtigen Antwort neben die Frage zu schreiben.]</w:t>
          </w:r>
        </w:p>
      </w:docPartBody>
    </w:docPart>
    <w:docPart>
      <w:docPartPr>
        <w:name w:val="A62F9361D8874D95AEF1D6B2A2171D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6045A2-ADB6-4FC6-9E8B-DCC74C89EC44}"/>
      </w:docPartPr>
      <w:docPartBody>
        <w:p w:rsidR="00000000" w:rsidRDefault="00EA6BC5" w:rsidP="00EA6BC5">
          <w:pPr>
            <w:pStyle w:val="A62F9361D8874D95AEF1D6B2A2171D3E"/>
          </w:pPr>
          <w:r>
            <w:t>[Geben Sie hier die Frage ein]</w:t>
          </w:r>
        </w:p>
      </w:docPartBody>
    </w:docPart>
    <w:docPart>
      <w:docPartPr>
        <w:name w:val="2897153234024C68832DD2CD7D8A9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6C441-8D29-4079-999C-F48B755F53C4}"/>
      </w:docPartPr>
      <w:docPartBody>
        <w:p w:rsidR="00000000" w:rsidRDefault="00EA6BC5" w:rsidP="00EA6BC5">
          <w:pPr>
            <w:pStyle w:val="2897153234024C68832DD2CD7D8A9579"/>
          </w:pPr>
          <w:r>
            <w:t>[Antwort A]</w:t>
          </w:r>
        </w:p>
      </w:docPartBody>
    </w:docPart>
    <w:docPart>
      <w:docPartPr>
        <w:name w:val="7C0D0EAECC304A35AF0E175EA671E3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E3EF5-73E3-483F-B065-47A73C27E22E}"/>
      </w:docPartPr>
      <w:docPartBody>
        <w:p w:rsidR="00000000" w:rsidRDefault="00EA6BC5" w:rsidP="00EA6BC5">
          <w:pPr>
            <w:pStyle w:val="7C0D0EAECC304A35AF0E175EA671E38F"/>
          </w:pPr>
          <w:r>
            <w:t>[Antwort B]</w:t>
          </w:r>
        </w:p>
      </w:docPartBody>
    </w:docPart>
    <w:docPart>
      <w:docPartPr>
        <w:name w:val="7F7E3B9589B242FD8D32982888119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056DC-FACF-4B6F-A8D7-62EE622D7A86}"/>
      </w:docPartPr>
      <w:docPartBody>
        <w:p w:rsidR="00000000" w:rsidRDefault="00EA6BC5" w:rsidP="00EA6BC5">
          <w:pPr>
            <w:pStyle w:val="7F7E3B9589B242FD8D32982888119245"/>
          </w:pPr>
          <w:r>
            <w:t>[Antwort C]</w:t>
          </w:r>
        </w:p>
      </w:docPartBody>
    </w:docPart>
    <w:docPart>
      <w:docPartPr>
        <w:name w:val="26F312A703004EE0BDF1F061DA049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BEEDE-59E7-454C-89E3-F0A700CDC9DC}"/>
      </w:docPartPr>
      <w:docPartBody>
        <w:p w:rsidR="00000000" w:rsidRDefault="00EA6BC5" w:rsidP="00EA6BC5">
          <w:pPr>
            <w:pStyle w:val="26F312A703004EE0BDF1F061DA049783"/>
          </w:pPr>
          <w:r>
            <w:t>[Geben Sie hier die Frage ein]</w:t>
          </w:r>
        </w:p>
      </w:docPartBody>
    </w:docPart>
    <w:docPart>
      <w:docPartPr>
        <w:name w:val="A0BB21331B854824A49A1D18DB26A6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DCFA4F-B87A-4C4A-AD73-E81F3D67CD0D}"/>
      </w:docPartPr>
      <w:docPartBody>
        <w:p w:rsidR="00000000" w:rsidRDefault="00EA6BC5" w:rsidP="00EA6BC5">
          <w:pPr>
            <w:pStyle w:val="A0BB21331B854824A49A1D18DB26A6AB"/>
          </w:pPr>
          <w:r>
            <w:t>[Antwort A]</w:t>
          </w:r>
        </w:p>
      </w:docPartBody>
    </w:docPart>
    <w:docPart>
      <w:docPartPr>
        <w:name w:val="B5CA2407C0C34575B92EAF062E20A0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C4AA2-E50C-4BAB-B18C-E8F23418DAB6}"/>
      </w:docPartPr>
      <w:docPartBody>
        <w:p w:rsidR="00000000" w:rsidRDefault="00EA6BC5" w:rsidP="00EA6BC5">
          <w:pPr>
            <w:pStyle w:val="B5CA2407C0C34575B92EAF062E20A098"/>
          </w:pPr>
          <w:r>
            <w:t>[Antwort B]</w:t>
          </w:r>
        </w:p>
      </w:docPartBody>
    </w:docPart>
    <w:docPart>
      <w:docPartPr>
        <w:name w:val="F07AFE5520FE4DB389351E276A751A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AF0C0-FCB9-4C5D-8181-6BB61D01D308}"/>
      </w:docPartPr>
      <w:docPartBody>
        <w:p w:rsidR="00000000" w:rsidRDefault="00EA6BC5" w:rsidP="00EA6BC5">
          <w:pPr>
            <w:pStyle w:val="F07AFE5520FE4DB389351E276A751A5D"/>
          </w:pPr>
          <w:r>
            <w:t>[Geben Sie hier die Frage ein]</w:t>
          </w:r>
        </w:p>
      </w:docPartBody>
    </w:docPart>
    <w:docPart>
      <w:docPartPr>
        <w:name w:val="FA2D024A38D747859F36328CB0008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D1385-AF7E-4F37-985F-4AE0FD261073}"/>
      </w:docPartPr>
      <w:docPartBody>
        <w:p w:rsidR="00000000" w:rsidRDefault="00EA6BC5" w:rsidP="00EA6BC5">
          <w:pPr>
            <w:pStyle w:val="FA2D024A38D747859F36328CB00086CE"/>
          </w:pPr>
          <w:r>
            <w:t>[Antwort A]</w:t>
          </w:r>
        </w:p>
      </w:docPartBody>
    </w:docPart>
    <w:docPart>
      <w:docPartPr>
        <w:name w:val="CC900FBB92984E7E99AC76CB9A892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9C36D8-DEA8-4719-8581-97139CD27717}"/>
      </w:docPartPr>
      <w:docPartBody>
        <w:p w:rsidR="00000000" w:rsidRDefault="00EA6BC5" w:rsidP="00EA6BC5">
          <w:pPr>
            <w:pStyle w:val="CC900FBB92984E7E99AC76CB9A892A85"/>
          </w:pPr>
          <w:r>
            <w:t>[Antwort B]</w:t>
          </w:r>
        </w:p>
      </w:docPartBody>
    </w:docPart>
    <w:docPart>
      <w:docPartPr>
        <w:name w:val="8E3AF8983A6D4CF0888349BFBE5F5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AFD20-01BD-417B-9B2A-E48509B21F5C}"/>
      </w:docPartPr>
      <w:docPartBody>
        <w:p w:rsidR="00000000" w:rsidRDefault="00EA6BC5" w:rsidP="00EA6BC5">
          <w:pPr>
            <w:pStyle w:val="8E3AF8983A6D4CF0888349BFBE5F5AC0"/>
          </w:pPr>
          <w:r>
            <w:t>[Antwort C]</w:t>
          </w:r>
        </w:p>
      </w:docPartBody>
    </w:docPart>
    <w:docPart>
      <w:docPartPr>
        <w:name w:val="BF0206F1AC514A2D9BA730B8FE1E9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66E5A-AB20-4BE8-A40C-828490B11C1B}"/>
      </w:docPartPr>
      <w:docPartBody>
        <w:p w:rsidR="00000000" w:rsidRDefault="00EA6BC5" w:rsidP="00EA6BC5">
          <w:pPr>
            <w:pStyle w:val="BF0206F1AC514A2D9BA730B8FE1E9E46"/>
          </w:pPr>
          <w:r>
            <w:t>[Antwort B]</w:t>
          </w:r>
        </w:p>
      </w:docPartBody>
    </w:docPart>
    <w:docPart>
      <w:docPartPr>
        <w:name w:val="E6E3683D831E4B9D998980018B344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D1D30-DADD-4A81-911F-C269EB327DD7}"/>
      </w:docPartPr>
      <w:docPartBody>
        <w:p w:rsidR="00000000" w:rsidRDefault="00EA6BC5" w:rsidP="00EA6BC5">
          <w:pPr>
            <w:pStyle w:val="E6E3683D831E4B9D998980018B3442D7"/>
          </w:pPr>
          <w:r>
            <w:t>[Antwort C]</w:t>
          </w:r>
        </w:p>
      </w:docPartBody>
    </w:docPart>
    <w:docPart>
      <w:docPartPr>
        <w:name w:val="47A02E6ED58A471181C6054829B6C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10282-7976-4326-8D36-D89EDBFB759D}"/>
      </w:docPartPr>
      <w:docPartBody>
        <w:p w:rsidR="00000000" w:rsidRDefault="00EA6BC5" w:rsidP="00EA6BC5">
          <w:pPr>
            <w:pStyle w:val="47A02E6ED58A471181C6054829B6C801"/>
          </w:pPr>
          <w:r>
            <w:t>[Antwort B]</w:t>
          </w:r>
        </w:p>
      </w:docPartBody>
    </w:docPart>
    <w:docPart>
      <w:docPartPr>
        <w:name w:val="3A443FB5DA054D648A5C12E78A6DC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D881E-C079-49F6-830A-B4436E360267}"/>
      </w:docPartPr>
      <w:docPartBody>
        <w:p w:rsidR="00000000" w:rsidRDefault="00EA6BC5" w:rsidP="00EA6BC5">
          <w:pPr>
            <w:pStyle w:val="3A443FB5DA054D648A5C12E78A6DC556"/>
          </w:pPr>
          <w:r>
            <w:t>[Geben Sie hier die Frage ein]</w:t>
          </w:r>
        </w:p>
      </w:docPartBody>
    </w:docPart>
    <w:docPart>
      <w:docPartPr>
        <w:name w:val="00BDB90B6BDA480D998F64250C990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E4609-3449-48A6-AA37-7813B6D92D69}"/>
      </w:docPartPr>
      <w:docPartBody>
        <w:p w:rsidR="00000000" w:rsidRDefault="00EA6BC5" w:rsidP="00EA6BC5">
          <w:pPr>
            <w:pStyle w:val="00BDB90B6BDA480D998F64250C9900BB"/>
          </w:pPr>
          <w:r>
            <w:t>[Geben Sie die Anweisungen für den Test hier ein. Weisen Sie beispielsweiseden Prüflingan, alle Fragen sorgfältigzu lesen und dann den Buchstaben der richtigen Antwort neben die Frage zu schreiben.]</w:t>
          </w:r>
        </w:p>
      </w:docPartBody>
    </w:docPart>
    <w:docPart>
      <w:docPartPr>
        <w:name w:val="613FE8EECDA84A4CB11884CFF0979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1A535-D7CE-4217-8677-A0E7727996C0}"/>
      </w:docPartPr>
      <w:docPartBody>
        <w:p w:rsidR="00000000" w:rsidRDefault="00EA6BC5" w:rsidP="00EA6BC5">
          <w:pPr>
            <w:pStyle w:val="613FE8EECDA84A4CB11884CFF0979BE2"/>
          </w:pPr>
          <w:r>
            <w:t>[Geben Sie hier die Frage ein]</w:t>
          </w:r>
        </w:p>
      </w:docPartBody>
    </w:docPart>
    <w:docPart>
      <w:docPartPr>
        <w:name w:val="443D2C90EC8444BEB72DEDF273ED9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2DB2D-AFB2-4B64-B7D6-BB00986EE7BD}"/>
      </w:docPartPr>
      <w:docPartBody>
        <w:p w:rsidR="00000000" w:rsidRDefault="00EA6BC5" w:rsidP="00EA6BC5">
          <w:pPr>
            <w:pStyle w:val="443D2C90EC8444BEB72DEDF273ED9F1D"/>
          </w:pPr>
          <w:r>
            <w:t>[Antwort A]</w:t>
          </w:r>
        </w:p>
      </w:docPartBody>
    </w:docPart>
    <w:docPart>
      <w:docPartPr>
        <w:name w:val="0016A6CB76E84E71AE565B0A04216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7A01F9-42D7-4D6F-A49C-5C3A574F448C}"/>
      </w:docPartPr>
      <w:docPartBody>
        <w:p w:rsidR="00000000" w:rsidRDefault="00EA6BC5" w:rsidP="00EA6BC5">
          <w:pPr>
            <w:pStyle w:val="0016A6CB76E84E71AE565B0A04216EF1"/>
          </w:pPr>
          <w:r>
            <w:t>[Antwort B]</w:t>
          </w:r>
        </w:p>
      </w:docPartBody>
    </w:docPart>
    <w:docPart>
      <w:docPartPr>
        <w:name w:val="C83E3A48BAF64DEF8D2964ACB950A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8D42D-513B-4B54-AC02-25D9788EA512}"/>
      </w:docPartPr>
      <w:docPartBody>
        <w:p w:rsidR="00000000" w:rsidRDefault="00EA6BC5" w:rsidP="00EA6BC5">
          <w:pPr>
            <w:pStyle w:val="C83E3A48BAF64DEF8D2964ACB950AE1C"/>
          </w:pPr>
          <w:r>
            <w:t>[Antwort C]</w:t>
          </w:r>
        </w:p>
      </w:docPartBody>
    </w:docPart>
    <w:docPart>
      <w:docPartPr>
        <w:name w:val="3A01D8904474436B9D8C440A7EA4C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D7998-F6F5-4A6C-8C43-35890C7E1C28}"/>
      </w:docPartPr>
      <w:docPartBody>
        <w:p w:rsidR="00000000" w:rsidRDefault="00EA6BC5" w:rsidP="00EA6BC5">
          <w:pPr>
            <w:pStyle w:val="3A01D8904474436B9D8C440A7EA4C16D"/>
          </w:pPr>
          <w:r>
            <w:t>[Geben Sie hier die Frage ein]</w:t>
          </w:r>
        </w:p>
      </w:docPartBody>
    </w:docPart>
    <w:docPart>
      <w:docPartPr>
        <w:name w:val="BB768967E62E46938A737CFD2B506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4C6A4-416B-4E18-B474-38EEDB3AC0CF}"/>
      </w:docPartPr>
      <w:docPartBody>
        <w:p w:rsidR="00000000" w:rsidRDefault="00EA6BC5" w:rsidP="00EA6BC5">
          <w:pPr>
            <w:pStyle w:val="BB768967E62E46938A737CFD2B5060BE"/>
          </w:pPr>
          <w:r>
            <w:t>[Antwort A]</w:t>
          </w:r>
        </w:p>
      </w:docPartBody>
    </w:docPart>
    <w:docPart>
      <w:docPartPr>
        <w:name w:val="AC7246E5A4EC48A48632F6EC1FEBB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0C7D2-1C3F-41BE-BFF3-60603B80721F}"/>
      </w:docPartPr>
      <w:docPartBody>
        <w:p w:rsidR="00000000" w:rsidRDefault="00EA6BC5" w:rsidP="00EA6BC5">
          <w:pPr>
            <w:pStyle w:val="AC7246E5A4EC48A48632F6EC1FEBBBD3"/>
          </w:pPr>
          <w:r>
            <w:t>[Antwort B]</w:t>
          </w:r>
        </w:p>
      </w:docPartBody>
    </w:docPart>
    <w:docPart>
      <w:docPartPr>
        <w:name w:val="29102470C3D04215B5D9C5BBEC744F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00ECD-FBC5-42E6-ACC8-D8799045FE62}"/>
      </w:docPartPr>
      <w:docPartBody>
        <w:p w:rsidR="00000000" w:rsidRDefault="00EA6BC5" w:rsidP="00EA6BC5">
          <w:pPr>
            <w:pStyle w:val="29102470C3D04215B5D9C5BBEC744F66"/>
          </w:pPr>
          <w:r>
            <w:t>[Geben Sie hier die Frage ein]</w:t>
          </w:r>
        </w:p>
      </w:docPartBody>
    </w:docPart>
    <w:docPart>
      <w:docPartPr>
        <w:name w:val="1574505218ED4657A90D18C3C516A9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FD981-12A3-41D4-8162-1F7FCC321660}"/>
      </w:docPartPr>
      <w:docPartBody>
        <w:p w:rsidR="00000000" w:rsidRDefault="00EA6BC5" w:rsidP="00EA6BC5">
          <w:pPr>
            <w:pStyle w:val="1574505218ED4657A90D18C3C516A9BF"/>
          </w:pPr>
          <w:r>
            <w:t>[Antwort A]</w:t>
          </w:r>
        </w:p>
      </w:docPartBody>
    </w:docPart>
    <w:docPart>
      <w:docPartPr>
        <w:name w:val="2AE77A1B4E324783BA344DB78094C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95148-7F39-47E9-ADC8-B4A9D02D44F8}"/>
      </w:docPartPr>
      <w:docPartBody>
        <w:p w:rsidR="00000000" w:rsidRDefault="00EA6BC5" w:rsidP="00EA6BC5">
          <w:pPr>
            <w:pStyle w:val="2AE77A1B4E324783BA344DB78094C3EA"/>
          </w:pPr>
          <w:r>
            <w:t>[Antwort B]</w:t>
          </w:r>
        </w:p>
      </w:docPartBody>
    </w:docPart>
    <w:docPart>
      <w:docPartPr>
        <w:name w:val="3F5256077A1A4AADAAE5C99D7E5FB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73F60-FAB3-4611-9ECE-E08BC3B4CB89}"/>
      </w:docPartPr>
      <w:docPartBody>
        <w:p w:rsidR="00000000" w:rsidRDefault="00EA6BC5" w:rsidP="00EA6BC5">
          <w:pPr>
            <w:pStyle w:val="3F5256077A1A4AADAAE5C99D7E5FBCB8"/>
          </w:pPr>
          <w:r>
            <w:t>[Antwort C]</w:t>
          </w:r>
        </w:p>
      </w:docPartBody>
    </w:docPart>
    <w:docPart>
      <w:docPartPr>
        <w:name w:val="EECD1BB791EA4CA9984430CE419A3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19D60-921E-4E43-9BE0-E9FCE98EA232}"/>
      </w:docPartPr>
      <w:docPartBody>
        <w:p w:rsidR="00000000" w:rsidRDefault="00EA6BC5" w:rsidP="00EA6BC5">
          <w:pPr>
            <w:pStyle w:val="EECD1BB791EA4CA9984430CE419A3E7B"/>
          </w:pPr>
          <w:r>
            <w:t>[Antwort B]</w:t>
          </w:r>
        </w:p>
      </w:docPartBody>
    </w:docPart>
    <w:docPart>
      <w:docPartPr>
        <w:name w:val="0DB023A8EE7E4AC2B9EF3E9F612EFA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01744-4E6C-40E3-8231-010FD8CB349C}"/>
      </w:docPartPr>
      <w:docPartBody>
        <w:p w:rsidR="00000000" w:rsidRDefault="00EA6BC5" w:rsidP="00EA6BC5">
          <w:pPr>
            <w:pStyle w:val="0DB023A8EE7E4AC2B9EF3E9F612EFAAB"/>
          </w:pPr>
          <w:r>
            <w:t>[Antwort C]</w:t>
          </w:r>
        </w:p>
      </w:docPartBody>
    </w:docPart>
    <w:docPart>
      <w:docPartPr>
        <w:name w:val="51E175C3532F4AC89DD0B247A8F3F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AFE93-1DA2-4A92-9607-53C6694D10B1}"/>
      </w:docPartPr>
      <w:docPartBody>
        <w:p w:rsidR="00000000" w:rsidRDefault="00EA6BC5" w:rsidP="00EA6BC5">
          <w:pPr>
            <w:pStyle w:val="51E175C3532F4AC89DD0B247A8F3FA83"/>
          </w:pPr>
          <w:r>
            <w:t>[Antwort B]</w:t>
          </w:r>
        </w:p>
      </w:docPartBody>
    </w:docPart>
    <w:docPart>
      <w:docPartPr>
        <w:name w:val="7732DA3132D344079423AF894EFBF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A456A-7C08-4081-9A9A-407E35C953A5}"/>
      </w:docPartPr>
      <w:docPartBody>
        <w:p w:rsidR="00000000" w:rsidRDefault="00EA6BC5" w:rsidP="00EA6BC5">
          <w:pPr>
            <w:pStyle w:val="7732DA3132D344079423AF894EFBFD0D"/>
          </w:pPr>
          <w:r>
            <w:t>[Geben Sie hier die Frage ein]</w:t>
          </w:r>
        </w:p>
      </w:docPartBody>
    </w:docPart>
    <w:docPart>
      <w:docPartPr>
        <w:name w:val="20D98BECB1984C0D849DFBFB5188D4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94154-7B8B-405F-A164-EB416A97B03A}"/>
      </w:docPartPr>
      <w:docPartBody>
        <w:p w:rsidR="00000000" w:rsidRDefault="00EA6BC5" w:rsidP="00EA6BC5">
          <w:pPr>
            <w:pStyle w:val="20D98BECB1984C0D849DFBFB5188D4C8"/>
          </w:pPr>
          <w:r>
            <w:t>[Geben Sie die Anweisungen für den Test hier ein. Weisen Sie beispielsweiseden Prüflingan, alle Fragen sorgfältigzu lesen und dann den Buchstaben der richtigen Antwort neben die Frage zu schreiben.]</w:t>
          </w:r>
        </w:p>
      </w:docPartBody>
    </w:docPart>
    <w:docPart>
      <w:docPartPr>
        <w:name w:val="8D06B834619E46B0A3F46A8A38E4C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B18B5-F383-4066-B99D-F6911F8F079B}"/>
      </w:docPartPr>
      <w:docPartBody>
        <w:p w:rsidR="00000000" w:rsidRDefault="00EA6BC5" w:rsidP="00EA6BC5">
          <w:pPr>
            <w:pStyle w:val="8D06B834619E46B0A3F46A8A38E4C4EF"/>
          </w:pPr>
          <w:r>
            <w:t>[Geben Sie hier die Frage ein]</w:t>
          </w:r>
        </w:p>
      </w:docPartBody>
    </w:docPart>
    <w:docPart>
      <w:docPartPr>
        <w:name w:val="9BD8349D003C482DACF2E9FDF412A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0ACC5-E495-4239-8B0F-F0201B5DC05A}"/>
      </w:docPartPr>
      <w:docPartBody>
        <w:p w:rsidR="00000000" w:rsidRDefault="00EA6BC5" w:rsidP="00EA6BC5">
          <w:pPr>
            <w:pStyle w:val="9BD8349D003C482DACF2E9FDF412AAA6"/>
          </w:pPr>
          <w:r>
            <w:t>[Antwort A]</w:t>
          </w:r>
        </w:p>
      </w:docPartBody>
    </w:docPart>
    <w:docPart>
      <w:docPartPr>
        <w:name w:val="F43553B5BC294FA9B6C25B4D3571C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9DD0F-37F1-4E27-A62B-D7EFCB1211BF}"/>
      </w:docPartPr>
      <w:docPartBody>
        <w:p w:rsidR="00000000" w:rsidRDefault="00EA6BC5" w:rsidP="00EA6BC5">
          <w:pPr>
            <w:pStyle w:val="F43553B5BC294FA9B6C25B4D3571C434"/>
          </w:pPr>
          <w:r>
            <w:t>[Antwort B]</w:t>
          </w:r>
        </w:p>
      </w:docPartBody>
    </w:docPart>
    <w:docPart>
      <w:docPartPr>
        <w:name w:val="7DC2A734785A439D8660140FFBB71F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1144E0-3D69-4941-819B-DE40FAB46AAA}"/>
      </w:docPartPr>
      <w:docPartBody>
        <w:p w:rsidR="00000000" w:rsidRDefault="00EA6BC5" w:rsidP="00EA6BC5">
          <w:pPr>
            <w:pStyle w:val="7DC2A734785A439D8660140FFBB71F8B"/>
          </w:pPr>
          <w:r>
            <w:t>[Antwort C]</w:t>
          </w:r>
        </w:p>
      </w:docPartBody>
    </w:docPart>
    <w:docPart>
      <w:docPartPr>
        <w:name w:val="F100409EA44E4B78AE69B55A16000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0D7BE-6149-4AFB-A1D4-1564FE813AE6}"/>
      </w:docPartPr>
      <w:docPartBody>
        <w:p w:rsidR="00000000" w:rsidRDefault="00EA6BC5" w:rsidP="00EA6BC5">
          <w:pPr>
            <w:pStyle w:val="F100409EA44E4B78AE69B55A16000164"/>
          </w:pPr>
          <w:r>
            <w:t>[Geben Sie hier die Frage ein]</w:t>
          </w:r>
        </w:p>
      </w:docPartBody>
    </w:docPart>
    <w:docPart>
      <w:docPartPr>
        <w:name w:val="3D6D5FC77A2F41A3A46FBA256A22B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5CEDE-72D4-42A3-A966-622FF547D023}"/>
      </w:docPartPr>
      <w:docPartBody>
        <w:p w:rsidR="00000000" w:rsidRDefault="00EA6BC5" w:rsidP="00EA6BC5">
          <w:pPr>
            <w:pStyle w:val="3D6D5FC77A2F41A3A46FBA256A22B440"/>
          </w:pPr>
          <w:r>
            <w:t>[Antwort A]</w:t>
          </w:r>
        </w:p>
      </w:docPartBody>
    </w:docPart>
    <w:docPart>
      <w:docPartPr>
        <w:name w:val="89BB4B8158D64C3CA00FB23EF5816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F6F4D3-C03B-466E-919B-2D9495C95FB7}"/>
      </w:docPartPr>
      <w:docPartBody>
        <w:p w:rsidR="00000000" w:rsidRDefault="00EA6BC5" w:rsidP="00EA6BC5">
          <w:pPr>
            <w:pStyle w:val="89BB4B8158D64C3CA00FB23EF5816DF2"/>
          </w:pPr>
          <w:r>
            <w:t>[Antwort B]</w:t>
          </w:r>
        </w:p>
      </w:docPartBody>
    </w:docPart>
    <w:docPart>
      <w:docPartPr>
        <w:name w:val="31FAC15D9F2F415195514A51A08B2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783AE-44A0-4F1D-BD45-800EA49FA821}"/>
      </w:docPartPr>
      <w:docPartBody>
        <w:p w:rsidR="00000000" w:rsidRDefault="00EA6BC5" w:rsidP="00EA6BC5">
          <w:pPr>
            <w:pStyle w:val="31FAC15D9F2F415195514A51A08B24AE"/>
          </w:pPr>
          <w:r>
            <w:t>[Geben Sie hier die Frage ein]</w:t>
          </w:r>
        </w:p>
      </w:docPartBody>
    </w:docPart>
    <w:docPart>
      <w:docPartPr>
        <w:name w:val="29CFD20C71CB4FD6AB54E234E74A8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2A1FC0-81F6-4513-8E6E-D5CE5B6003A1}"/>
      </w:docPartPr>
      <w:docPartBody>
        <w:p w:rsidR="00000000" w:rsidRDefault="00EA6BC5" w:rsidP="00EA6BC5">
          <w:pPr>
            <w:pStyle w:val="29CFD20C71CB4FD6AB54E234E74A8ADB"/>
          </w:pPr>
          <w:r>
            <w:t>[Antwort A]</w:t>
          </w:r>
        </w:p>
      </w:docPartBody>
    </w:docPart>
    <w:docPart>
      <w:docPartPr>
        <w:name w:val="073DE63C0E514D7DBDFF27824A0B4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1A807-069D-458F-85D7-A4F1A8FC716C}"/>
      </w:docPartPr>
      <w:docPartBody>
        <w:p w:rsidR="00000000" w:rsidRDefault="00EA6BC5" w:rsidP="00EA6BC5">
          <w:pPr>
            <w:pStyle w:val="073DE63C0E514D7DBDFF27824A0B4770"/>
          </w:pPr>
          <w:r>
            <w:t>[Antwort B]</w:t>
          </w:r>
        </w:p>
      </w:docPartBody>
    </w:docPart>
    <w:docPart>
      <w:docPartPr>
        <w:name w:val="373199745950419CBF06362A2ED97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10810-1698-493F-A635-3F95479E254C}"/>
      </w:docPartPr>
      <w:docPartBody>
        <w:p w:rsidR="00000000" w:rsidRDefault="00EA6BC5" w:rsidP="00EA6BC5">
          <w:pPr>
            <w:pStyle w:val="373199745950419CBF06362A2ED974EE"/>
          </w:pPr>
          <w:r>
            <w:t>[Antwort C]</w:t>
          </w:r>
        </w:p>
      </w:docPartBody>
    </w:docPart>
    <w:docPart>
      <w:docPartPr>
        <w:name w:val="AFB6FF25F67242FC813C883BE4C08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AC54C4-AFAC-4585-9D03-04D3B2021F87}"/>
      </w:docPartPr>
      <w:docPartBody>
        <w:p w:rsidR="00000000" w:rsidRDefault="00EA6BC5" w:rsidP="00EA6BC5">
          <w:pPr>
            <w:pStyle w:val="AFB6FF25F67242FC813C883BE4C08ED2"/>
          </w:pPr>
          <w:r>
            <w:t>[Antwort B]</w:t>
          </w:r>
        </w:p>
      </w:docPartBody>
    </w:docPart>
    <w:docPart>
      <w:docPartPr>
        <w:name w:val="651419A076204A0AA3E755C00AB3E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197C3-891D-496C-B0B6-3BD90D009B7F}"/>
      </w:docPartPr>
      <w:docPartBody>
        <w:p w:rsidR="00000000" w:rsidRDefault="00EA6BC5" w:rsidP="00EA6BC5">
          <w:pPr>
            <w:pStyle w:val="651419A076204A0AA3E755C00AB3E540"/>
          </w:pPr>
          <w:r>
            <w:t>[Antwort C]</w:t>
          </w:r>
        </w:p>
      </w:docPartBody>
    </w:docPart>
    <w:docPart>
      <w:docPartPr>
        <w:name w:val="F9819EA08BE64D0E8AE4EEC3EC43A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10DC1-5993-4A4E-BF40-06028041C489}"/>
      </w:docPartPr>
      <w:docPartBody>
        <w:p w:rsidR="00000000" w:rsidRDefault="00EA6BC5" w:rsidP="00EA6BC5">
          <w:pPr>
            <w:pStyle w:val="F9819EA08BE64D0E8AE4EEC3EC43A132"/>
          </w:pPr>
          <w:r>
            <w:t>[Antwort B]</w:t>
          </w:r>
        </w:p>
      </w:docPartBody>
    </w:docPart>
    <w:docPart>
      <w:docPartPr>
        <w:name w:val="FDDFD6584CA64E1E9C04125BFC48E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711EC-CD3B-4BA1-B504-E0913EDD307D}"/>
      </w:docPartPr>
      <w:docPartBody>
        <w:p w:rsidR="00000000" w:rsidRDefault="00EA6BC5" w:rsidP="00EA6BC5">
          <w:pPr>
            <w:pStyle w:val="FDDFD6584CA64E1E9C04125BFC48E472"/>
          </w:pPr>
          <w:r>
            <w:t>[Geben Sie hier die Frage ein]</w:t>
          </w:r>
        </w:p>
      </w:docPartBody>
    </w:docPart>
    <w:docPart>
      <w:docPartPr>
        <w:name w:val="7A89B750A9C7421FB20E0719605CA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0722A-07FE-4601-9F3C-85A1E03A77A7}"/>
      </w:docPartPr>
      <w:docPartBody>
        <w:p w:rsidR="00000000" w:rsidRDefault="00EA6BC5" w:rsidP="00EA6BC5">
          <w:pPr>
            <w:pStyle w:val="7A89B750A9C7421FB20E0719605CA34A"/>
          </w:pPr>
          <w:r>
            <w:t>[Geben Sie die Anweisungen für den Test hier ein. Weisen Sie beispielsweiseden Prüflingan, alle Fragen sorgfältigzu lesen und dann den Buchstaben der richtigen Antwort neben die Frage zu schreiben.]</w:t>
          </w:r>
        </w:p>
      </w:docPartBody>
    </w:docPart>
    <w:docPart>
      <w:docPartPr>
        <w:name w:val="F6E9546B688F4126A22DCD64A9699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BBD37-D904-47DB-8AF4-C0D51D2D9F70}"/>
      </w:docPartPr>
      <w:docPartBody>
        <w:p w:rsidR="00000000" w:rsidRDefault="00EA6BC5" w:rsidP="00EA6BC5">
          <w:pPr>
            <w:pStyle w:val="F6E9546B688F4126A22DCD64A969942B"/>
          </w:pPr>
          <w:r>
            <w:t>[Geben Sie hier die Frage ein]</w:t>
          </w:r>
        </w:p>
      </w:docPartBody>
    </w:docPart>
    <w:docPart>
      <w:docPartPr>
        <w:name w:val="80C447852F3B46719B2A036AA1C1D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4B5EE-53CC-4059-8E07-C9950D7EAF66}"/>
      </w:docPartPr>
      <w:docPartBody>
        <w:p w:rsidR="00000000" w:rsidRDefault="00EA6BC5" w:rsidP="00EA6BC5">
          <w:pPr>
            <w:pStyle w:val="80C447852F3B46719B2A036AA1C1D490"/>
          </w:pPr>
          <w:r>
            <w:t>[Antwort A]</w:t>
          </w:r>
        </w:p>
      </w:docPartBody>
    </w:docPart>
    <w:docPart>
      <w:docPartPr>
        <w:name w:val="6E68D2F421994B7FA397A538C9DAF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425BC-1E2B-4BE8-AA47-1BA3501EB520}"/>
      </w:docPartPr>
      <w:docPartBody>
        <w:p w:rsidR="00000000" w:rsidRDefault="00EA6BC5" w:rsidP="00EA6BC5">
          <w:pPr>
            <w:pStyle w:val="6E68D2F421994B7FA397A538C9DAFFF7"/>
          </w:pPr>
          <w:r>
            <w:t>[Antwort B]</w:t>
          </w:r>
        </w:p>
      </w:docPartBody>
    </w:docPart>
    <w:docPart>
      <w:docPartPr>
        <w:name w:val="F9078AC6CAB7422BA35776C8DA164E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2FF02-3D7B-4E9E-AC3D-81685795D358}"/>
      </w:docPartPr>
      <w:docPartBody>
        <w:p w:rsidR="00000000" w:rsidRDefault="00EA6BC5" w:rsidP="00EA6BC5">
          <w:pPr>
            <w:pStyle w:val="F9078AC6CAB7422BA35776C8DA164E42"/>
          </w:pPr>
          <w:r>
            <w:t>[Antwort C]</w:t>
          </w:r>
        </w:p>
      </w:docPartBody>
    </w:docPart>
    <w:docPart>
      <w:docPartPr>
        <w:name w:val="30914D3EC59647F9BAF5753E21C9D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E501D-7FE5-4B9E-A5F8-1535314CBDD7}"/>
      </w:docPartPr>
      <w:docPartBody>
        <w:p w:rsidR="00000000" w:rsidRDefault="00EA6BC5" w:rsidP="00EA6BC5">
          <w:pPr>
            <w:pStyle w:val="30914D3EC59647F9BAF5753E21C9DDB7"/>
          </w:pPr>
          <w:r>
            <w:t>[Geben Sie hier die Frage ein]</w:t>
          </w:r>
        </w:p>
      </w:docPartBody>
    </w:docPart>
    <w:docPart>
      <w:docPartPr>
        <w:name w:val="D6D40AECA2AD4F80B6E4FDDC7C3BA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D584E-31A7-4B30-A54F-A03D389F8949}"/>
      </w:docPartPr>
      <w:docPartBody>
        <w:p w:rsidR="00000000" w:rsidRDefault="00EA6BC5" w:rsidP="00EA6BC5">
          <w:pPr>
            <w:pStyle w:val="D6D40AECA2AD4F80B6E4FDDC7C3BA114"/>
          </w:pPr>
          <w:r>
            <w:t>[Antwort A]</w:t>
          </w:r>
        </w:p>
      </w:docPartBody>
    </w:docPart>
    <w:docPart>
      <w:docPartPr>
        <w:name w:val="A8C233925B5649998E591A2F56B92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ABDD6A-81BD-4228-8C93-C534525E9624}"/>
      </w:docPartPr>
      <w:docPartBody>
        <w:p w:rsidR="00000000" w:rsidRDefault="00EA6BC5" w:rsidP="00EA6BC5">
          <w:pPr>
            <w:pStyle w:val="A8C233925B5649998E591A2F56B924FE"/>
          </w:pPr>
          <w:r>
            <w:t>[Antwort B]</w:t>
          </w:r>
        </w:p>
      </w:docPartBody>
    </w:docPart>
    <w:docPart>
      <w:docPartPr>
        <w:name w:val="135858F4900D4F838D587EC290465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7EADA-8ECA-4AB0-97AE-3EFDBECFCA67}"/>
      </w:docPartPr>
      <w:docPartBody>
        <w:p w:rsidR="00000000" w:rsidRDefault="00EA6BC5" w:rsidP="00EA6BC5">
          <w:pPr>
            <w:pStyle w:val="135858F4900D4F838D587EC2904655D4"/>
          </w:pPr>
          <w:r>
            <w:t>[Geben Sie hier die Frage ein]</w:t>
          </w:r>
        </w:p>
      </w:docPartBody>
    </w:docPart>
    <w:docPart>
      <w:docPartPr>
        <w:name w:val="886544D53AA8455FB57C476201522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01A2D-FEA1-4FC3-819B-410A9489238A}"/>
      </w:docPartPr>
      <w:docPartBody>
        <w:p w:rsidR="00000000" w:rsidRDefault="00EA6BC5" w:rsidP="00EA6BC5">
          <w:pPr>
            <w:pStyle w:val="886544D53AA8455FB57C476201522589"/>
          </w:pPr>
          <w:r>
            <w:t>[Antwort A]</w:t>
          </w:r>
        </w:p>
      </w:docPartBody>
    </w:docPart>
    <w:docPart>
      <w:docPartPr>
        <w:name w:val="5FC301AFA40741B39947465460104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4366A-30F8-4E68-93AA-DDA56291AF36}"/>
      </w:docPartPr>
      <w:docPartBody>
        <w:p w:rsidR="00000000" w:rsidRDefault="00EA6BC5" w:rsidP="00EA6BC5">
          <w:pPr>
            <w:pStyle w:val="5FC301AFA40741B399474654601047B4"/>
          </w:pPr>
          <w:r>
            <w:t>[Antwort B]</w:t>
          </w:r>
        </w:p>
      </w:docPartBody>
    </w:docPart>
    <w:docPart>
      <w:docPartPr>
        <w:name w:val="DED40C5D6A384974B8DCD0B416869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144369-8384-4791-852C-D2F4A3778E3C}"/>
      </w:docPartPr>
      <w:docPartBody>
        <w:p w:rsidR="00000000" w:rsidRDefault="00EA6BC5" w:rsidP="00EA6BC5">
          <w:pPr>
            <w:pStyle w:val="DED40C5D6A384974B8DCD0B41686948F"/>
          </w:pPr>
          <w:r>
            <w:t>[Antwort C]</w:t>
          </w:r>
        </w:p>
      </w:docPartBody>
    </w:docPart>
    <w:docPart>
      <w:docPartPr>
        <w:name w:val="3FD14991652A41D0B295547D805FE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EE046-B17C-4AA8-970A-16538539D588}"/>
      </w:docPartPr>
      <w:docPartBody>
        <w:p w:rsidR="00000000" w:rsidRDefault="00EA6BC5" w:rsidP="00EA6BC5">
          <w:pPr>
            <w:pStyle w:val="3FD14991652A41D0B295547D805FE496"/>
          </w:pPr>
          <w:r>
            <w:t>[Antwort B]</w:t>
          </w:r>
        </w:p>
      </w:docPartBody>
    </w:docPart>
    <w:docPart>
      <w:docPartPr>
        <w:name w:val="2020F46BAAA94370BBBB6BB8B3039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DAB31-6FD0-4CA1-982B-7415AC3BAE52}"/>
      </w:docPartPr>
      <w:docPartBody>
        <w:p w:rsidR="00000000" w:rsidRDefault="00EA6BC5" w:rsidP="00EA6BC5">
          <w:pPr>
            <w:pStyle w:val="2020F46BAAA94370BBBB6BB8B3039861"/>
          </w:pPr>
          <w:r>
            <w:t>[Antwort C]</w:t>
          </w:r>
        </w:p>
      </w:docPartBody>
    </w:docPart>
    <w:docPart>
      <w:docPartPr>
        <w:name w:val="C95A8B853C474980BB40E79532E80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54147-7743-4EAA-8BF3-C16E6566EF1B}"/>
      </w:docPartPr>
      <w:docPartBody>
        <w:p w:rsidR="00000000" w:rsidRDefault="00EA6BC5" w:rsidP="00EA6BC5">
          <w:pPr>
            <w:pStyle w:val="C95A8B853C474980BB40E79532E801C5"/>
          </w:pPr>
          <w:r>
            <w:t>[Antwort B]</w:t>
          </w:r>
        </w:p>
      </w:docPartBody>
    </w:docPart>
    <w:docPart>
      <w:docPartPr>
        <w:name w:val="E0F917AC4B004CF882C3DD69FA4AB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F7379-E66E-4E16-BA97-54442AEE91FE}"/>
      </w:docPartPr>
      <w:docPartBody>
        <w:p w:rsidR="00000000" w:rsidRDefault="00EA6BC5" w:rsidP="00EA6BC5">
          <w:pPr>
            <w:pStyle w:val="E0F917AC4B004CF882C3DD69FA4ABF1F"/>
          </w:pPr>
          <w:r>
            <w:t>[Geben Sie hier die Frage ein]</w:t>
          </w:r>
        </w:p>
      </w:docPartBody>
    </w:docPart>
    <w:docPart>
      <w:docPartPr>
        <w:name w:val="E94983D5F6F34B69B1DA3DDEFAEBE3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8B614-7FD2-4862-8BFD-ACF37EDC7598}"/>
      </w:docPartPr>
      <w:docPartBody>
        <w:p w:rsidR="00000000" w:rsidRDefault="00EA6BC5" w:rsidP="00EA6BC5">
          <w:pPr>
            <w:pStyle w:val="E94983D5F6F34B69B1DA3DDEFAEBE379"/>
          </w:pPr>
          <w:r>
            <w:t>[Geben Sie die Anweisungen für den Test hier ein. Weisen Sie beispielsweiseden Prüflingan, alle Fragen sorgfältigzu lesen und dann den Buchstaben der richtigen Antwort neben die Frage zu schreiben.]</w:t>
          </w:r>
        </w:p>
      </w:docPartBody>
    </w:docPart>
    <w:docPart>
      <w:docPartPr>
        <w:name w:val="BF0ECAC36F5A4EA996993D913300E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5A81C-2F7E-48AF-8623-7656C694AFEE}"/>
      </w:docPartPr>
      <w:docPartBody>
        <w:p w:rsidR="00000000" w:rsidRDefault="00EA6BC5" w:rsidP="00EA6BC5">
          <w:pPr>
            <w:pStyle w:val="BF0ECAC36F5A4EA996993D913300E402"/>
          </w:pPr>
          <w:r>
            <w:t>[Geben Sie hier die Frage ein]</w:t>
          </w:r>
        </w:p>
      </w:docPartBody>
    </w:docPart>
    <w:docPart>
      <w:docPartPr>
        <w:name w:val="0D0E7E77DC04431193AD5D8C18AC9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CB9F8-FFDD-41CE-B880-0D7CAA078889}"/>
      </w:docPartPr>
      <w:docPartBody>
        <w:p w:rsidR="00000000" w:rsidRDefault="00EA6BC5" w:rsidP="00EA6BC5">
          <w:pPr>
            <w:pStyle w:val="0D0E7E77DC04431193AD5D8C18AC97EA"/>
          </w:pPr>
          <w:r>
            <w:t>[Antwort A]</w:t>
          </w:r>
        </w:p>
      </w:docPartBody>
    </w:docPart>
    <w:docPart>
      <w:docPartPr>
        <w:name w:val="9D9ED86ABA62438EBDA53651ADA637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0210E-CDD6-4CB1-B8A0-F3CC7379FCBA}"/>
      </w:docPartPr>
      <w:docPartBody>
        <w:p w:rsidR="00000000" w:rsidRDefault="00EA6BC5" w:rsidP="00EA6BC5">
          <w:pPr>
            <w:pStyle w:val="9D9ED86ABA62438EBDA53651ADA6374D"/>
          </w:pPr>
          <w:r>
            <w:t>[Antwort B]</w:t>
          </w:r>
        </w:p>
      </w:docPartBody>
    </w:docPart>
    <w:docPart>
      <w:docPartPr>
        <w:name w:val="463A5256AC85489CB1F561E272DC1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D3477-EDB5-4712-BA48-AFDEC79E492C}"/>
      </w:docPartPr>
      <w:docPartBody>
        <w:p w:rsidR="00000000" w:rsidRDefault="00EA6BC5" w:rsidP="00EA6BC5">
          <w:pPr>
            <w:pStyle w:val="463A5256AC85489CB1F561E272DC1892"/>
          </w:pPr>
          <w:r>
            <w:t>[Antwort C]</w:t>
          </w:r>
        </w:p>
      </w:docPartBody>
    </w:docPart>
    <w:docPart>
      <w:docPartPr>
        <w:name w:val="2B2FA02D7AF046959237DE9179185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7807E-02CC-411C-B28A-E53CB687941B}"/>
      </w:docPartPr>
      <w:docPartBody>
        <w:p w:rsidR="00000000" w:rsidRDefault="00EA6BC5" w:rsidP="00EA6BC5">
          <w:pPr>
            <w:pStyle w:val="2B2FA02D7AF046959237DE91791859F1"/>
          </w:pPr>
          <w:r>
            <w:t>[Geben Sie hier die Frage ein]</w:t>
          </w:r>
        </w:p>
      </w:docPartBody>
    </w:docPart>
    <w:docPart>
      <w:docPartPr>
        <w:name w:val="BFAA03FDFF45415CA55A14F99801A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981B2-A7AC-4F66-A1E0-503E88E785A4}"/>
      </w:docPartPr>
      <w:docPartBody>
        <w:p w:rsidR="00000000" w:rsidRDefault="00EA6BC5" w:rsidP="00EA6BC5">
          <w:pPr>
            <w:pStyle w:val="BFAA03FDFF45415CA55A14F99801A438"/>
          </w:pPr>
          <w:r>
            <w:t>[Antwort A]</w:t>
          </w:r>
        </w:p>
      </w:docPartBody>
    </w:docPart>
    <w:docPart>
      <w:docPartPr>
        <w:name w:val="D5B020F0DC5F4947B1B828218B88E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6B9B40-EE56-4238-B804-8E2B8E4B8418}"/>
      </w:docPartPr>
      <w:docPartBody>
        <w:p w:rsidR="00000000" w:rsidRDefault="00EA6BC5" w:rsidP="00EA6BC5">
          <w:pPr>
            <w:pStyle w:val="D5B020F0DC5F4947B1B828218B88E651"/>
          </w:pPr>
          <w:r>
            <w:t>[Antwort B]</w:t>
          </w:r>
        </w:p>
      </w:docPartBody>
    </w:docPart>
    <w:docPart>
      <w:docPartPr>
        <w:name w:val="D1662629018045E6A7FD9C2D5742C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EEBF0-0DCF-449C-8F37-6D457CB4E4FA}"/>
      </w:docPartPr>
      <w:docPartBody>
        <w:p w:rsidR="00000000" w:rsidRDefault="00EA6BC5" w:rsidP="00EA6BC5">
          <w:pPr>
            <w:pStyle w:val="D1662629018045E6A7FD9C2D5742C772"/>
          </w:pPr>
          <w:r>
            <w:t>[Geben Sie hier die Frage ein]</w:t>
          </w:r>
        </w:p>
      </w:docPartBody>
    </w:docPart>
    <w:docPart>
      <w:docPartPr>
        <w:name w:val="502A1A7429A74014B07FD2EFD97A1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DF82B-667B-4FBA-93D4-F27594F17AB7}"/>
      </w:docPartPr>
      <w:docPartBody>
        <w:p w:rsidR="00000000" w:rsidRDefault="00EA6BC5" w:rsidP="00EA6BC5">
          <w:pPr>
            <w:pStyle w:val="502A1A7429A74014B07FD2EFD97A186F"/>
          </w:pPr>
          <w:r>
            <w:t>[Antwort A]</w:t>
          </w:r>
        </w:p>
      </w:docPartBody>
    </w:docPart>
    <w:docPart>
      <w:docPartPr>
        <w:name w:val="CC96433EBDF34D65A48EA16689AFE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5D987-39A1-4463-A668-7E86BEAD0BF7}"/>
      </w:docPartPr>
      <w:docPartBody>
        <w:p w:rsidR="00000000" w:rsidRDefault="00EA6BC5" w:rsidP="00EA6BC5">
          <w:pPr>
            <w:pStyle w:val="CC96433EBDF34D65A48EA16689AFEA60"/>
          </w:pPr>
          <w:r>
            <w:t>[Antwort B]</w:t>
          </w:r>
        </w:p>
      </w:docPartBody>
    </w:docPart>
    <w:docPart>
      <w:docPartPr>
        <w:name w:val="0938B8B1EEDD4BD0807B3B7E9A524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6C594-543A-455A-9C11-282AEA663737}"/>
      </w:docPartPr>
      <w:docPartBody>
        <w:p w:rsidR="00000000" w:rsidRDefault="00EA6BC5" w:rsidP="00EA6BC5">
          <w:pPr>
            <w:pStyle w:val="0938B8B1EEDD4BD0807B3B7E9A524C23"/>
          </w:pPr>
          <w:r>
            <w:t>[Antwort C]</w:t>
          </w:r>
        </w:p>
      </w:docPartBody>
    </w:docPart>
    <w:docPart>
      <w:docPartPr>
        <w:name w:val="099411E9A57740CE8A1A6A4A6B787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E95D7-0929-498C-ADC8-2BF887FE88BD}"/>
      </w:docPartPr>
      <w:docPartBody>
        <w:p w:rsidR="00000000" w:rsidRDefault="00EA6BC5" w:rsidP="00EA6BC5">
          <w:pPr>
            <w:pStyle w:val="099411E9A57740CE8A1A6A4A6B787693"/>
          </w:pPr>
          <w:r>
            <w:t>[Antwort B]</w:t>
          </w:r>
        </w:p>
      </w:docPartBody>
    </w:docPart>
    <w:docPart>
      <w:docPartPr>
        <w:name w:val="1817AC2B25644495982B3B657181A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CF732-6D74-475C-A123-486B83C9B916}"/>
      </w:docPartPr>
      <w:docPartBody>
        <w:p w:rsidR="00000000" w:rsidRDefault="00EA6BC5" w:rsidP="00EA6BC5">
          <w:pPr>
            <w:pStyle w:val="1817AC2B25644495982B3B657181ACD2"/>
          </w:pPr>
          <w:r>
            <w:t>[Antwort C]</w:t>
          </w:r>
        </w:p>
      </w:docPartBody>
    </w:docPart>
    <w:docPart>
      <w:docPartPr>
        <w:name w:val="D9767AF9AB4D456090199F32365CF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F4252-EDE6-40C8-99C7-3701A2ADAF2A}"/>
      </w:docPartPr>
      <w:docPartBody>
        <w:p w:rsidR="00000000" w:rsidRDefault="00EA6BC5" w:rsidP="00EA6BC5">
          <w:pPr>
            <w:pStyle w:val="D9767AF9AB4D456090199F32365CF8BA"/>
          </w:pPr>
          <w:r>
            <w:t>[Antwort B]</w:t>
          </w:r>
        </w:p>
      </w:docPartBody>
    </w:docPart>
    <w:docPart>
      <w:docPartPr>
        <w:name w:val="BC8E6236379040CE98B7B022480BC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6BDBF-CC16-49F1-86A7-55F85E157848}"/>
      </w:docPartPr>
      <w:docPartBody>
        <w:p w:rsidR="00000000" w:rsidRDefault="00EA6BC5" w:rsidP="00EA6BC5">
          <w:pPr>
            <w:pStyle w:val="BC8E6236379040CE98B7B022480BCB2C"/>
          </w:pPr>
          <w:r>
            <w:t>[Geben Sie hier die Frage ein]</w:t>
          </w:r>
        </w:p>
      </w:docPartBody>
    </w:docPart>
    <w:docPart>
      <w:docPartPr>
        <w:name w:val="0F95618FECFD48C886B358431C578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A3D25-20DD-4286-91EF-99DF6452E4FB}"/>
      </w:docPartPr>
      <w:docPartBody>
        <w:p w:rsidR="00000000" w:rsidRDefault="00EA6BC5" w:rsidP="00EA6BC5">
          <w:pPr>
            <w:pStyle w:val="0F95618FECFD48C886B358431C578929"/>
          </w:pPr>
          <w:r>
            <w:t>[Geben Sie die Anweisungen für den Test hier ein. Weisen Sie beispielsweiseden Prüflingan, alle Fragen sorgfältigzu lesen und dann den Buchstaben der richtigen Antwort neben die Frage zu schreiben.]</w:t>
          </w:r>
        </w:p>
      </w:docPartBody>
    </w:docPart>
    <w:docPart>
      <w:docPartPr>
        <w:name w:val="FA6C1909F51D47EC8723EFABD6D58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3C427-9C4A-43C0-8908-FEAFD44B65D9}"/>
      </w:docPartPr>
      <w:docPartBody>
        <w:p w:rsidR="00000000" w:rsidRDefault="00EA6BC5" w:rsidP="00EA6BC5">
          <w:pPr>
            <w:pStyle w:val="FA6C1909F51D47EC8723EFABD6D585F6"/>
          </w:pPr>
          <w:r>
            <w:t>[Geben Sie hier die Frage ein]</w:t>
          </w:r>
        </w:p>
      </w:docPartBody>
    </w:docPart>
    <w:docPart>
      <w:docPartPr>
        <w:name w:val="DAE057B651B547D498DAED7C8660A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8B488-13FA-4F22-B5D0-F66C39DC7E6B}"/>
      </w:docPartPr>
      <w:docPartBody>
        <w:p w:rsidR="00000000" w:rsidRDefault="00EA6BC5" w:rsidP="00EA6BC5">
          <w:pPr>
            <w:pStyle w:val="DAE057B651B547D498DAED7C8660A532"/>
          </w:pPr>
          <w:r>
            <w:t>[Antwort A]</w:t>
          </w:r>
        </w:p>
      </w:docPartBody>
    </w:docPart>
    <w:docPart>
      <w:docPartPr>
        <w:name w:val="A40D903AE53F4E1989B9EA04D5773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89AD0-EEB8-4159-8BBF-3E7B08C322BA}"/>
      </w:docPartPr>
      <w:docPartBody>
        <w:p w:rsidR="00000000" w:rsidRDefault="00EA6BC5" w:rsidP="00EA6BC5">
          <w:pPr>
            <w:pStyle w:val="A40D903AE53F4E1989B9EA04D5773070"/>
          </w:pPr>
          <w:r>
            <w:t>[Antwort B]</w:t>
          </w:r>
        </w:p>
      </w:docPartBody>
    </w:docPart>
    <w:docPart>
      <w:docPartPr>
        <w:name w:val="A0DC0FFF1E5D4CC687AA049F413A2C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37C72-51C6-4705-AF71-CB9B1AEABB42}"/>
      </w:docPartPr>
      <w:docPartBody>
        <w:p w:rsidR="00000000" w:rsidRDefault="00EA6BC5" w:rsidP="00EA6BC5">
          <w:pPr>
            <w:pStyle w:val="A0DC0FFF1E5D4CC687AA049F413A2C05"/>
          </w:pPr>
          <w:r>
            <w:t>[Antwort C]</w:t>
          </w:r>
        </w:p>
      </w:docPartBody>
    </w:docPart>
    <w:docPart>
      <w:docPartPr>
        <w:name w:val="DB2E906C41754E95A6F05E813E73E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FA76B-CE67-40A5-BE5A-53CAB3699017}"/>
      </w:docPartPr>
      <w:docPartBody>
        <w:p w:rsidR="00000000" w:rsidRDefault="00EA6BC5" w:rsidP="00EA6BC5">
          <w:pPr>
            <w:pStyle w:val="DB2E906C41754E95A6F05E813E73E2C5"/>
          </w:pPr>
          <w:r>
            <w:t>[Geben Sie hier die Frage ein]</w:t>
          </w:r>
        </w:p>
      </w:docPartBody>
    </w:docPart>
    <w:docPart>
      <w:docPartPr>
        <w:name w:val="6A64E9AE85CB47528A3CA58CDC3274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34FE5-79B2-420E-8612-4E5B53F2825F}"/>
      </w:docPartPr>
      <w:docPartBody>
        <w:p w:rsidR="00000000" w:rsidRDefault="00EA6BC5" w:rsidP="00EA6BC5">
          <w:pPr>
            <w:pStyle w:val="6A64E9AE85CB47528A3CA58CDC3274C6"/>
          </w:pPr>
          <w:r>
            <w:t>[Antwort A]</w:t>
          </w:r>
        </w:p>
      </w:docPartBody>
    </w:docPart>
    <w:docPart>
      <w:docPartPr>
        <w:name w:val="1375C76AD61646A2882B774D34B72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4BA88-EB10-4C3A-BA9E-18316F0D454D}"/>
      </w:docPartPr>
      <w:docPartBody>
        <w:p w:rsidR="00000000" w:rsidRDefault="00EA6BC5" w:rsidP="00EA6BC5">
          <w:pPr>
            <w:pStyle w:val="1375C76AD61646A2882B774D34B72CEF"/>
          </w:pPr>
          <w:r>
            <w:t>[Antwort B]</w:t>
          </w:r>
        </w:p>
      </w:docPartBody>
    </w:docPart>
    <w:docPart>
      <w:docPartPr>
        <w:name w:val="EA7CBA3EDC4440ACB695A7D24E229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F4C21-2D63-42EF-83F1-51A9635BF9BF}"/>
      </w:docPartPr>
      <w:docPartBody>
        <w:p w:rsidR="00000000" w:rsidRDefault="00EA6BC5" w:rsidP="00EA6BC5">
          <w:pPr>
            <w:pStyle w:val="EA7CBA3EDC4440ACB695A7D24E2293A1"/>
          </w:pPr>
          <w:r>
            <w:t>[Geben Sie hier die Frage ein]</w:t>
          </w:r>
        </w:p>
      </w:docPartBody>
    </w:docPart>
    <w:docPart>
      <w:docPartPr>
        <w:name w:val="7A80C7C0055F42EBA17CB1D72BE158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F7374-C007-485C-9E84-B838B45002EC}"/>
      </w:docPartPr>
      <w:docPartBody>
        <w:p w:rsidR="00000000" w:rsidRDefault="00EA6BC5" w:rsidP="00EA6BC5">
          <w:pPr>
            <w:pStyle w:val="7A80C7C0055F42EBA17CB1D72BE15843"/>
          </w:pPr>
          <w:r>
            <w:t>[Antwort A]</w:t>
          </w:r>
        </w:p>
      </w:docPartBody>
    </w:docPart>
    <w:docPart>
      <w:docPartPr>
        <w:name w:val="A8F07169C4F5436BA336F201BF5F9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D4C134-C5F3-4F1F-9F8B-CFFA9E4518EE}"/>
      </w:docPartPr>
      <w:docPartBody>
        <w:p w:rsidR="00000000" w:rsidRDefault="00EA6BC5" w:rsidP="00EA6BC5">
          <w:pPr>
            <w:pStyle w:val="A8F07169C4F5436BA336F201BF5F9BC7"/>
          </w:pPr>
          <w:r>
            <w:t>[Antwort B]</w:t>
          </w:r>
        </w:p>
      </w:docPartBody>
    </w:docPart>
    <w:docPart>
      <w:docPartPr>
        <w:name w:val="9A235630E98940999081009A1359F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A5031-65D0-453D-B969-3B73776AD3EA}"/>
      </w:docPartPr>
      <w:docPartBody>
        <w:p w:rsidR="00000000" w:rsidRDefault="00EA6BC5" w:rsidP="00EA6BC5">
          <w:pPr>
            <w:pStyle w:val="9A235630E98940999081009A1359F38D"/>
          </w:pPr>
          <w:r>
            <w:t>[Antwort C]</w:t>
          </w:r>
        </w:p>
      </w:docPartBody>
    </w:docPart>
    <w:docPart>
      <w:docPartPr>
        <w:name w:val="E098FBD8A5D24450A7E335AE1B1103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2CA23-9044-445D-8E9E-479168BD7F5A}"/>
      </w:docPartPr>
      <w:docPartBody>
        <w:p w:rsidR="00000000" w:rsidRDefault="00EA6BC5" w:rsidP="00EA6BC5">
          <w:pPr>
            <w:pStyle w:val="E098FBD8A5D24450A7E335AE1B110313"/>
          </w:pPr>
          <w:r>
            <w:t>[Antwort B]</w:t>
          </w:r>
        </w:p>
      </w:docPartBody>
    </w:docPart>
    <w:docPart>
      <w:docPartPr>
        <w:name w:val="7FAF8D3E19914E8599529B3BF924A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085BE-D4B1-4647-9507-752C86A3953C}"/>
      </w:docPartPr>
      <w:docPartBody>
        <w:p w:rsidR="00000000" w:rsidRDefault="00EA6BC5" w:rsidP="00EA6BC5">
          <w:pPr>
            <w:pStyle w:val="7FAF8D3E19914E8599529B3BF924A31D"/>
          </w:pPr>
          <w:r>
            <w:t>[Antwort C]</w:t>
          </w:r>
        </w:p>
      </w:docPartBody>
    </w:docPart>
    <w:docPart>
      <w:docPartPr>
        <w:name w:val="EE204FD7939C4B5F87C3793FDDFA3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3BD58-A1FB-457F-A2CA-E39BF1599154}"/>
      </w:docPartPr>
      <w:docPartBody>
        <w:p w:rsidR="00000000" w:rsidRDefault="00EA6BC5" w:rsidP="00EA6BC5">
          <w:pPr>
            <w:pStyle w:val="EE204FD7939C4B5F87C3793FDDFA3A14"/>
          </w:pPr>
          <w:r>
            <w:t>[Antwort B]</w:t>
          </w:r>
        </w:p>
      </w:docPartBody>
    </w:docPart>
    <w:docPart>
      <w:docPartPr>
        <w:name w:val="808AE8304BC54C0AA6BA40A72B4DA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2DBDF0-2A5A-4DBE-A7CB-89340B4A4D37}"/>
      </w:docPartPr>
      <w:docPartBody>
        <w:p w:rsidR="00000000" w:rsidRDefault="00EA6BC5" w:rsidP="00EA6BC5">
          <w:pPr>
            <w:pStyle w:val="808AE8304BC54C0AA6BA40A72B4DAC49"/>
          </w:pPr>
          <w:r>
            <w:t>[Geben Sie hier die Frage ein]</w:t>
          </w:r>
        </w:p>
      </w:docPartBody>
    </w:docPart>
    <w:docPart>
      <w:docPartPr>
        <w:name w:val="0E8BD33DFF79403C99111644C82E52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00303-FD90-4661-89DD-6B29760C419B}"/>
      </w:docPartPr>
      <w:docPartBody>
        <w:p w:rsidR="00000000" w:rsidRDefault="00EA6BC5" w:rsidP="00EA6BC5">
          <w:pPr>
            <w:pStyle w:val="0E8BD33DFF79403C99111644C82E5230"/>
          </w:pPr>
          <w:r>
            <w:t>[Geben Sie die Anweisungen für den Test hier ein. Weisen Sie beispielsweiseden Prüflingan, alle Fragen sorgfältigzu lesen und dann den Buchstaben der richtigen Antwort neben die Frage zu schreiben.]</w:t>
          </w:r>
        </w:p>
      </w:docPartBody>
    </w:docPart>
    <w:docPart>
      <w:docPartPr>
        <w:name w:val="3EAB7EB01D5C43939D520D6A43D70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CEAD9-38A7-40E3-9D77-7DBF70D0F178}"/>
      </w:docPartPr>
      <w:docPartBody>
        <w:p w:rsidR="00000000" w:rsidRDefault="00EA6BC5" w:rsidP="00EA6BC5">
          <w:pPr>
            <w:pStyle w:val="3EAB7EB01D5C43939D520D6A43D70504"/>
          </w:pPr>
          <w:r>
            <w:t>[Geben Sie hier die Frage ein]</w:t>
          </w:r>
        </w:p>
      </w:docPartBody>
    </w:docPart>
    <w:docPart>
      <w:docPartPr>
        <w:name w:val="A6935D91C8EF4D5D8A8EB389F3763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A553D-1FAC-4941-B881-70A302C69F1C}"/>
      </w:docPartPr>
      <w:docPartBody>
        <w:p w:rsidR="00000000" w:rsidRDefault="00EA6BC5" w:rsidP="00EA6BC5">
          <w:pPr>
            <w:pStyle w:val="A6935D91C8EF4D5D8A8EB389F3763422"/>
          </w:pPr>
          <w:r>
            <w:t>[Antwort A]</w:t>
          </w:r>
        </w:p>
      </w:docPartBody>
    </w:docPart>
    <w:docPart>
      <w:docPartPr>
        <w:name w:val="F3E2C39B876D47BD8BBAE41DD7DF2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B8103-4BFB-44A0-9503-9BF0D7D039E7}"/>
      </w:docPartPr>
      <w:docPartBody>
        <w:p w:rsidR="00000000" w:rsidRDefault="00EA6BC5" w:rsidP="00EA6BC5">
          <w:pPr>
            <w:pStyle w:val="F3E2C39B876D47BD8BBAE41DD7DF24E0"/>
          </w:pPr>
          <w:r>
            <w:t>[Antwort B]</w:t>
          </w:r>
        </w:p>
      </w:docPartBody>
    </w:docPart>
    <w:docPart>
      <w:docPartPr>
        <w:name w:val="6532741FFB1B4CC1A306554C76CA5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B2AC3-F4D7-47E2-9089-336B5DA0BFC7}"/>
      </w:docPartPr>
      <w:docPartBody>
        <w:p w:rsidR="00000000" w:rsidRDefault="00EA6BC5" w:rsidP="00EA6BC5">
          <w:pPr>
            <w:pStyle w:val="6532741FFB1B4CC1A306554C76CA5A0C"/>
          </w:pPr>
          <w:r>
            <w:t>[Antwort C]</w:t>
          </w:r>
        </w:p>
      </w:docPartBody>
    </w:docPart>
    <w:docPart>
      <w:docPartPr>
        <w:name w:val="0294393B4D6D4EBDAD1865A3DB3D3B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F73F8-1C10-453C-A093-05588E014A98}"/>
      </w:docPartPr>
      <w:docPartBody>
        <w:p w:rsidR="00000000" w:rsidRDefault="00EA6BC5" w:rsidP="00EA6BC5">
          <w:pPr>
            <w:pStyle w:val="0294393B4D6D4EBDAD1865A3DB3D3B6D"/>
          </w:pPr>
          <w:r>
            <w:t>[Geben Sie hier die Frage ein]</w:t>
          </w:r>
        </w:p>
      </w:docPartBody>
    </w:docPart>
    <w:docPart>
      <w:docPartPr>
        <w:name w:val="BA1090E0C00C4455907689FD3C327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9F504-1C0B-4E93-AA5A-D74FBC522536}"/>
      </w:docPartPr>
      <w:docPartBody>
        <w:p w:rsidR="00000000" w:rsidRDefault="00EA6BC5" w:rsidP="00EA6BC5">
          <w:pPr>
            <w:pStyle w:val="BA1090E0C00C4455907689FD3C327075"/>
          </w:pPr>
          <w:r>
            <w:t>[Antwort A]</w:t>
          </w:r>
        </w:p>
      </w:docPartBody>
    </w:docPart>
    <w:docPart>
      <w:docPartPr>
        <w:name w:val="0D350A50B54B4C139CBFA7397534A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92612-BDC9-4918-B253-B63721217437}"/>
      </w:docPartPr>
      <w:docPartBody>
        <w:p w:rsidR="00000000" w:rsidRDefault="00EA6BC5" w:rsidP="00EA6BC5">
          <w:pPr>
            <w:pStyle w:val="0D350A50B54B4C139CBFA7397534A1B0"/>
          </w:pPr>
          <w:r>
            <w:t>[Antwort B]</w:t>
          </w:r>
        </w:p>
      </w:docPartBody>
    </w:docPart>
    <w:docPart>
      <w:docPartPr>
        <w:name w:val="054054A1AC49450198F84E53272A6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30B6C-8144-4A4C-8926-A08D992D459D}"/>
      </w:docPartPr>
      <w:docPartBody>
        <w:p w:rsidR="00000000" w:rsidRDefault="00EA6BC5" w:rsidP="00EA6BC5">
          <w:pPr>
            <w:pStyle w:val="054054A1AC49450198F84E53272A68CB"/>
          </w:pPr>
          <w:r>
            <w:t>[Geben Sie hier die Frage ein]</w:t>
          </w:r>
        </w:p>
      </w:docPartBody>
    </w:docPart>
    <w:docPart>
      <w:docPartPr>
        <w:name w:val="BE6749B50B614FFCACC67E6C36ECA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68A840-9DB4-4839-8469-BB64D1A4F441}"/>
      </w:docPartPr>
      <w:docPartBody>
        <w:p w:rsidR="00000000" w:rsidRDefault="00EA6BC5" w:rsidP="00EA6BC5">
          <w:pPr>
            <w:pStyle w:val="BE6749B50B614FFCACC67E6C36ECAD18"/>
          </w:pPr>
          <w:r>
            <w:t>[Antwort A]</w:t>
          </w:r>
        </w:p>
      </w:docPartBody>
    </w:docPart>
    <w:docPart>
      <w:docPartPr>
        <w:name w:val="BC2A2C0931A0414B929DF503B1D78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61AD0-BE9E-46E3-B083-68A96ED01325}"/>
      </w:docPartPr>
      <w:docPartBody>
        <w:p w:rsidR="00000000" w:rsidRDefault="00EA6BC5" w:rsidP="00EA6BC5">
          <w:pPr>
            <w:pStyle w:val="BC2A2C0931A0414B929DF503B1D789C6"/>
          </w:pPr>
          <w:r>
            <w:t>[Antwort B]</w:t>
          </w:r>
        </w:p>
      </w:docPartBody>
    </w:docPart>
    <w:docPart>
      <w:docPartPr>
        <w:name w:val="D5ABE4B9B7C344C0B104B9B9BF8204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73248-E295-4F8E-BAFF-34460017B901}"/>
      </w:docPartPr>
      <w:docPartBody>
        <w:p w:rsidR="00000000" w:rsidRDefault="00EA6BC5" w:rsidP="00EA6BC5">
          <w:pPr>
            <w:pStyle w:val="D5ABE4B9B7C344C0B104B9B9BF820476"/>
          </w:pPr>
          <w:r>
            <w:t>[Antwort C]</w:t>
          </w:r>
        </w:p>
      </w:docPartBody>
    </w:docPart>
    <w:docPart>
      <w:docPartPr>
        <w:name w:val="10238E830B7B49D7BFC30C1C70999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55BDA-1E88-4B50-A24B-2D8C1B027F6A}"/>
      </w:docPartPr>
      <w:docPartBody>
        <w:p w:rsidR="00000000" w:rsidRDefault="00EA6BC5" w:rsidP="00EA6BC5">
          <w:pPr>
            <w:pStyle w:val="10238E830B7B49D7BFC30C1C709993DF"/>
          </w:pPr>
          <w:r>
            <w:t>[Antwort B]</w:t>
          </w:r>
        </w:p>
      </w:docPartBody>
    </w:docPart>
    <w:docPart>
      <w:docPartPr>
        <w:name w:val="2F8671E8D92D4756BD0AA21DBF1C1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9192E-7064-4EBE-B217-6DF0E4448B13}"/>
      </w:docPartPr>
      <w:docPartBody>
        <w:p w:rsidR="00000000" w:rsidRDefault="00EA6BC5" w:rsidP="00EA6BC5">
          <w:pPr>
            <w:pStyle w:val="2F8671E8D92D4756BD0AA21DBF1C1EFE"/>
          </w:pPr>
          <w:r>
            <w:t>[Antwort C]</w:t>
          </w:r>
        </w:p>
      </w:docPartBody>
    </w:docPart>
    <w:docPart>
      <w:docPartPr>
        <w:name w:val="D74B8576E171489FA86CE323046B9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30F35-F8B6-4625-AD68-34B77D44782D}"/>
      </w:docPartPr>
      <w:docPartBody>
        <w:p w:rsidR="00000000" w:rsidRDefault="00EA6BC5" w:rsidP="00EA6BC5">
          <w:pPr>
            <w:pStyle w:val="D74B8576E171489FA86CE323046B9926"/>
          </w:pPr>
          <w:r>
            <w:t>[Antwort B]</w:t>
          </w:r>
        </w:p>
      </w:docPartBody>
    </w:docPart>
    <w:docPart>
      <w:docPartPr>
        <w:name w:val="E543C4762C2F46BDA56A949FE4A65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B8B11-856B-406A-A975-0A642CDB10CC}"/>
      </w:docPartPr>
      <w:docPartBody>
        <w:p w:rsidR="00000000" w:rsidRDefault="00EA6BC5" w:rsidP="00EA6BC5">
          <w:pPr>
            <w:pStyle w:val="E543C4762C2F46BDA56A949FE4A65CFE"/>
          </w:pPr>
          <w:r>
            <w:t>[Geben Sie hier die Frage ein]</w:t>
          </w:r>
        </w:p>
      </w:docPartBody>
    </w:docPart>
    <w:docPart>
      <w:docPartPr>
        <w:name w:val="F849AD437D7D40788E26B42D627BF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25F25-766F-4DFA-B053-244512B6D718}"/>
      </w:docPartPr>
      <w:docPartBody>
        <w:p w:rsidR="00000000" w:rsidRDefault="00EA6BC5" w:rsidP="00EA6BC5">
          <w:pPr>
            <w:pStyle w:val="F849AD437D7D40788E26B42D627BFA89"/>
          </w:pPr>
          <w:r>
            <w:t>[Geben Sie die Anweisungen für den Test hier ein. Weisen Sie beispielsweiseden Prüflingan, alle Fragen sorgfältigzu lesen und dann den Buchstaben der richtigen Antwort neben die Frage zu schreiben.]</w:t>
          </w:r>
        </w:p>
      </w:docPartBody>
    </w:docPart>
    <w:docPart>
      <w:docPartPr>
        <w:name w:val="CC46C7EF0D9E4EC08532FBD6AF44B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5CA16-37FE-48C3-8506-ECFB003864B6}"/>
      </w:docPartPr>
      <w:docPartBody>
        <w:p w:rsidR="00000000" w:rsidRDefault="00EA6BC5" w:rsidP="00EA6BC5">
          <w:pPr>
            <w:pStyle w:val="CC46C7EF0D9E4EC08532FBD6AF44BE17"/>
          </w:pPr>
          <w:r>
            <w:t>[Geben Sie hier die Frage ein]</w:t>
          </w:r>
        </w:p>
      </w:docPartBody>
    </w:docPart>
    <w:docPart>
      <w:docPartPr>
        <w:name w:val="05107AE8ED444F2F96A4E1A357808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1EF1A-AFA5-4EE5-AC28-A65C2BF7BF71}"/>
      </w:docPartPr>
      <w:docPartBody>
        <w:p w:rsidR="00000000" w:rsidRDefault="00EA6BC5" w:rsidP="00EA6BC5">
          <w:pPr>
            <w:pStyle w:val="05107AE8ED444F2F96A4E1A35780886E"/>
          </w:pPr>
          <w:r>
            <w:t>[Antwort A]</w:t>
          </w:r>
        </w:p>
      </w:docPartBody>
    </w:docPart>
    <w:docPart>
      <w:docPartPr>
        <w:name w:val="D20F68C623D049958FF62B8F54002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ABC9F-77C9-4386-832E-8CDA33F83BB8}"/>
      </w:docPartPr>
      <w:docPartBody>
        <w:p w:rsidR="00000000" w:rsidRDefault="00EA6BC5" w:rsidP="00EA6BC5">
          <w:pPr>
            <w:pStyle w:val="D20F68C623D049958FF62B8F540020BD"/>
          </w:pPr>
          <w:r>
            <w:t>[Antwort B]</w:t>
          </w:r>
        </w:p>
      </w:docPartBody>
    </w:docPart>
    <w:docPart>
      <w:docPartPr>
        <w:name w:val="1971B32DB20D43359062E1DA7616D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87462-0276-45BA-B240-33A011FBA64E}"/>
      </w:docPartPr>
      <w:docPartBody>
        <w:p w:rsidR="00000000" w:rsidRDefault="00EA6BC5" w:rsidP="00EA6BC5">
          <w:pPr>
            <w:pStyle w:val="1971B32DB20D43359062E1DA7616D868"/>
          </w:pPr>
          <w:r>
            <w:t>[Antwort C]</w:t>
          </w:r>
        </w:p>
      </w:docPartBody>
    </w:docPart>
    <w:docPart>
      <w:docPartPr>
        <w:name w:val="A999AB3C3BEA4BB08A6F1FEF0CDF7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58ADA-2097-446A-9B3D-78B57A1FCCB1}"/>
      </w:docPartPr>
      <w:docPartBody>
        <w:p w:rsidR="00000000" w:rsidRDefault="00EA6BC5" w:rsidP="00EA6BC5">
          <w:pPr>
            <w:pStyle w:val="A999AB3C3BEA4BB08A6F1FEF0CDF7278"/>
          </w:pPr>
          <w:r>
            <w:t>[Geben Sie hier die Frage ein]</w:t>
          </w:r>
        </w:p>
      </w:docPartBody>
    </w:docPart>
    <w:docPart>
      <w:docPartPr>
        <w:name w:val="BB8B401485D0419687BE4D639C83A7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93B6F-DD0B-49EC-B868-D3AFBDDC9ABA}"/>
      </w:docPartPr>
      <w:docPartBody>
        <w:p w:rsidR="00000000" w:rsidRDefault="00EA6BC5" w:rsidP="00EA6BC5">
          <w:pPr>
            <w:pStyle w:val="BB8B401485D0419687BE4D639C83A7CA"/>
          </w:pPr>
          <w:r>
            <w:t>[Antwort A]</w:t>
          </w:r>
        </w:p>
      </w:docPartBody>
    </w:docPart>
    <w:docPart>
      <w:docPartPr>
        <w:name w:val="2235069A8F3342A19339A76F5D4D2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3D7EC-50AC-4811-920C-080C0B9E3F36}"/>
      </w:docPartPr>
      <w:docPartBody>
        <w:p w:rsidR="00000000" w:rsidRDefault="00EA6BC5" w:rsidP="00EA6BC5">
          <w:pPr>
            <w:pStyle w:val="2235069A8F3342A19339A76F5D4D28B4"/>
          </w:pPr>
          <w:r>
            <w:t>[Antwort B]</w:t>
          </w:r>
        </w:p>
      </w:docPartBody>
    </w:docPart>
    <w:docPart>
      <w:docPartPr>
        <w:name w:val="26ED8658B7034ADB97FC80AB1B5B7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7A20D-E7CF-4E7F-918E-0AB0A6EAA112}"/>
      </w:docPartPr>
      <w:docPartBody>
        <w:p w:rsidR="00000000" w:rsidRDefault="00EA6BC5" w:rsidP="00EA6BC5">
          <w:pPr>
            <w:pStyle w:val="26ED8658B7034ADB97FC80AB1B5B7022"/>
          </w:pPr>
          <w:r>
            <w:t>[Geben Sie hier die Frage ein]</w:t>
          </w:r>
        </w:p>
      </w:docPartBody>
    </w:docPart>
    <w:docPart>
      <w:docPartPr>
        <w:name w:val="26A32E57BFB549D18372B2B918BF7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8B71D-C430-4EA8-B740-EF555127692A}"/>
      </w:docPartPr>
      <w:docPartBody>
        <w:p w:rsidR="00000000" w:rsidRDefault="00EA6BC5" w:rsidP="00EA6BC5">
          <w:pPr>
            <w:pStyle w:val="26A32E57BFB549D18372B2B918BF750D"/>
          </w:pPr>
          <w:r>
            <w:t>[Antwort A]</w:t>
          </w:r>
        </w:p>
      </w:docPartBody>
    </w:docPart>
    <w:docPart>
      <w:docPartPr>
        <w:name w:val="CBBD5A7D981C4C0E8866888385FA9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B59D3A-90CC-4BD9-A920-AB4F54863469}"/>
      </w:docPartPr>
      <w:docPartBody>
        <w:p w:rsidR="00000000" w:rsidRDefault="00EA6BC5" w:rsidP="00EA6BC5">
          <w:pPr>
            <w:pStyle w:val="CBBD5A7D981C4C0E8866888385FA9D4C"/>
          </w:pPr>
          <w:r>
            <w:t>[Antwort B]</w:t>
          </w:r>
        </w:p>
      </w:docPartBody>
    </w:docPart>
    <w:docPart>
      <w:docPartPr>
        <w:name w:val="7D57C594FF924D0FB62A62EB5B86F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C40B4-1B38-4409-8A8E-3E728B8BA5EB}"/>
      </w:docPartPr>
      <w:docPartBody>
        <w:p w:rsidR="00000000" w:rsidRDefault="00EA6BC5" w:rsidP="00EA6BC5">
          <w:pPr>
            <w:pStyle w:val="7D57C594FF924D0FB62A62EB5B86F8F1"/>
          </w:pPr>
          <w:r>
            <w:t>[Antwort C]</w:t>
          </w:r>
        </w:p>
      </w:docPartBody>
    </w:docPart>
    <w:docPart>
      <w:docPartPr>
        <w:name w:val="43DBBC6109BF437CA5F8A39AAF6D2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B9DF9-5573-4AD3-A655-07EC6642F227}"/>
      </w:docPartPr>
      <w:docPartBody>
        <w:p w:rsidR="00000000" w:rsidRDefault="00EA6BC5" w:rsidP="00EA6BC5">
          <w:pPr>
            <w:pStyle w:val="43DBBC6109BF437CA5F8A39AAF6D28FF"/>
          </w:pPr>
          <w:r>
            <w:t>[Antwort B]</w:t>
          </w:r>
        </w:p>
      </w:docPartBody>
    </w:docPart>
    <w:docPart>
      <w:docPartPr>
        <w:name w:val="7EF2958EBCAE4B4BA4251458D78C2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5B2F0-7C79-43DB-8EAF-5E7FE57425A1}"/>
      </w:docPartPr>
      <w:docPartBody>
        <w:p w:rsidR="00000000" w:rsidRDefault="00EA6BC5" w:rsidP="00EA6BC5">
          <w:pPr>
            <w:pStyle w:val="7EF2958EBCAE4B4BA4251458D78C275B"/>
          </w:pPr>
          <w:r>
            <w:t>[Antwort C]</w:t>
          </w:r>
        </w:p>
      </w:docPartBody>
    </w:docPart>
    <w:docPart>
      <w:docPartPr>
        <w:name w:val="D6B35594473B4671BB1F00C0015A0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C0F24-C3E3-46AB-B368-B0E7ABF99ADE}"/>
      </w:docPartPr>
      <w:docPartBody>
        <w:p w:rsidR="00000000" w:rsidRDefault="00EA6BC5" w:rsidP="00EA6BC5">
          <w:pPr>
            <w:pStyle w:val="D6B35594473B4671BB1F00C0015A063A"/>
          </w:pPr>
          <w:r>
            <w:t>[Antwort B]</w:t>
          </w:r>
        </w:p>
      </w:docPartBody>
    </w:docPart>
    <w:docPart>
      <w:docPartPr>
        <w:name w:val="73969F95D2154C5CBB89D8FECBEB2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4CF6D-C567-465C-8AB8-23D9087045CB}"/>
      </w:docPartPr>
      <w:docPartBody>
        <w:p w:rsidR="00000000" w:rsidRDefault="00EA6BC5" w:rsidP="00EA6BC5">
          <w:pPr>
            <w:pStyle w:val="73969F95D2154C5CBB89D8FECBEB2FB4"/>
          </w:pPr>
          <w:r>
            <w:t>[Geben Sie hier die Frage ein]</w:t>
          </w:r>
        </w:p>
      </w:docPartBody>
    </w:docPart>
    <w:docPart>
      <w:docPartPr>
        <w:name w:val="7C7E464450444E889AB113BF17393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A3741-D57C-4A59-9886-DBEBFC507EF3}"/>
      </w:docPartPr>
      <w:docPartBody>
        <w:p w:rsidR="00000000" w:rsidRDefault="00EA6BC5" w:rsidP="00EA6BC5">
          <w:pPr>
            <w:pStyle w:val="7C7E464450444E889AB113BF173931F1"/>
          </w:pPr>
          <w:r>
            <w:t>[Geben Sie die Anweisungen für den Test hier ein. Weisen Sie beispielsweiseden Prüflingan, alle Fragen sorgfältigzu lesen und dann den Buchstaben der richtigen Antwort neben die Frage zu schreiben.]</w:t>
          </w:r>
        </w:p>
      </w:docPartBody>
    </w:docPart>
    <w:docPart>
      <w:docPartPr>
        <w:name w:val="8A00F89316724EDCA9D227DFB7B8D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C456C-6518-43EC-B593-04A268BA0EB6}"/>
      </w:docPartPr>
      <w:docPartBody>
        <w:p w:rsidR="00000000" w:rsidRDefault="00EA6BC5" w:rsidP="00EA6BC5">
          <w:pPr>
            <w:pStyle w:val="8A00F89316724EDCA9D227DFB7B8D0E4"/>
          </w:pPr>
          <w:r>
            <w:t>[Geben Sie hier die Frage ein]</w:t>
          </w:r>
        </w:p>
      </w:docPartBody>
    </w:docPart>
    <w:docPart>
      <w:docPartPr>
        <w:name w:val="B8BDA3B79EF548C6BBB94E47BB3BD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01D7AF-009A-4556-B8EB-A07C2AB97182}"/>
      </w:docPartPr>
      <w:docPartBody>
        <w:p w:rsidR="00000000" w:rsidRDefault="00EA6BC5" w:rsidP="00EA6BC5">
          <w:pPr>
            <w:pStyle w:val="B8BDA3B79EF548C6BBB94E47BB3BD0C1"/>
          </w:pPr>
          <w:r>
            <w:t>[Antwort A]</w:t>
          </w:r>
        </w:p>
      </w:docPartBody>
    </w:docPart>
    <w:docPart>
      <w:docPartPr>
        <w:name w:val="DE2C07D5ADDB4BB79CFD73BB8A0EB5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3C974-5748-49F5-8944-DFAFCE621864}"/>
      </w:docPartPr>
      <w:docPartBody>
        <w:p w:rsidR="00000000" w:rsidRDefault="00EA6BC5" w:rsidP="00EA6BC5">
          <w:pPr>
            <w:pStyle w:val="DE2C07D5ADDB4BB79CFD73BB8A0EB59F"/>
          </w:pPr>
          <w:r>
            <w:t>[Antwort B]</w:t>
          </w:r>
        </w:p>
      </w:docPartBody>
    </w:docPart>
    <w:docPart>
      <w:docPartPr>
        <w:name w:val="18BB15B5124B4A5AACE69BC37C661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4EE55-928A-4156-B4F2-702C00B5F264}"/>
      </w:docPartPr>
      <w:docPartBody>
        <w:p w:rsidR="00000000" w:rsidRDefault="00EA6BC5" w:rsidP="00EA6BC5">
          <w:pPr>
            <w:pStyle w:val="18BB15B5124B4A5AACE69BC37C661AAF"/>
          </w:pPr>
          <w:r>
            <w:t>[Antwort C]</w:t>
          </w:r>
        </w:p>
      </w:docPartBody>
    </w:docPart>
    <w:docPart>
      <w:docPartPr>
        <w:name w:val="35F6B975F86641E08E7F1F8CA6B1E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D4555-3DB7-4911-A6A2-DC0643DDA49E}"/>
      </w:docPartPr>
      <w:docPartBody>
        <w:p w:rsidR="00000000" w:rsidRDefault="00EA6BC5" w:rsidP="00EA6BC5">
          <w:pPr>
            <w:pStyle w:val="35F6B975F86641E08E7F1F8CA6B1EF46"/>
          </w:pPr>
          <w:r>
            <w:t>[Geben Sie hier die Frage ein]</w:t>
          </w:r>
        </w:p>
      </w:docPartBody>
    </w:docPart>
    <w:docPart>
      <w:docPartPr>
        <w:name w:val="1C69F9C2BF534C6B802EB949D5523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5FF82-3FC9-485A-9D5D-9738FB16839F}"/>
      </w:docPartPr>
      <w:docPartBody>
        <w:p w:rsidR="00000000" w:rsidRDefault="00EA6BC5" w:rsidP="00EA6BC5">
          <w:pPr>
            <w:pStyle w:val="1C69F9C2BF534C6B802EB949D5523E3E"/>
          </w:pPr>
          <w:r>
            <w:t>[Antwort A]</w:t>
          </w:r>
        </w:p>
      </w:docPartBody>
    </w:docPart>
    <w:docPart>
      <w:docPartPr>
        <w:name w:val="C455AA7DE3374527A56E8264285D0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C15F7-9FB8-475F-A653-104958CFDEC7}"/>
      </w:docPartPr>
      <w:docPartBody>
        <w:p w:rsidR="00000000" w:rsidRDefault="00EA6BC5" w:rsidP="00EA6BC5">
          <w:pPr>
            <w:pStyle w:val="C455AA7DE3374527A56E8264285D037A"/>
          </w:pPr>
          <w:r>
            <w:t>[Antwort B]</w:t>
          </w:r>
        </w:p>
      </w:docPartBody>
    </w:docPart>
    <w:docPart>
      <w:docPartPr>
        <w:name w:val="C37ADCEF59D345DF95DF4A55D1DB5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ED3505-403C-4F2D-88D6-239EB7777CAC}"/>
      </w:docPartPr>
      <w:docPartBody>
        <w:p w:rsidR="00000000" w:rsidRDefault="00EA6BC5" w:rsidP="00EA6BC5">
          <w:pPr>
            <w:pStyle w:val="C37ADCEF59D345DF95DF4A55D1DB54A0"/>
          </w:pPr>
          <w:r>
            <w:t>[Geben Sie hier die Frage ein]</w:t>
          </w:r>
        </w:p>
      </w:docPartBody>
    </w:docPart>
    <w:docPart>
      <w:docPartPr>
        <w:name w:val="AB5F09DA2200454F8A31549D7FB94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97587-ACED-476C-B511-36F06BB0D0E7}"/>
      </w:docPartPr>
      <w:docPartBody>
        <w:p w:rsidR="00000000" w:rsidRDefault="00EA6BC5" w:rsidP="00EA6BC5">
          <w:pPr>
            <w:pStyle w:val="AB5F09DA2200454F8A31549D7FB94D2E"/>
          </w:pPr>
          <w:r>
            <w:t>[Antwort A]</w:t>
          </w:r>
        </w:p>
      </w:docPartBody>
    </w:docPart>
    <w:docPart>
      <w:docPartPr>
        <w:name w:val="F4188729176740FCBC07F78CB0573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4B07A-A7B3-4F8A-8B79-C7A7FC95FE9B}"/>
      </w:docPartPr>
      <w:docPartBody>
        <w:p w:rsidR="00000000" w:rsidRDefault="00EA6BC5" w:rsidP="00EA6BC5">
          <w:pPr>
            <w:pStyle w:val="F4188729176740FCBC07F78CB0573B2C"/>
          </w:pPr>
          <w:r>
            <w:t>[Antwort B]</w:t>
          </w:r>
        </w:p>
      </w:docPartBody>
    </w:docPart>
    <w:docPart>
      <w:docPartPr>
        <w:name w:val="2339D7B55DFB4913B19F84E1C9255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DAA91-5794-417A-BADB-EA0EAC3FB92A}"/>
      </w:docPartPr>
      <w:docPartBody>
        <w:p w:rsidR="00000000" w:rsidRDefault="00EA6BC5" w:rsidP="00EA6BC5">
          <w:pPr>
            <w:pStyle w:val="2339D7B55DFB4913B19F84E1C9255926"/>
          </w:pPr>
          <w:r>
            <w:t>[Antwort C]</w:t>
          </w:r>
        </w:p>
      </w:docPartBody>
    </w:docPart>
    <w:docPart>
      <w:docPartPr>
        <w:name w:val="86B1539AA8C54B9BA46334F8E4567C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DC0F6-92E1-4364-9409-3763EED270A4}"/>
      </w:docPartPr>
      <w:docPartBody>
        <w:p w:rsidR="00000000" w:rsidRDefault="00EA6BC5" w:rsidP="00EA6BC5">
          <w:pPr>
            <w:pStyle w:val="86B1539AA8C54B9BA46334F8E4567CBF"/>
          </w:pPr>
          <w:r>
            <w:t>[Antwort B]</w:t>
          </w:r>
        </w:p>
      </w:docPartBody>
    </w:docPart>
    <w:docPart>
      <w:docPartPr>
        <w:name w:val="AA51BAE194BA4F8C94D752B0D9F3A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FF0D4-B6F2-4782-8295-711BE747D1D3}"/>
      </w:docPartPr>
      <w:docPartBody>
        <w:p w:rsidR="00000000" w:rsidRDefault="00EA6BC5" w:rsidP="00EA6BC5">
          <w:pPr>
            <w:pStyle w:val="AA51BAE194BA4F8C94D752B0D9F3ABAE"/>
          </w:pPr>
          <w:r>
            <w:t>[Antwort C]</w:t>
          </w:r>
        </w:p>
      </w:docPartBody>
    </w:docPart>
    <w:docPart>
      <w:docPartPr>
        <w:name w:val="B9F8CB397B64483BB49CBB6C28945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AA2CA-5982-4AD0-97C0-2138C2A4A726}"/>
      </w:docPartPr>
      <w:docPartBody>
        <w:p w:rsidR="00000000" w:rsidRDefault="00EA6BC5" w:rsidP="00EA6BC5">
          <w:pPr>
            <w:pStyle w:val="B9F8CB397B64483BB49CBB6C28945644"/>
          </w:pPr>
          <w:r>
            <w:t>[Antwort B]</w:t>
          </w:r>
        </w:p>
      </w:docPartBody>
    </w:docPart>
    <w:docPart>
      <w:docPartPr>
        <w:name w:val="44EC53604C0748FBA31F8C9801402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ADC76-246B-4ABE-9D0E-9F072E34773D}"/>
      </w:docPartPr>
      <w:docPartBody>
        <w:p w:rsidR="00000000" w:rsidRDefault="00EA6BC5" w:rsidP="00EA6BC5">
          <w:pPr>
            <w:pStyle w:val="44EC53604C0748FBA31F8C9801402926"/>
          </w:pPr>
          <w:r>
            <w:t>[Geben Sie hier die Frage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C5"/>
    <w:rsid w:val="00EA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DAF284582EB4A15AF4DC3459E584E85">
    <w:name w:val="6DAF284582EB4A15AF4DC3459E584E85"/>
  </w:style>
  <w:style w:type="paragraph" w:customStyle="1" w:styleId="0789303AA4D94EABB7EF540D8C34BBA9">
    <w:name w:val="0789303AA4D94EABB7EF540D8C34BBA9"/>
  </w:style>
  <w:style w:type="paragraph" w:customStyle="1" w:styleId="3AECF89EB64D47B58E95EB2A5814D064">
    <w:name w:val="3AECF89EB64D47B58E95EB2A5814D064"/>
  </w:style>
  <w:style w:type="paragraph" w:customStyle="1" w:styleId="931EDADA144B42AF9B06728AE34A9C2F">
    <w:name w:val="931EDADA144B42AF9B06728AE34A9C2F"/>
  </w:style>
  <w:style w:type="paragraph" w:customStyle="1" w:styleId="36E54C0351A2453696D33483EA9130F0">
    <w:name w:val="36E54C0351A2453696D33483EA9130F0"/>
  </w:style>
  <w:style w:type="paragraph" w:customStyle="1" w:styleId="AC727DA30FF74E87AB9D1E100F9D61E9">
    <w:name w:val="AC727DA30FF74E87AB9D1E100F9D61E9"/>
  </w:style>
  <w:style w:type="paragraph" w:customStyle="1" w:styleId="5C2E40030F38418A8B6F740A8C3F3164">
    <w:name w:val="5C2E40030F38418A8B6F740A8C3F3164"/>
  </w:style>
  <w:style w:type="paragraph" w:customStyle="1" w:styleId="792DAE27E6F44C25856ED03879D5884F">
    <w:name w:val="792DAE27E6F44C25856ED03879D5884F"/>
  </w:style>
  <w:style w:type="paragraph" w:customStyle="1" w:styleId="0464BD2660B24BC48F874C14B088BF55">
    <w:name w:val="0464BD2660B24BC48F874C14B088BF55"/>
  </w:style>
  <w:style w:type="paragraph" w:customStyle="1" w:styleId="70F52490AA0640F593C8BD990C32154B">
    <w:name w:val="70F52490AA0640F593C8BD990C32154B"/>
  </w:style>
  <w:style w:type="paragraph" w:customStyle="1" w:styleId="503373F85CE24C0486E54CD0F603EA5D">
    <w:name w:val="503373F85CE24C0486E54CD0F603EA5D"/>
  </w:style>
  <w:style w:type="paragraph" w:customStyle="1" w:styleId="5019907323564CB5B631DC0BD95B221A">
    <w:name w:val="5019907323564CB5B631DC0BD95B221A"/>
  </w:style>
  <w:style w:type="paragraph" w:customStyle="1" w:styleId="16D297A6BF274EA787CAEBE411669787">
    <w:name w:val="16D297A6BF274EA787CAEBE411669787"/>
  </w:style>
  <w:style w:type="paragraph" w:customStyle="1" w:styleId="449CABEAB70E46DA8AF3AB886DE77DA6">
    <w:name w:val="449CABEAB70E46DA8AF3AB886DE77DA6"/>
  </w:style>
  <w:style w:type="paragraph" w:customStyle="1" w:styleId="49A31CC1292448439B72217983E659F2">
    <w:name w:val="49A31CC1292448439B72217983E659F2"/>
  </w:style>
  <w:style w:type="paragraph" w:customStyle="1" w:styleId="7AE313A2311F47A2B0DAEFF33B1EA04F">
    <w:name w:val="7AE313A2311F47A2B0DAEFF33B1EA04F"/>
  </w:style>
  <w:style w:type="paragraph" w:customStyle="1" w:styleId="30014485BE0D450CBC65F83329E9BCFC">
    <w:name w:val="30014485BE0D450CBC65F83329E9BCFC"/>
  </w:style>
  <w:style w:type="paragraph" w:customStyle="1" w:styleId="A259D405096B4B47946CBDF5DA51E5B4">
    <w:name w:val="A259D405096B4B47946CBDF5DA51E5B4"/>
  </w:style>
  <w:style w:type="paragraph" w:customStyle="1" w:styleId="2B0E0DF9416E4447B521290102393126">
    <w:name w:val="2B0E0DF9416E4447B521290102393126"/>
  </w:style>
  <w:style w:type="paragraph" w:customStyle="1" w:styleId="BCFDD79A8179409A9961801AD826931B">
    <w:name w:val="BCFDD79A8179409A9961801AD826931B"/>
  </w:style>
  <w:style w:type="paragraph" w:customStyle="1" w:styleId="1C5F12C3942A41B7BA105EFBBBEE6C2F">
    <w:name w:val="1C5F12C3942A41B7BA105EFBBBEE6C2F"/>
  </w:style>
  <w:style w:type="paragraph" w:customStyle="1" w:styleId="C7460B695F7E4C80A44CC737DC5F1DD0">
    <w:name w:val="C7460B695F7E4C80A44CC737DC5F1DD0"/>
  </w:style>
  <w:style w:type="paragraph" w:customStyle="1" w:styleId="2950E832A66A4296A1BBA553E5A129FE">
    <w:name w:val="2950E832A66A4296A1BBA553E5A129FE"/>
  </w:style>
  <w:style w:type="paragraph" w:customStyle="1" w:styleId="65C59ED8758049A3A436D810A90E0C9A">
    <w:name w:val="65C59ED8758049A3A436D810A90E0C9A"/>
    <w:rsid w:val="00EA6BC5"/>
  </w:style>
  <w:style w:type="paragraph" w:customStyle="1" w:styleId="84ADD5921D6247BFB11C39DC7D3CC80F">
    <w:name w:val="84ADD5921D6247BFB11C39DC7D3CC80F"/>
    <w:rsid w:val="00EA6BC5"/>
  </w:style>
  <w:style w:type="paragraph" w:customStyle="1" w:styleId="B2AA2632305E442D870D7E3A6E0FDA7F">
    <w:name w:val="B2AA2632305E442D870D7E3A6E0FDA7F"/>
    <w:rsid w:val="00EA6BC5"/>
  </w:style>
  <w:style w:type="paragraph" w:customStyle="1" w:styleId="A5FC5D5F5B694F288EB61705DFDF4D3B">
    <w:name w:val="A5FC5D5F5B694F288EB61705DFDF4D3B"/>
    <w:rsid w:val="00EA6BC5"/>
  </w:style>
  <w:style w:type="paragraph" w:customStyle="1" w:styleId="5AF69EE9D67946C7A1137C1150702C29">
    <w:name w:val="5AF69EE9D67946C7A1137C1150702C29"/>
    <w:rsid w:val="00EA6BC5"/>
  </w:style>
  <w:style w:type="paragraph" w:customStyle="1" w:styleId="275B89A652054510A6119352B82C53AC">
    <w:name w:val="275B89A652054510A6119352B82C53AC"/>
    <w:rsid w:val="00EA6BC5"/>
  </w:style>
  <w:style w:type="paragraph" w:customStyle="1" w:styleId="A2B20612C96244CFA794CA21F674FEC7">
    <w:name w:val="A2B20612C96244CFA794CA21F674FEC7"/>
    <w:rsid w:val="00EA6BC5"/>
  </w:style>
  <w:style w:type="paragraph" w:customStyle="1" w:styleId="D13C8B43D0AD4913AEC5119D2AF23B2F">
    <w:name w:val="D13C8B43D0AD4913AEC5119D2AF23B2F"/>
    <w:rsid w:val="00EA6BC5"/>
  </w:style>
  <w:style w:type="paragraph" w:customStyle="1" w:styleId="55728F3942B84704B45AA9619EB39F6B">
    <w:name w:val="55728F3942B84704B45AA9619EB39F6B"/>
    <w:rsid w:val="00EA6BC5"/>
  </w:style>
  <w:style w:type="paragraph" w:customStyle="1" w:styleId="ACB23003544043B4B211BA4807FF6F29">
    <w:name w:val="ACB23003544043B4B211BA4807FF6F29"/>
    <w:rsid w:val="00EA6BC5"/>
  </w:style>
  <w:style w:type="paragraph" w:customStyle="1" w:styleId="CB1F56FBBCD545699AB295D252E6373A">
    <w:name w:val="CB1F56FBBCD545699AB295D252E6373A"/>
    <w:rsid w:val="00EA6BC5"/>
  </w:style>
  <w:style w:type="paragraph" w:customStyle="1" w:styleId="DE18288E9047426A9E1EDC06B57CE5F6">
    <w:name w:val="DE18288E9047426A9E1EDC06B57CE5F6"/>
    <w:rsid w:val="00EA6BC5"/>
  </w:style>
  <w:style w:type="paragraph" w:customStyle="1" w:styleId="AC55C4360A3246678541F065DE8B6EAB">
    <w:name w:val="AC55C4360A3246678541F065DE8B6EAB"/>
    <w:rsid w:val="00EA6BC5"/>
  </w:style>
  <w:style w:type="paragraph" w:customStyle="1" w:styleId="757589AE2D1C4FC99124DDD19F2904D6">
    <w:name w:val="757589AE2D1C4FC99124DDD19F2904D6"/>
    <w:rsid w:val="00EA6BC5"/>
  </w:style>
  <w:style w:type="paragraph" w:customStyle="1" w:styleId="00548886CF004BFD8519BD708E22FA8B">
    <w:name w:val="00548886CF004BFD8519BD708E22FA8B"/>
    <w:rsid w:val="00EA6BC5"/>
  </w:style>
  <w:style w:type="paragraph" w:customStyle="1" w:styleId="817CA254E0684259B0D4B7B4F9A036DF">
    <w:name w:val="817CA254E0684259B0D4B7B4F9A036DF"/>
    <w:rsid w:val="00EA6BC5"/>
  </w:style>
  <w:style w:type="paragraph" w:customStyle="1" w:styleId="3FB661EFD6714D8B8431C9566FB8B961">
    <w:name w:val="3FB661EFD6714D8B8431C9566FB8B961"/>
    <w:rsid w:val="00EA6BC5"/>
  </w:style>
  <w:style w:type="paragraph" w:customStyle="1" w:styleId="FCF9FB924E0A4CE3B1F34B3369F1C55D">
    <w:name w:val="FCF9FB924E0A4CE3B1F34B3369F1C55D"/>
    <w:rsid w:val="00EA6BC5"/>
  </w:style>
  <w:style w:type="paragraph" w:customStyle="1" w:styleId="F9883FE2E3C3438FB9B71EECA63C4153">
    <w:name w:val="F9883FE2E3C3438FB9B71EECA63C4153"/>
    <w:rsid w:val="00EA6BC5"/>
  </w:style>
  <w:style w:type="paragraph" w:customStyle="1" w:styleId="7A400FAFE0E547B582B8BDF75E9253FC">
    <w:name w:val="7A400FAFE0E547B582B8BDF75E9253FC"/>
    <w:rsid w:val="00EA6BC5"/>
  </w:style>
  <w:style w:type="paragraph" w:customStyle="1" w:styleId="8F9A0AF089E14E3D9E226C93636A81C2">
    <w:name w:val="8F9A0AF089E14E3D9E226C93636A81C2"/>
    <w:rsid w:val="00EA6BC5"/>
  </w:style>
  <w:style w:type="paragraph" w:customStyle="1" w:styleId="F0ECDB3F13794EA9841229FBD666173C">
    <w:name w:val="F0ECDB3F13794EA9841229FBD666173C"/>
    <w:rsid w:val="00EA6BC5"/>
  </w:style>
  <w:style w:type="paragraph" w:customStyle="1" w:styleId="2EAE027491AA4FC287E8522C1A02657C">
    <w:name w:val="2EAE027491AA4FC287E8522C1A02657C"/>
    <w:rsid w:val="00EA6BC5"/>
  </w:style>
  <w:style w:type="paragraph" w:customStyle="1" w:styleId="6FB225A0958342F8AED00D7F2FFF948B">
    <w:name w:val="6FB225A0958342F8AED00D7F2FFF948B"/>
    <w:rsid w:val="00EA6BC5"/>
  </w:style>
  <w:style w:type="paragraph" w:customStyle="1" w:styleId="652D58F4A3594524BA64C4B9A11DEA54">
    <w:name w:val="652D58F4A3594524BA64C4B9A11DEA54"/>
    <w:rsid w:val="00EA6BC5"/>
  </w:style>
  <w:style w:type="paragraph" w:customStyle="1" w:styleId="ED58EA32C2D24E3BABB8795A9A49C15F">
    <w:name w:val="ED58EA32C2D24E3BABB8795A9A49C15F"/>
    <w:rsid w:val="00EA6BC5"/>
  </w:style>
  <w:style w:type="paragraph" w:customStyle="1" w:styleId="FE610D11A83E4C21AB8FDD876C15F861">
    <w:name w:val="FE610D11A83E4C21AB8FDD876C15F861"/>
    <w:rsid w:val="00EA6BC5"/>
  </w:style>
  <w:style w:type="paragraph" w:customStyle="1" w:styleId="C0EE04388FC049CCAA48E0EEFFC6325E">
    <w:name w:val="C0EE04388FC049CCAA48E0EEFFC6325E"/>
    <w:rsid w:val="00EA6BC5"/>
  </w:style>
  <w:style w:type="paragraph" w:customStyle="1" w:styleId="27D49E32BCDE43069C8D6960522EC81E">
    <w:name w:val="27D49E32BCDE43069C8D6960522EC81E"/>
    <w:rsid w:val="00EA6BC5"/>
  </w:style>
  <w:style w:type="paragraph" w:customStyle="1" w:styleId="AE8096959E6B44E888368928C6E18D14">
    <w:name w:val="AE8096959E6B44E888368928C6E18D14"/>
    <w:rsid w:val="00EA6BC5"/>
  </w:style>
  <w:style w:type="paragraph" w:customStyle="1" w:styleId="DC673496B54143C4B8292B652CECD149">
    <w:name w:val="DC673496B54143C4B8292B652CECD149"/>
    <w:rsid w:val="00EA6BC5"/>
  </w:style>
  <w:style w:type="paragraph" w:customStyle="1" w:styleId="117B3C23031048F3870BC8851D119FC8">
    <w:name w:val="117B3C23031048F3870BC8851D119FC8"/>
    <w:rsid w:val="00EA6BC5"/>
  </w:style>
  <w:style w:type="paragraph" w:customStyle="1" w:styleId="B2061C911E734584AA871BCE12FBECA6">
    <w:name w:val="B2061C911E734584AA871BCE12FBECA6"/>
    <w:rsid w:val="00EA6BC5"/>
  </w:style>
  <w:style w:type="paragraph" w:customStyle="1" w:styleId="F35A9FE7A5B84C248929DD4A6035238A">
    <w:name w:val="F35A9FE7A5B84C248929DD4A6035238A"/>
    <w:rsid w:val="00EA6BC5"/>
  </w:style>
  <w:style w:type="paragraph" w:customStyle="1" w:styleId="C47759ECC1264B989563DF20E7B3692B">
    <w:name w:val="C47759ECC1264B989563DF20E7B3692B"/>
    <w:rsid w:val="00EA6BC5"/>
  </w:style>
  <w:style w:type="paragraph" w:customStyle="1" w:styleId="50E456B20756454BB396F2A648774110">
    <w:name w:val="50E456B20756454BB396F2A648774110"/>
    <w:rsid w:val="00EA6BC5"/>
  </w:style>
  <w:style w:type="paragraph" w:customStyle="1" w:styleId="9954493EE11844B0995C8F6F7E2FFE90">
    <w:name w:val="9954493EE11844B0995C8F6F7E2FFE90"/>
    <w:rsid w:val="00EA6BC5"/>
  </w:style>
  <w:style w:type="paragraph" w:customStyle="1" w:styleId="157FBA4E58644F97B8F7F1A0BAD1D7B6">
    <w:name w:val="157FBA4E58644F97B8F7F1A0BAD1D7B6"/>
    <w:rsid w:val="00EA6BC5"/>
  </w:style>
  <w:style w:type="paragraph" w:customStyle="1" w:styleId="3F503C53D603415DAC601D6CC748E085">
    <w:name w:val="3F503C53D603415DAC601D6CC748E085"/>
    <w:rsid w:val="00EA6BC5"/>
  </w:style>
  <w:style w:type="paragraph" w:customStyle="1" w:styleId="CCC92EABCE554A81BFDA9809B4070ED6">
    <w:name w:val="CCC92EABCE554A81BFDA9809B4070ED6"/>
    <w:rsid w:val="00EA6BC5"/>
  </w:style>
  <w:style w:type="paragraph" w:customStyle="1" w:styleId="9B6F0E8F09C54850ACFA73677D0144BF">
    <w:name w:val="9B6F0E8F09C54850ACFA73677D0144BF"/>
    <w:rsid w:val="00EA6BC5"/>
  </w:style>
  <w:style w:type="paragraph" w:customStyle="1" w:styleId="9A337E9B804E4CD792856DF5C4D34F64">
    <w:name w:val="9A337E9B804E4CD792856DF5C4D34F64"/>
    <w:rsid w:val="00EA6BC5"/>
  </w:style>
  <w:style w:type="paragraph" w:customStyle="1" w:styleId="490EF763D46B403F81B95E8BC3D33AEE">
    <w:name w:val="490EF763D46B403F81B95E8BC3D33AEE"/>
    <w:rsid w:val="00EA6BC5"/>
  </w:style>
  <w:style w:type="paragraph" w:customStyle="1" w:styleId="45C89BE6E63245A987BAA52F09E2060C">
    <w:name w:val="45C89BE6E63245A987BAA52F09E2060C"/>
    <w:rsid w:val="00EA6BC5"/>
  </w:style>
  <w:style w:type="paragraph" w:customStyle="1" w:styleId="0B5B0F88D61C407AB2DABD9551A2BF56">
    <w:name w:val="0B5B0F88D61C407AB2DABD9551A2BF56"/>
    <w:rsid w:val="00EA6BC5"/>
  </w:style>
  <w:style w:type="paragraph" w:customStyle="1" w:styleId="04208EC420934A728C7C058E77527766">
    <w:name w:val="04208EC420934A728C7C058E77527766"/>
    <w:rsid w:val="00EA6BC5"/>
  </w:style>
  <w:style w:type="paragraph" w:customStyle="1" w:styleId="DF4F22F45C764769BE0CE5A3E08506CC">
    <w:name w:val="DF4F22F45C764769BE0CE5A3E08506CC"/>
    <w:rsid w:val="00EA6BC5"/>
  </w:style>
  <w:style w:type="paragraph" w:customStyle="1" w:styleId="56EF208CCEDD4F31A6AEAAF57BE5C77E">
    <w:name w:val="56EF208CCEDD4F31A6AEAAF57BE5C77E"/>
    <w:rsid w:val="00EA6BC5"/>
  </w:style>
  <w:style w:type="paragraph" w:customStyle="1" w:styleId="77D8A48760B0424EAA687935EE534F60">
    <w:name w:val="77D8A48760B0424EAA687935EE534F60"/>
    <w:rsid w:val="00EA6BC5"/>
  </w:style>
  <w:style w:type="paragraph" w:customStyle="1" w:styleId="E36A6E58938D4141A082B9B8D21562C0">
    <w:name w:val="E36A6E58938D4141A082B9B8D21562C0"/>
    <w:rsid w:val="00EA6BC5"/>
  </w:style>
  <w:style w:type="paragraph" w:customStyle="1" w:styleId="1F68D7563BBC458AA37D0FC4A06018FC">
    <w:name w:val="1F68D7563BBC458AA37D0FC4A06018FC"/>
    <w:rsid w:val="00EA6BC5"/>
  </w:style>
  <w:style w:type="paragraph" w:customStyle="1" w:styleId="C0D97DD392F849F18827EE9BE5BEB777">
    <w:name w:val="C0D97DD392F849F18827EE9BE5BEB777"/>
    <w:rsid w:val="00EA6BC5"/>
  </w:style>
  <w:style w:type="paragraph" w:customStyle="1" w:styleId="E0F66D1E02BC48CAA0D829D4F1AECD66">
    <w:name w:val="E0F66D1E02BC48CAA0D829D4F1AECD66"/>
    <w:rsid w:val="00EA6BC5"/>
  </w:style>
  <w:style w:type="paragraph" w:customStyle="1" w:styleId="E5E45A69178A4AF5959F1BBE6BAAD825">
    <w:name w:val="E5E45A69178A4AF5959F1BBE6BAAD825"/>
    <w:rsid w:val="00EA6BC5"/>
  </w:style>
  <w:style w:type="paragraph" w:customStyle="1" w:styleId="693BDA0A04BD4C27914393D061449A6E">
    <w:name w:val="693BDA0A04BD4C27914393D061449A6E"/>
    <w:rsid w:val="00EA6BC5"/>
  </w:style>
  <w:style w:type="paragraph" w:customStyle="1" w:styleId="49D49F66D9174C5EAF11B3571E612CD6">
    <w:name w:val="49D49F66D9174C5EAF11B3571E612CD6"/>
    <w:rsid w:val="00EA6BC5"/>
  </w:style>
  <w:style w:type="paragraph" w:customStyle="1" w:styleId="5DF5EECD93454ECA99A32E78B00AD18A">
    <w:name w:val="5DF5EECD93454ECA99A32E78B00AD18A"/>
    <w:rsid w:val="00EA6BC5"/>
  </w:style>
  <w:style w:type="paragraph" w:customStyle="1" w:styleId="CB2A2863E44B4FF2A2985705268E0A6D">
    <w:name w:val="CB2A2863E44B4FF2A2985705268E0A6D"/>
    <w:rsid w:val="00EA6BC5"/>
  </w:style>
  <w:style w:type="paragraph" w:customStyle="1" w:styleId="3771B411ECCB42379AF23B1009DAFA06">
    <w:name w:val="3771B411ECCB42379AF23B1009DAFA06"/>
    <w:rsid w:val="00EA6BC5"/>
  </w:style>
  <w:style w:type="paragraph" w:customStyle="1" w:styleId="F72ACEEDE2D94253BCEA7062D09A530D">
    <w:name w:val="F72ACEEDE2D94253BCEA7062D09A530D"/>
    <w:rsid w:val="00EA6BC5"/>
  </w:style>
  <w:style w:type="paragraph" w:customStyle="1" w:styleId="94005EA83C334BE788CD5B44BA5D9F7F">
    <w:name w:val="94005EA83C334BE788CD5B44BA5D9F7F"/>
    <w:rsid w:val="00EA6BC5"/>
  </w:style>
  <w:style w:type="paragraph" w:customStyle="1" w:styleId="415CCF57778C4D76A2DE5A2231F37E68">
    <w:name w:val="415CCF57778C4D76A2DE5A2231F37E68"/>
    <w:rsid w:val="00EA6BC5"/>
  </w:style>
  <w:style w:type="paragraph" w:customStyle="1" w:styleId="4694EE0AA49B497C8BA140EFC04544DD">
    <w:name w:val="4694EE0AA49B497C8BA140EFC04544DD"/>
    <w:rsid w:val="00EA6BC5"/>
  </w:style>
  <w:style w:type="paragraph" w:customStyle="1" w:styleId="1933B96BF77044D380FAF0D8E15B8FCD">
    <w:name w:val="1933B96BF77044D380FAF0D8E15B8FCD"/>
    <w:rsid w:val="00EA6BC5"/>
  </w:style>
  <w:style w:type="paragraph" w:customStyle="1" w:styleId="A39C513D92454377BF1CB378406F63C8">
    <w:name w:val="A39C513D92454377BF1CB378406F63C8"/>
    <w:rsid w:val="00EA6BC5"/>
  </w:style>
  <w:style w:type="paragraph" w:customStyle="1" w:styleId="3A3F0A07A41644AEB60DA2D11E9DDA29">
    <w:name w:val="3A3F0A07A41644AEB60DA2D11E9DDA29"/>
    <w:rsid w:val="00EA6BC5"/>
  </w:style>
  <w:style w:type="paragraph" w:customStyle="1" w:styleId="329D1257055B4F36AE2E022F1530E108">
    <w:name w:val="329D1257055B4F36AE2E022F1530E108"/>
    <w:rsid w:val="00EA6BC5"/>
  </w:style>
  <w:style w:type="paragraph" w:customStyle="1" w:styleId="C0E73A7E6A874AD48E7B0BAB0635AF60">
    <w:name w:val="C0E73A7E6A874AD48E7B0BAB0635AF60"/>
    <w:rsid w:val="00EA6BC5"/>
  </w:style>
  <w:style w:type="paragraph" w:customStyle="1" w:styleId="A94612F705584C7A89D315267701C3DC">
    <w:name w:val="A94612F705584C7A89D315267701C3DC"/>
    <w:rsid w:val="00EA6BC5"/>
  </w:style>
  <w:style w:type="paragraph" w:customStyle="1" w:styleId="60CFC9B03473484C9D8B82DA060EF53A">
    <w:name w:val="60CFC9B03473484C9D8B82DA060EF53A"/>
    <w:rsid w:val="00EA6BC5"/>
  </w:style>
  <w:style w:type="paragraph" w:customStyle="1" w:styleId="78BDD65186D6407C976EC6AD184E8CAD">
    <w:name w:val="78BDD65186D6407C976EC6AD184E8CAD"/>
    <w:rsid w:val="00EA6BC5"/>
  </w:style>
  <w:style w:type="paragraph" w:customStyle="1" w:styleId="45C5A20659464EAE983202E233CB9965">
    <w:name w:val="45C5A20659464EAE983202E233CB9965"/>
    <w:rsid w:val="00EA6BC5"/>
  </w:style>
  <w:style w:type="paragraph" w:customStyle="1" w:styleId="F0999E61209441309D458F1FC395B31E">
    <w:name w:val="F0999E61209441309D458F1FC395B31E"/>
    <w:rsid w:val="00EA6BC5"/>
  </w:style>
  <w:style w:type="paragraph" w:customStyle="1" w:styleId="DF3A00412DD34B1884CB49358B579DA8">
    <w:name w:val="DF3A00412DD34B1884CB49358B579DA8"/>
    <w:rsid w:val="00EA6BC5"/>
  </w:style>
  <w:style w:type="paragraph" w:customStyle="1" w:styleId="0C150D90EE10423FBCE6A302BB0ABA1C">
    <w:name w:val="0C150D90EE10423FBCE6A302BB0ABA1C"/>
    <w:rsid w:val="00EA6BC5"/>
  </w:style>
  <w:style w:type="paragraph" w:customStyle="1" w:styleId="8FBCA5E7E4154468845B21966C6E0BEB">
    <w:name w:val="8FBCA5E7E4154468845B21966C6E0BEB"/>
    <w:rsid w:val="00EA6BC5"/>
  </w:style>
  <w:style w:type="paragraph" w:customStyle="1" w:styleId="B9F0C47B3B4644DEB6143A0B8CEA5CD3">
    <w:name w:val="B9F0C47B3B4644DEB6143A0B8CEA5CD3"/>
    <w:rsid w:val="00EA6BC5"/>
  </w:style>
  <w:style w:type="paragraph" w:customStyle="1" w:styleId="116488939E7145CE9C81388F2FA69825">
    <w:name w:val="116488939E7145CE9C81388F2FA69825"/>
    <w:rsid w:val="00EA6BC5"/>
  </w:style>
  <w:style w:type="paragraph" w:customStyle="1" w:styleId="F6F72C7462794B99844268563F90CEAF">
    <w:name w:val="F6F72C7462794B99844268563F90CEAF"/>
    <w:rsid w:val="00EA6BC5"/>
  </w:style>
  <w:style w:type="paragraph" w:customStyle="1" w:styleId="A29EC777757847BDBE361453047CE473">
    <w:name w:val="A29EC777757847BDBE361453047CE473"/>
    <w:rsid w:val="00EA6BC5"/>
  </w:style>
  <w:style w:type="paragraph" w:customStyle="1" w:styleId="569E5C190E394653AD4F60CAF9A0D8A5">
    <w:name w:val="569E5C190E394653AD4F60CAF9A0D8A5"/>
    <w:rsid w:val="00EA6BC5"/>
  </w:style>
  <w:style w:type="paragraph" w:customStyle="1" w:styleId="B6202639DA444DECB2E2F785C6D8404A">
    <w:name w:val="B6202639DA444DECB2E2F785C6D8404A"/>
    <w:rsid w:val="00EA6BC5"/>
  </w:style>
  <w:style w:type="paragraph" w:customStyle="1" w:styleId="15E17448E0EE4F9ABDF6021ED756ADFC">
    <w:name w:val="15E17448E0EE4F9ABDF6021ED756ADFC"/>
    <w:rsid w:val="00EA6BC5"/>
  </w:style>
  <w:style w:type="paragraph" w:customStyle="1" w:styleId="52F1CD9B181E4C0FACB48D0E79E5B1BA">
    <w:name w:val="52F1CD9B181E4C0FACB48D0E79E5B1BA"/>
    <w:rsid w:val="00EA6BC5"/>
  </w:style>
  <w:style w:type="paragraph" w:customStyle="1" w:styleId="6F986851AE8A434093D68E5EA624F2C2">
    <w:name w:val="6F986851AE8A434093D68E5EA624F2C2"/>
    <w:rsid w:val="00EA6BC5"/>
  </w:style>
  <w:style w:type="paragraph" w:customStyle="1" w:styleId="9978B32DF3EA4191AA0E78D7FC0C0959">
    <w:name w:val="9978B32DF3EA4191AA0E78D7FC0C0959"/>
    <w:rsid w:val="00EA6BC5"/>
  </w:style>
  <w:style w:type="paragraph" w:customStyle="1" w:styleId="54C733D7B9AF4D4E8C068B20F47443FA">
    <w:name w:val="54C733D7B9AF4D4E8C068B20F47443FA"/>
    <w:rsid w:val="00EA6BC5"/>
  </w:style>
  <w:style w:type="paragraph" w:customStyle="1" w:styleId="8D70A336BB2347F183658007E6213C4A">
    <w:name w:val="8D70A336BB2347F183658007E6213C4A"/>
    <w:rsid w:val="00EA6BC5"/>
  </w:style>
  <w:style w:type="paragraph" w:customStyle="1" w:styleId="7B84215A57C04C558F6822863C6F04C7">
    <w:name w:val="7B84215A57C04C558F6822863C6F04C7"/>
    <w:rsid w:val="00EA6BC5"/>
  </w:style>
  <w:style w:type="paragraph" w:customStyle="1" w:styleId="28713E262FD54122A8EB261D17FE714A">
    <w:name w:val="28713E262FD54122A8EB261D17FE714A"/>
    <w:rsid w:val="00EA6BC5"/>
  </w:style>
  <w:style w:type="paragraph" w:customStyle="1" w:styleId="68C33A211D4C48AB84306979EA2C0345">
    <w:name w:val="68C33A211D4C48AB84306979EA2C0345"/>
    <w:rsid w:val="00EA6BC5"/>
  </w:style>
  <w:style w:type="paragraph" w:customStyle="1" w:styleId="A1F4E1721D3542FEA4C25E9A9C29AA1E">
    <w:name w:val="A1F4E1721D3542FEA4C25E9A9C29AA1E"/>
    <w:rsid w:val="00EA6BC5"/>
  </w:style>
  <w:style w:type="paragraph" w:customStyle="1" w:styleId="ED1ECE79286F4CE79B873C9244BC7812">
    <w:name w:val="ED1ECE79286F4CE79B873C9244BC7812"/>
    <w:rsid w:val="00EA6BC5"/>
  </w:style>
  <w:style w:type="paragraph" w:customStyle="1" w:styleId="37A4CA42FAD84E5AAF2230B985793A01">
    <w:name w:val="37A4CA42FAD84E5AAF2230B985793A01"/>
    <w:rsid w:val="00EA6BC5"/>
  </w:style>
  <w:style w:type="paragraph" w:customStyle="1" w:styleId="4C2C2CAB312A4C40BEE5B665A60BA9A2">
    <w:name w:val="4C2C2CAB312A4C40BEE5B665A60BA9A2"/>
    <w:rsid w:val="00EA6BC5"/>
  </w:style>
  <w:style w:type="paragraph" w:customStyle="1" w:styleId="9D0DEAAB29E445FF90A47EED21C757B9">
    <w:name w:val="9D0DEAAB29E445FF90A47EED21C757B9"/>
    <w:rsid w:val="00EA6BC5"/>
  </w:style>
  <w:style w:type="paragraph" w:customStyle="1" w:styleId="A39B0083CB664E3188F1A96E4F5CEB7B">
    <w:name w:val="A39B0083CB664E3188F1A96E4F5CEB7B"/>
    <w:rsid w:val="00EA6BC5"/>
  </w:style>
  <w:style w:type="paragraph" w:customStyle="1" w:styleId="D9E20296787F42DC8FB0ACA2453C9358">
    <w:name w:val="D9E20296787F42DC8FB0ACA2453C9358"/>
    <w:rsid w:val="00EA6BC5"/>
  </w:style>
  <w:style w:type="paragraph" w:customStyle="1" w:styleId="C14564ECE4F8414A9F0F65784718B11E">
    <w:name w:val="C14564ECE4F8414A9F0F65784718B11E"/>
    <w:rsid w:val="00EA6BC5"/>
  </w:style>
  <w:style w:type="paragraph" w:customStyle="1" w:styleId="3FE314E15FAE468D89D327955E5A779B">
    <w:name w:val="3FE314E15FAE468D89D327955E5A779B"/>
    <w:rsid w:val="00EA6BC5"/>
  </w:style>
  <w:style w:type="paragraph" w:customStyle="1" w:styleId="FFB4C20602084E67A5C1125F3EF83A0F">
    <w:name w:val="FFB4C20602084E67A5C1125F3EF83A0F"/>
    <w:rsid w:val="00EA6BC5"/>
  </w:style>
  <w:style w:type="paragraph" w:customStyle="1" w:styleId="93B373B9C7524CADBAAE29E14A44F3F8">
    <w:name w:val="93B373B9C7524CADBAAE29E14A44F3F8"/>
    <w:rsid w:val="00EA6BC5"/>
  </w:style>
  <w:style w:type="paragraph" w:customStyle="1" w:styleId="6640E45695A6438B9E602F1B8054C5B5">
    <w:name w:val="6640E45695A6438B9E602F1B8054C5B5"/>
    <w:rsid w:val="00EA6BC5"/>
  </w:style>
  <w:style w:type="paragraph" w:customStyle="1" w:styleId="0DB1310358FB49E08CB5531AA3E9A329">
    <w:name w:val="0DB1310358FB49E08CB5531AA3E9A329"/>
    <w:rsid w:val="00EA6BC5"/>
  </w:style>
  <w:style w:type="paragraph" w:customStyle="1" w:styleId="EA07FDE0360C43C9998349B7C0F2C859">
    <w:name w:val="EA07FDE0360C43C9998349B7C0F2C859"/>
    <w:rsid w:val="00EA6BC5"/>
  </w:style>
  <w:style w:type="paragraph" w:customStyle="1" w:styleId="200E1C3C09234DBEBDEA6C96EF8A4BFA">
    <w:name w:val="200E1C3C09234DBEBDEA6C96EF8A4BFA"/>
    <w:rsid w:val="00EA6BC5"/>
  </w:style>
  <w:style w:type="paragraph" w:customStyle="1" w:styleId="3E7C9AC4C1ED4F5094CBD7DD335B0678">
    <w:name w:val="3E7C9AC4C1ED4F5094CBD7DD335B0678"/>
    <w:rsid w:val="00EA6BC5"/>
  </w:style>
  <w:style w:type="paragraph" w:customStyle="1" w:styleId="137559CBE58440E0AEFBE1F959C8E7D8">
    <w:name w:val="137559CBE58440E0AEFBE1F959C8E7D8"/>
    <w:rsid w:val="00EA6BC5"/>
  </w:style>
  <w:style w:type="paragraph" w:customStyle="1" w:styleId="4B7B6F4172E941BD8B2F8FD702286D84">
    <w:name w:val="4B7B6F4172E941BD8B2F8FD702286D84"/>
    <w:rsid w:val="00EA6BC5"/>
  </w:style>
  <w:style w:type="paragraph" w:customStyle="1" w:styleId="7AC328610EB046AB8C5A080000E7513D">
    <w:name w:val="7AC328610EB046AB8C5A080000E7513D"/>
    <w:rsid w:val="00EA6BC5"/>
  </w:style>
  <w:style w:type="paragraph" w:customStyle="1" w:styleId="4979AF69C8BE490486FC2C08235D67EC">
    <w:name w:val="4979AF69C8BE490486FC2C08235D67EC"/>
    <w:rsid w:val="00EA6BC5"/>
  </w:style>
  <w:style w:type="paragraph" w:customStyle="1" w:styleId="8736E81F049F49DEB58B5C26AC66EBCE">
    <w:name w:val="8736E81F049F49DEB58B5C26AC66EBCE"/>
    <w:rsid w:val="00EA6BC5"/>
  </w:style>
  <w:style w:type="paragraph" w:customStyle="1" w:styleId="2A003E8CD580459DB8C354F7DD44D601">
    <w:name w:val="2A003E8CD580459DB8C354F7DD44D601"/>
    <w:rsid w:val="00EA6BC5"/>
  </w:style>
  <w:style w:type="paragraph" w:customStyle="1" w:styleId="378BB18E1AE0410796389C1851719ABE">
    <w:name w:val="378BB18E1AE0410796389C1851719ABE"/>
    <w:rsid w:val="00EA6BC5"/>
  </w:style>
  <w:style w:type="paragraph" w:customStyle="1" w:styleId="DD58E3C8A1A34F50BA777A11EFBD506C">
    <w:name w:val="DD58E3C8A1A34F50BA777A11EFBD506C"/>
    <w:rsid w:val="00EA6BC5"/>
  </w:style>
  <w:style w:type="paragraph" w:customStyle="1" w:styleId="808FA0A6F41B468C8CBAC2DA1E6EE51B">
    <w:name w:val="808FA0A6F41B468C8CBAC2DA1E6EE51B"/>
    <w:rsid w:val="00EA6BC5"/>
  </w:style>
  <w:style w:type="paragraph" w:customStyle="1" w:styleId="E5C821593221448AB3FE586A69132107">
    <w:name w:val="E5C821593221448AB3FE586A69132107"/>
    <w:rsid w:val="00EA6BC5"/>
  </w:style>
  <w:style w:type="paragraph" w:customStyle="1" w:styleId="D2C489675F3C4B18818175735DCAFB3D">
    <w:name w:val="D2C489675F3C4B18818175735DCAFB3D"/>
    <w:rsid w:val="00EA6BC5"/>
  </w:style>
  <w:style w:type="paragraph" w:customStyle="1" w:styleId="E7F59334936F4D86AD5FBA4C7CE2FF63">
    <w:name w:val="E7F59334936F4D86AD5FBA4C7CE2FF63"/>
    <w:rsid w:val="00EA6BC5"/>
  </w:style>
  <w:style w:type="paragraph" w:customStyle="1" w:styleId="88EDA713A27149638CB51D79F4E436C5">
    <w:name w:val="88EDA713A27149638CB51D79F4E436C5"/>
    <w:rsid w:val="00EA6BC5"/>
  </w:style>
  <w:style w:type="paragraph" w:customStyle="1" w:styleId="E30D57F887BD4EB7896D2161EA979645">
    <w:name w:val="E30D57F887BD4EB7896D2161EA979645"/>
    <w:rsid w:val="00EA6BC5"/>
  </w:style>
  <w:style w:type="paragraph" w:customStyle="1" w:styleId="DBB0A13EF55E4D598D8A62BFE2D7BE97">
    <w:name w:val="DBB0A13EF55E4D598D8A62BFE2D7BE97"/>
    <w:rsid w:val="00EA6BC5"/>
  </w:style>
  <w:style w:type="paragraph" w:customStyle="1" w:styleId="BEBEE48FE58D43ACA3E00405CFDD5A4F">
    <w:name w:val="BEBEE48FE58D43ACA3E00405CFDD5A4F"/>
    <w:rsid w:val="00EA6BC5"/>
  </w:style>
  <w:style w:type="paragraph" w:customStyle="1" w:styleId="9FF1982A14084CC59FA9C605A1DD8175">
    <w:name w:val="9FF1982A14084CC59FA9C605A1DD8175"/>
    <w:rsid w:val="00EA6BC5"/>
  </w:style>
  <w:style w:type="paragraph" w:customStyle="1" w:styleId="EC37E63388734FF9BADEAC0BBB457C8B">
    <w:name w:val="EC37E63388734FF9BADEAC0BBB457C8B"/>
    <w:rsid w:val="00EA6BC5"/>
  </w:style>
  <w:style w:type="paragraph" w:customStyle="1" w:styleId="38B223998649410DBE662842FDADB92C">
    <w:name w:val="38B223998649410DBE662842FDADB92C"/>
    <w:rsid w:val="00EA6BC5"/>
  </w:style>
  <w:style w:type="paragraph" w:customStyle="1" w:styleId="57541A6F5EA74B2089D7D554EA981E1D">
    <w:name w:val="57541A6F5EA74B2089D7D554EA981E1D"/>
    <w:rsid w:val="00EA6BC5"/>
  </w:style>
  <w:style w:type="paragraph" w:customStyle="1" w:styleId="26165588EFC4466FAF76677A8768A858">
    <w:name w:val="26165588EFC4466FAF76677A8768A858"/>
    <w:rsid w:val="00EA6BC5"/>
  </w:style>
  <w:style w:type="paragraph" w:customStyle="1" w:styleId="ABE80ABE73194222ACF645A217EB80E7">
    <w:name w:val="ABE80ABE73194222ACF645A217EB80E7"/>
    <w:rsid w:val="00EA6BC5"/>
  </w:style>
  <w:style w:type="paragraph" w:customStyle="1" w:styleId="55EDC16BB6124F8A9D41E8DA5B5C20E8">
    <w:name w:val="55EDC16BB6124F8A9D41E8DA5B5C20E8"/>
    <w:rsid w:val="00EA6BC5"/>
  </w:style>
  <w:style w:type="paragraph" w:customStyle="1" w:styleId="4375EAC987164135AD7012E4DC3D027D">
    <w:name w:val="4375EAC987164135AD7012E4DC3D027D"/>
    <w:rsid w:val="00EA6BC5"/>
  </w:style>
  <w:style w:type="paragraph" w:customStyle="1" w:styleId="59515A96AE68497DA36D381CC2D2AF87">
    <w:name w:val="59515A96AE68497DA36D381CC2D2AF87"/>
    <w:rsid w:val="00EA6BC5"/>
  </w:style>
  <w:style w:type="paragraph" w:customStyle="1" w:styleId="5034BF006DB9439EA4AD3E21322E9EC3">
    <w:name w:val="5034BF006DB9439EA4AD3E21322E9EC3"/>
    <w:rsid w:val="00EA6BC5"/>
  </w:style>
  <w:style w:type="paragraph" w:customStyle="1" w:styleId="BAF182BD21114719AD8D073A0BC9ECC6">
    <w:name w:val="BAF182BD21114719AD8D073A0BC9ECC6"/>
    <w:rsid w:val="00EA6BC5"/>
  </w:style>
  <w:style w:type="paragraph" w:customStyle="1" w:styleId="1E1D653BDD1445759EA4778C3E2DDFF7">
    <w:name w:val="1E1D653BDD1445759EA4778C3E2DDFF7"/>
    <w:rsid w:val="00EA6BC5"/>
  </w:style>
  <w:style w:type="paragraph" w:customStyle="1" w:styleId="1CE54603B9D549DEA06A992C6F1212B6">
    <w:name w:val="1CE54603B9D549DEA06A992C6F1212B6"/>
    <w:rsid w:val="00EA6BC5"/>
  </w:style>
  <w:style w:type="paragraph" w:customStyle="1" w:styleId="AE164116235F4FFE8D1354F9288ADB58">
    <w:name w:val="AE164116235F4FFE8D1354F9288ADB58"/>
    <w:rsid w:val="00EA6BC5"/>
  </w:style>
  <w:style w:type="paragraph" w:customStyle="1" w:styleId="DCA2D628A99A470884083B1A91BFB888">
    <w:name w:val="DCA2D628A99A470884083B1A91BFB888"/>
    <w:rsid w:val="00EA6BC5"/>
  </w:style>
  <w:style w:type="paragraph" w:customStyle="1" w:styleId="4C69DAD93AEA41C98B0C8B07C67314DF">
    <w:name w:val="4C69DAD93AEA41C98B0C8B07C67314DF"/>
    <w:rsid w:val="00EA6BC5"/>
  </w:style>
  <w:style w:type="paragraph" w:customStyle="1" w:styleId="ED62B0BF2733447DB5A95621F496D43C">
    <w:name w:val="ED62B0BF2733447DB5A95621F496D43C"/>
    <w:rsid w:val="00EA6BC5"/>
  </w:style>
  <w:style w:type="paragraph" w:customStyle="1" w:styleId="615564C3119047B9A8E80FD3B45E7B07">
    <w:name w:val="615564C3119047B9A8E80FD3B45E7B07"/>
    <w:rsid w:val="00EA6BC5"/>
  </w:style>
  <w:style w:type="paragraph" w:customStyle="1" w:styleId="A03AFDBF5E554520A5F8E96D6829727D">
    <w:name w:val="A03AFDBF5E554520A5F8E96D6829727D"/>
    <w:rsid w:val="00EA6BC5"/>
  </w:style>
  <w:style w:type="paragraph" w:customStyle="1" w:styleId="95AFAE58B4F54DEA99F5BF716B513FE8">
    <w:name w:val="95AFAE58B4F54DEA99F5BF716B513FE8"/>
    <w:rsid w:val="00EA6BC5"/>
  </w:style>
  <w:style w:type="paragraph" w:customStyle="1" w:styleId="BF1FE2B470F94EFFA9BCCB800F6A4247">
    <w:name w:val="BF1FE2B470F94EFFA9BCCB800F6A4247"/>
    <w:rsid w:val="00EA6BC5"/>
  </w:style>
  <w:style w:type="paragraph" w:customStyle="1" w:styleId="FA04983B99414E0E96E6C24F6AC3DE33">
    <w:name w:val="FA04983B99414E0E96E6C24F6AC3DE33"/>
    <w:rsid w:val="00EA6BC5"/>
  </w:style>
  <w:style w:type="paragraph" w:customStyle="1" w:styleId="2516863E4E164E00B11B90219EF4584D">
    <w:name w:val="2516863E4E164E00B11B90219EF4584D"/>
    <w:rsid w:val="00EA6BC5"/>
  </w:style>
  <w:style w:type="paragraph" w:customStyle="1" w:styleId="84E5D8578B13470E8974BDF490044E0D">
    <w:name w:val="84E5D8578B13470E8974BDF490044E0D"/>
    <w:rsid w:val="00EA6BC5"/>
  </w:style>
  <w:style w:type="paragraph" w:customStyle="1" w:styleId="23BD31D3E42141719364DE70EEE9A6B9">
    <w:name w:val="23BD31D3E42141719364DE70EEE9A6B9"/>
    <w:rsid w:val="00EA6BC5"/>
  </w:style>
  <w:style w:type="paragraph" w:customStyle="1" w:styleId="358E6E7421644A64A7316686001C9D08">
    <w:name w:val="358E6E7421644A64A7316686001C9D08"/>
    <w:rsid w:val="00EA6BC5"/>
  </w:style>
  <w:style w:type="paragraph" w:customStyle="1" w:styleId="9DF07B7C33B5491EB58CC5E3A274A92B">
    <w:name w:val="9DF07B7C33B5491EB58CC5E3A274A92B"/>
    <w:rsid w:val="00EA6BC5"/>
  </w:style>
  <w:style w:type="paragraph" w:customStyle="1" w:styleId="F5B7FFA363994EE781D963467DE45CE2">
    <w:name w:val="F5B7FFA363994EE781D963467DE45CE2"/>
    <w:rsid w:val="00EA6BC5"/>
  </w:style>
  <w:style w:type="paragraph" w:customStyle="1" w:styleId="118067F768EE4F669F002870C9F9947C">
    <w:name w:val="118067F768EE4F669F002870C9F9947C"/>
    <w:rsid w:val="00EA6BC5"/>
  </w:style>
  <w:style w:type="paragraph" w:customStyle="1" w:styleId="21C4C8571DE84D03B2F4319EFB0AF50E">
    <w:name w:val="21C4C8571DE84D03B2F4319EFB0AF50E"/>
    <w:rsid w:val="00EA6BC5"/>
  </w:style>
  <w:style w:type="paragraph" w:customStyle="1" w:styleId="D1B2F225D0B44ADEAD7B009CC4C2CD05">
    <w:name w:val="D1B2F225D0B44ADEAD7B009CC4C2CD05"/>
    <w:rsid w:val="00EA6BC5"/>
  </w:style>
  <w:style w:type="paragraph" w:customStyle="1" w:styleId="9FEB2B7D1BAB484ABB47DB7A6BBD5F29">
    <w:name w:val="9FEB2B7D1BAB484ABB47DB7A6BBD5F29"/>
    <w:rsid w:val="00EA6BC5"/>
  </w:style>
  <w:style w:type="paragraph" w:customStyle="1" w:styleId="4E102B45A2B6492C9664CCCCFD11D517">
    <w:name w:val="4E102B45A2B6492C9664CCCCFD11D517"/>
    <w:rsid w:val="00EA6BC5"/>
  </w:style>
  <w:style w:type="paragraph" w:customStyle="1" w:styleId="86E15947DA484FC8BC1FDAC1101D196A">
    <w:name w:val="86E15947DA484FC8BC1FDAC1101D196A"/>
    <w:rsid w:val="00EA6BC5"/>
  </w:style>
  <w:style w:type="paragraph" w:customStyle="1" w:styleId="E062C11A134C4B7A96BFF077D55F53A0">
    <w:name w:val="E062C11A134C4B7A96BFF077D55F53A0"/>
    <w:rsid w:val="00EA6BC5"/>
  </w:style>
  <w:style w:type="paragraph" w:customStyle="1" w:styleId="B4BE2DFF82CB454FB75A8CAEFB77053F">
    <w:name w:val="B4BE2DFF82CB454FB75A8CAEFB77053F"/>
    <w:rsid w:val="00EA6BC5"/>
  </w:style>
  <w:style w:type="paragraph" w:customStyle="1" w:styleId="EE5A86925E0742168BDE9E4F69B948C4">
    <w:name w:val="EE5A86925E0742168BDE9E4F69B948C4"/>
    <w:rsid w:val="00EA6BC5"/>
  </w:style>
  <w:style w:type="paragraph" w:customStyle="1" w:styleId="9A2B10EB78224B4CB23A6427C4D4A53B">
    <w:name w:val="9A2B10EB78224B4CB23A6427C4D4A53B"/>
    <w:rsid w:val="00EA6BC5"/>
  </w:style>
  <w:style w:type="paragraph" w:customStyle="1" w:styleId="39665CB1B6204C218261ABB090EF40FB">
    <w:name w:val="39665CB1B6204C218261ABB090EF40FB"/>
    <w:rsid w:val="00EA6BC5"/>
  </w:style>
  <w:style w:type="paragraph" w:customStyle="1" w:styleId="82E63E85468F4651A4E4A3CEF91D4C00">
    <w:name w:val="82E63E85468F4651A4E4A3CEF91D4C00"/>
    <w:rsid w:val="00EA6BC5"/>
  </w:style>
  <w:style w:type="paragraph" w:customStyle="1" w:styleId="01C229131491402589D4324CAA56D89D">
    <w:name w:val="01C229131491402589D4324CAA56D89D"/>
    <w:rsid w:val="00EA6BC5"/>
  </w:style>
  <w:style w:type="paragraph" w:customStyle="1" w:styleId="7F2217BAD6394818A5AF947335227DEA">
    <w:name w:val="7F2217BAD6394818A5AF947335227DEA"/>
    <w:rsid w:val="00EA6BC5"/>
  </w:style>
  <w:style w:type="paragraph" w:customStyle="1" w:styleId="C20234B39A00482F97A9B57FD1738BAB">
    <w:name w:val="C20234B39A00482F97A9B57FD1738BAB"/>
    <w:rsid w:val="00EA6BC5"/>
  </w:style>
  <w:style w:type="paragraph" w:customStyle="1" w:styleId="C65FAA57EDAE49709DFA95C6032B93AA">
    <w:name w:val="C65FAA57EDAE49709DFA95C6032B93AA"/>
    <w:rsid w:val="00EA6BC5"/>
  </w:style>
  <w:style w:type="paragraph" w:customStyle="1" w:styleId="1F8D063449944267A428F8FB2BA2FAE8">
    <w:name w:val="1F8D063449944267A428F8FB2BA2FAE8"/>
    <w:rsid w:val="00EA6BC5"/>
  </w:style>
  <w:style w:type="paragraph" w:customStyle="1" w:styleId="BF48A2128A7E4800A2FDB6E080C0339A">
    <w:name w:val="BF48A2128A7E4800A2FDB6E080C0339A"/>
    <w:rsid w:val="00EA6BC5"/>
  </w:style>
  <w:style w:type="paragraph" w:customStyle="1" w:styleId="2154E818F2684E6F8BA7275A7E3D8C3B">
    <w:name w:val="2154E818F2684E6F8BA7275A7E3D8C3B"/>
    <w:rsid w:val="00EA6BC5"/>
  </w:style>
  <w:style w:type="paragraph" w:customStyle="1" w:styleId="2BD4499D8E3942C9B6522C1C7E20B625">
    <w:name w:val="2BD4499D8E3942C9B6522C1C7E20B625"/>
    <w:rsid w:val="00EA6BC5"/>
  </w:style>
  <w:style w:type="paragraph" w:customStyle="1" w:styleId="30099200AB3444CCAAE1E5AAE67177BF">
    <w:name w:val="30099200AB3444CCAAE1E5AAE67177BF"/>
    <w:rsid w:val="00EA6BC5"/>
  </w:style>
  <w:style w:type="paragraph" w:customStyle="1" w:styleId="3368A54252BE48E6BCBFAF4AA343E7FC">
    <w:name w:val="3368A54252BE48E6BCBFAF4AA343E7FC"/>
    <w:rsid w:val="00EA6BC5"/>
  </w:style>
  <w:style w:type="paragraph" w:customStyle="1" w:styleId="98C637348DD347F89FFC25B2921BC68D">
    <w:name w:val="98C637348DD347F89FFC25B2921BC68D"/>
    <w:rsid w:val="00EA6BC5"/>
  </w:style>
  <w:style w:type="paragraph" w:customStyle="1" w:styleId="041DD39D956E485A83C1CF1DE47CD5D3">
    <w:name w:val="041DD39D956E485A83C1CF1DE47CD5D3"/>
    <w:rsid w:val="00EA6BC5"/>
  </w:style>
  <w:style w:type="paragraph" w:customStyle="1" w:styleId="8D8A2A6760C7441E97EC6E7E673AEA6E">
    <w:name w:val="8D8A2A6760C7441E97EC6E7E673AEA6E"/>
    <w:rsid w:val="00EA6BC5"/>
  </w:style>
  <w:style w:type="paragraph" w:customStyle="1" w:styleId="1C320A216DAE43F480D255E7AB5F60E7">
    <w:name w:val="1C320A216DAE43F480D255E7AB5F60E7"/>
    <w:rsid w:val="00EA6BC5"/>
  </w:style>
  <w:style w:type="paragraph" w:customStyle="1" w:styleId="E17197510ED84E489AEAEBE6271F27D6">
    <w:name w:val="E17197510ED84E489AEAEBE6271F27D6"/>
    <w:rsid w:val="00EA6BC5"/>
  </w:style>
  <w:style w:type="paragraph" w:customStyle="1" w:styleId="D013F6F60D9B4FB3AE824344B0F7B2CA">
    <w:name w:val="D013F6F60D9B4FB3AE824344B0F7B2CA"/>
    <w:rsid w:val="00EA6BC5"/>
  </w:style>
  <w:style w:type="paragraph" w:customStyle="1" w:styleId="D5DAE359220C4D0A9DACEED4FEFF54BA">
    <w:name w:val="D5DAE359220C4D0A9DACEED4FEFF54BA"/>
    <w:rsid w:val="00EA6BC5"/>
  </w:style>
  <w:style w:type="paragraph" w:customStyle="1" w:styleId="BBF771A28F9346EDA90AFED2244BFDD1">
    <w:name w:val="BBF771A28F9346EDA90AFED2244BFDD1"/>
    <w:rsid w:val="00EA6BC5"/>
  </w:style>
  <w:style w:type="paragraph" w:customStyle="1" w:styleId="1EC4EDB1C47B469A83F998E2B812420E">
    <w:name w:val="1EC4EDB1C47B469A83F998E2B812420E"/>
    <w:rsid w:val="00EA6BC5"/>
  </w:style>
  <w:style w:type="paragraph" w:customStyle="1" w:styleId="2BC90E3C381149A48609D8AE2BA62EE1">
    <w:name w:val="2BC90E3C381149A48609D8AE2BA62EE1"/>
    <w:rsid w:val="00EA6BC5"/>
  </w:style>
  <w:style w:type="paragraph" w:customStyle="1" w:styleId="135AE8F56DC14297BE7DDAA6470A55CB">
    <w:name w:val="135AE8F56DC14297BE7DDAA6470A55CB"/>
    <w:rsid w:val="00EA6BC5"/>
  </w:style>
  <w:style w:type="paragraph" w:customStyle="1" w:styleId="32245FECFD624D9196AB4C767A78CD9E">
    <w:name w:val="32245FECFD624D9196AB4C767A78CD9E"/>
    <w:rsid w:val="00EA6BC5"/>
  </w:style>
  <w:style w:type="paragraph" w:customStyle="1" w:styleId="D1FE0F6E2EAC47AAB53CE6E80356CA92">
    <w:name w:val="D1FE0F6E2EAC47AAB53CE6E80356CA92"/>
    <w:rsid w:val="00EA6BC5"/>
  </w:style>
  <w:style w:type="paragraph" w:customStyle="1" w:styleId="358F79F7236C4D948424DB451B14435C">
    <w:name w:val="358F79F7236C4D948424DB451B14435C"/>
    <w:rsid w:val="00EA6BC5"/>
  </w:style>
  <w:style w:type="paragraph" w:customStyle="1" w:styleId="D0830F432B3C4A248DBAC6C197EECCF6">
    <w:name w:val="D0830F432B3C4A248DBAC6C197EECCF6"/>
    <w:rsid w:val="00EA6BC5"/>
  </w:style>
  <w:style w:type="paragraph" w:customStyle="1" w:styleId="2A7C31935603448385D05A6CB0B01635">
    <w:name w:val="2A7C31935603448385D05A6CB0B01635"/>
    <w:rsid w:val="00EA6BC5"/>
  </w:style>
  <w:style w:type="paragraph" w:customStyle="1" w:styleId="26E481C62AB04C79ABDF64566D7CE0AA">
    <w:name w:val="26E481C62AB04C79ABDF64566D7CE0AA"/>
    <w:rsid w:val="00EA6BC5"/>
  </w:style>
  <w:style w:type="paragraph" w:customStyle="1" w:styleId="63FDF14D8F73423487AFD45D498E6CA5">
    <w:name w:val="63FDF14D8F73423487AFD45D498E6CA5"/>
    <w:rsid w:val="00EA6BC5"/>
  </w:style>
  <w:style w:type="paragraph" w:customStyle="1" w:styleId="A83D7F557D8948B18A36DDCFEA68BF54">
    <w:name w:val="A83D7F557D8948B18A36DDCFEA68BF54"/>
    <w:rsid w:val="00EA6BC5"/>
  </w:style>
  <w:style w:type="paragraph" w:customStyle="1" w:styleId="3679DA161EBC4AD295BAE80874E1DD38">
    <w:name w:val="3679DA161EBC4AD295BAE80874E1DD38"/>
    <w:rsid w:val="00EA6BC5"/>
  </w:style>
  <w:style w:type="paragraph" w:customStyle="1" w:styleId="DAD4E6D4525244A0805A50004C097746">
    <w:name w:val="DAD4E6D4525244A0805A50004C097746"/>
    <w:rsid w:val="00EA6BC5"/>
  </w:style>
  <w:style w:type="paragraph" w:customStyle="1" w:styleId="C7FB26F96ACE488C9444DD96F0D79C9E">
    <w:name w:val="C7FB26F96ACE488C9444DD96F0D79C9E"/>
    <w:rsid w:val="00EA6BC5"/>
  </w:style>
  <w:style w:type="paragraph" w:customStyle="1" w:styleId="0793F669474E406780C377D9296969B6">
    <w:name w:val="0793F669474E406780C377D9296969B6"/>
    <w:rsid w:val="00EA6BC5"/>
  </w:style>
  <w:style w:type="paragraph" w:customStyle="1" w:styleId="B016C056A56F4006B461B0F8BFD73772">
    <w:name w:val="B016C056A56F4006B461B0F8BFD73772"/>
    <w:rsid w:val="00EA6BC5"/>
  </w:style>
  <w:style w:type="paragraph" w:customStyle="1" w:styleId="854B334842D0441F92487B942C3D7D3F">
    <w:name w:val="854B334842D0441F92487B942C3D7D3F"/>
    <w:rsid w:val="00EA6BC5"/>
  </w:style>
  <w:style w:type="paragraph" w:customStyle="1" w:styleId="17027222FC2B44ABAAF9A76FCCC48050">
    <w:name w:val="17027222FC2B44ABAAF9A76FCCC48050"/>
    <w:rsid w:val="00EA6BC5"/>
  </w:style>
  <w:style w:type="paragraph" w:customStyle="1" w:styleId="B3A232919A31427BAC2BBD0C08D20999">
    <w:name w:val="B3A232919A31427BAC2BBD0C08D20999"/>
    <w:rsid w:val="00EA6BC5"/>
  </w:style>
  <w:style w:type="paragraph" w:customStyle="1" w:styleId="BD19117D32B64750BC899651535FCAA8">
    <w:name w:val="BD19117D32B64750BC899651535FCAA8"/>
    <w:rsid w:val="00EA6BC5"/>
  </w:style>
  <w:style w:type="paragraph" w:customStyle="1" w:styleId="EDF008B76C8B42B2AEABA6855FF0E901">
    <w:name w:val="EDF008B76C8B42B2AEABA6855FF0E901"/>
    <w:rsid w:val="00EA6BC5"/>
  </w:style>
  <w:style w:type="paragraph" w:customStyle="1" w:styleId="141353AD251B472C803F2CBC79CBCCEE">
    <w:name w:val="141353AD251B472C803F2CBC79CBCCEE"/>
    <w:rsid w:val="00EA6BC5"/>
  </w:style>
  <w:style w:type="paragraph" w:customStyle="1" w:styleId="DDDCF19392B8407DA4C7241315B59E4C">
    <w:name w:val="DDDCF19392B8407DA4C7241315B59E4C"/>
    <w:rsid w:val="00EA6BC5"/>
  </w:style>
  <w:style w:type="paragraph" w:customStyle="1" w:styleId="E5F6D545A98343C3BC74204C31507EEA">
    <w:name w:val="E5F6D545A98343C3BC74204C31507EEA"/>
    <w:rsid w:val="00EA6BC5"/>
  </w:style>
  <w:style w:type="paragraph" w:customStyle="1" w:styleId="A21564FEE17A4433AD2FF59FCA0C4899">
    <w:name w:val="A21564FEE17A4433AD2FF59FCA0C4899"/>
    <w:rsid w:val="00EA6BC5"/>
  </w:style>
  <w:style w:type="paragraph" w:customStyle="1" w:styleId="52DBFF18CACE498AA34A5B3ACF1E852E">
    <w:name w:val="52DBFF18CACE498AA34A5B3ACF1E852E"/>
    <w:rsid w:val="00EA6BC5"/>
  </w:style>
  <w:style w:type="paragraph" w:customStyle="1" w:styleId="2EFBA9495A0A421283CC249B44349B9F">
    <w:name w:val="2EFBA9495A0A421283CC249B44349B9F"/>
    <w:rsid w:val="00EA6BC5"/>
  </w:style>
  <w:style w:type="paragraph" w:customStyle="1" w:styleId="84C03EEF90E24B0A9A91DF739B7BC7C6">
    <w:name w:val="84C03EEF90E24B0A9A91DF739B7BC7C6"/>
    <w:rsid w:val="00EA6BC5"/>
  </w:style>
  <w:style w:type="paragraph" w:customStyle="1" w:styleId="C6DA28E71DC84F9CB7DEF7DDD2590AF7">
    <w:name w:val="C6DA28E71DC84F9CB7DEF7DDD2590AF7"/>
    <w:rsid w:val="00EA6BC5"/>
  </w:style>
  <w:style w:type="paragraph" w:customStyle="1" w:styleId="28D95070696A4A81A7476D1FCE69E482">
    <w:name w:val="28D95070696A4A81A7476D1FCE69E482"/>
    <w:rsid w:val="00EA6BC5"/>
  </w:style>
  <w:style w:type="paragraph" w:customStyle="1" w:styleId="4D10C6EA4B73415B8F404D3D7CCAB88A">
    <w:name w:val="4D10C6EA4B73415B8F404D3D7CCAB88A"/>
    <w:rsid w:val="00EA6BC5"/>
  </w:style>
  <w:style w:type="paragraph" w:customStyle="1" w:styleId="C2FB2D713812418BAC920DED338ECE4A">
    <w:name w:val="C2FB2D713812418BAC920DED338ECE4A"/>
    <w:rsid w:val="00EA6BC5"/>
  </w:style>
  <w:style w:type="paragraph" w:customStyle="1" w:styleId="F26E9F134195413884D23C259F6EFF54">
    <w:name w:val="F26E9F134195413884D23C259F6EFF54"/>
    <w:rsid w:val="00EA6BC5"/>
  </w:style>
  <w:style w:type="paragraph" w:customStyle="1" w:styleId="3F71E66978E645D299B91533D5F11A36">
    <w:name w:val="3F71E66978E645D299B91533D5F11A36"/>
    <w:rsid w:val="00EA6BC5"/>
  </w:style>
  <w:style w:type="paragraph" w:customStyle="1" w:styleId="E05F3A31DF094A46BA29CA6B8FDC6916">
    <w:name w:val="E05F3A31DF094A46BA29CA6B8FDC6916"/>
    <w:rsid w:val="00EA6BC5"/>
  </w:style>
  <w:style w:type="paragraph" w:customStyle="1" w:styleId="FA2DC6EFF90B40A7BBCC2D77D94564C6">
    <w:name w:val="FA2DC6EFF90B40A7BBCC2D77D94564C6"/>
    <w:rsid w:val="00EA6BC5"/>
  </w:style>
  <w:style w:type="paragraph" w:customStyle="1" w:styleId="F791473BB75F43F1835E5B2CF78F07D3">
    <w:name w:val="F791473BB75F43F1835E5B2CF78F07D3"/>
    <w:rsid w:val="00EA6BC5"/>
  </w:style>
  <w:style w:type="paragraph" w:customStyle="1" w:styleId="FEE0EF29578F46BA870A06FBBCDD698B">
    <w:name w:val="FEE0EF29578F46BA870A06FBBCDD698B"/>
    <w:rsid w:val="00EA6BC5"/>
  </w:style>
  <w:style w:type="paragraph" w:customStyle="1" w:styleId="5E10B33ABB264CAA95FC2A976CB34DEC">
    <w:name w:val="5E10B33ABB264CAA95FC2A976CB34DEC"/>
    <w:rsid w:val="00EA6BC5"/>
  </w:style>
  <w:style w:type="paragraph" w:customStyle="1" w:styleId="2C38FD5621734A22A030042156903DF5">
    <w:name w:val="2C38FD5621734A22A030042156903DF5"/>
    <w:rsid w:val="00EA6BC5"/>
  </w:style>
  <w:style w:type="paragraph" w:customStyle="1" w:styleId="8F79E335F9A84D82AEE792DD7480F752">
    <w:name w:val="8F79E335F9A84D82AEE792DD7480F752"/>
    <w:rsid w:val="00EA6BC5"/>
  </w:style>
  <w:style w:type="paragraph" w:customStyle="1" w:styleId="A2F152B4E2374D73B193FE068CF534A5">
    <w:name w:val="A2F152B4E2374D73B193FE068CF534A5"/>
    <w:rsid w:val="00EA6BC5"/>
  </w:style>
  <w:style w:type="paragraph" w:customStyle="1" w:styleId="23E2DAAC880741AC9819B7C891C1F28F">
    <w:name w:val="23E2DAAC880741AC9819B7C891C1F28F"/>
    <w:rsid w:val="00EA6BC5"/>
  </w:style>
  <w:style w:type="paragraph" w:customStyle="1" w:styleId="43BFB9F781B841A096F1D2C07F4D793D">
    <w:name w:val="43BFB9F781B841A096F1D2C07F4D793D"/>
    <w:rsid w:val="00EA6BC5"/>
  </w:style>
  <w:style w:type="paragraph" w:customStyle="1" w:styleId="5B6DCA1F95464126AD44AED421D2B4DB">
    <w:name w:val="5B6DCA1F95464126AD44AED421D2B4DB"/>
    <w:rsid w:val="00EA6BC5"/>
  </w:style>
  <w:style w:type="paragraph" w:customStyle="1" w:styleId="A2698441F5E244F9A8666AD08AE756C2">
    <w:name w:val="A2698441F5E244F9A8666AD08AE756C2"/>
    <w:rsid w:val="00EA6BC5"/>
  </w:style>
  <w:style w:type="paragraph" w:customStyle="1" w:styleId="E97300CEBD70402C93E6E1172C3E37DE">
    <w:name w:val="E97300CEBD70402C93E6E1172C3E37DE"/>
    <w:rsid w:val="00EA6BC5"/>
  </w:style>
  <w:style w:type="paragraph" w:customStyle="1" w:styleId="24FEB84C8A4E4046B80927FD61965FE8">
    <w:name w:val="24FEB84C8A4E4046B80927FD61965FE8"/>
    <w:rsid w:val="00EA6BC5"/>
  </w:style>
  <w:style w:type="paragraph" w:customStyle="1" w:styleId="CBCBD702225747F5B6F25B7DD9A97186">
    <w:name w:val="CBCBD702225747F5B6F25B7DD9A97186"/>
    <w:rsid w:val="00EA6BC5"/>
  </w:style>
  <w:style w:type="paragraph" w:customStyle="1" w:styleId="D5E0601CF73041B5A2368E3EFAFD1E19">
    <w:name w:val="D5E0601CF73041B5A2368E3EFAFD1E19"/>
    <w:rsid w:val="00EA6BC5"/>
  </w:style>
  <w:style w:type="paragraph" w:customStyle="1" w:styleId="D4DE6FBAFCDF4DF995ED9E4956B1ECB1">
    <w:name w:val="D4DE6FBAFCDF4DF995ED9E4956B1ECB1"/>
    <w:rsid w:val="00EA6BC5"/>
  </w:style>
  <w:style w:type="paragraph" w:customStyle="1" w:styleId="CD7DBFBA68AF45C0AD841EB6DEF3DA97">
    <w:name w:val="CD7DBFBA68AF45C0AD841EB6DEF3DA97"/>
    <w:rsid w:val="00EA6BC5"/>
  </w:style>
  <w:style w:type="paragraph" w:customStyle="1" w:styleId="EE385A81C537489E8D49D7A90041BD9D">
    <w:name w:val="EE385A81C537489E8D49D7A90041BD9D"/>
    <w:rsid w:val="00EA6BC5"/>
  </w:style>
  <w:style w:type="paragraph" w:customStyle="1" w:styleId="F30CE71D6E3B413CA56E0A24A123FD08">
    <w:name w:val="F30CE71D6E3B413CA56E0A24A123FD08"/>
    <w:rsid w:val="00EA6BC5"/>
  </w:style>
  <w:style w:type="paragraph" w:customStyle="1" w:styleId="D10B334D7F7F4683B47C3CB2632CB711">
    <w:name w:val="D10B334D7F7F4683B47C3CB2632CB711"/>
    <w:rsid w:val="00EA6BC5"/>
  </w:style>
  <w:style w:type="paragraph" w:customStyle="1" w:styleId="2FAF1EC291AE4F26B4980BA684B4C6D9">
    <w:name w:val="2FAF1EC291AE4F26B4980BA684B4C6D9"/>
    <w:rsid w:val="00EA6BC5"/>
  </w:style>
  <w:style w:type="paragraph" w:customStyle="1" w:styleId="DE35E6BED2DB4A589A855964EC742878">
    <w:name w:val="DE35E6BED2DB4A589A855964EC742878"/>
    <w:rsid w:val="00EA6BC5"/>
  </w:style>
  <w:style w:type="paragraph" w:customStyle="1" w:styleId="D460D3501D6C4FA2BE994492CB46AE73">
    <w:name w:val="D460D3501D6C4FA2BE994492CB46AE73"/>
    <w:rsid w:val="00EA6BC5"/>
  </w:style>
  <w:style w:type="paragraph" w:customStyle="1" w:styleId="424477C57FC24C988B8F567D07872E06">
    <w:name w:val="424477C57FC24C988B8F567D07872E06"/>
    <w:rsid w:val="00EA6BC5"/>
  </w:style>
  <w:style w:type="paragraph" w:customStyle="1" w:styleId="35A9C1540957425A8D351A40CCDEE16E">
    <w:name w:val="35A9C1540957425A8D351A40CCDEE16E"/>
    <w:rsid w:val="00EA6BC5"/>
  </w:style>
  <w:style w:type="paragraph" w:customStyle="1" w:styleId="0CFECCC314C949E6AE1213BB601B5218">
    <w:name w:val="0CFECCC314C949E6AE1213BB601B5218"/>
    <w:rsid w:val="00EA6BC5"/>
  </w:style>
  <w:style w:type="paragraph" w:customStyle="1" w:styleId="A93D5BE2EFA0468F8F48201CEB1A0470">
    <w:name w:val="A93D5BE2EFA0468F8F48201CEB1A0470"/>
    <w:rsid w:val="00EA6BC5"/>
  </w:style>
  <w:style w:type="paragraph" w:customStyle="1" w:styleId="81084E353F9A4FE9A38B6543FA2CC3D1">
    <w:name w:val="81084E353F9A4FE9A38B6543FA2CC3D1"/>
    <w:rsid w:val="00EA6BC5"/>
  </w:style>
  <w:style w:type="paragraph" w:customStyle="1" w:styleId="A62F9361D8874D95AEF1D6B2A2171D3E">
    <w:name w:val="A62F9361D8874D95AEF1D6B2A2171D3E"/>
    <w:rsid w:val="00EA6BC5"/>
  </w:style>
  <w:style w:type="paragraph" w:customStyle="1" w:styleId="2897153234024C68832DD2CD7D8A9579">
    <w:name w:val="2897153234024C68832DD2CD7D8A9579"/>
    <w:rsid w:val="00EA6BC5"/>
  </w:style>
  <w:style w:type="paragraph" w:customStyle="1" w:styleId="7C0D0EAECC304A35AF0E175EA671E38F">
    <w:name w:val="7C0D0EAECC304A35AF0E175EA671E38F"/>
    <w:rsid w:val="00EA6BC5"/>
  </w:style>
  <w:style w:type="paragraph" w:customStyle="1" w:styleId="7F7E3B9589B242FD8D32982888119245">
    <w:name w:val="7F7E3B9589B242FD8D32982888119245"/>
    <w:rsid w:val="00EA6BC5"/>
  </w:style>
  <w:style w:type="paragraph" w:customStyle="1" w:styleId="26F312A703004EE0BDF1F061DA049783">
    <w:name w:val="26F312A703004EE0BDF1F061DA049783"/>
    <w:rsid w:val="00EA6BC5"/>
  </w:style>
  <w:style w:type="paragraph" w:customStyle="1" w:styleId="A0BB21331B854824A49A1D18DB26A6AB">
    <w:name w:val="A0BB21331B854824A49A1D18DB26A6AB"/>
    <w:rsid w:val="00EA6BC5"/>
  </w:style>
  <w:style w:type="paragraph" w:customStyle="1" w:styleId="B5CA2407C0C34575B92EAF062E20A098">
    <w:name w:val="B5CA2407C0C34575B92EAF062E20A098"/>
    <w:rsid w:val="00EA6BC5"/>
  </w:style>
  <w:style w:type="paragraph" w:customStyle="1" w:styleId="F07AFE5520FE4DB389351E276A751A5D">
    <w:name w:val="F07AFE5520FE4DB389351E276A751A5D"/>
    <w:rsid w:val="00EA6BC5"/>
  </w:style>
  <w:style w:type="paragraph" w:customStyle="1" w:styleId="FA2D024A38D747859F36328CB00086CE">
    <w:name w:val="FA2D024A38D747859F36328CB00086CE"/>
    <w:rsid w:val="00EA6BC5"/>
  </w:style>
  <w:style w:type="paragraph" w:customStyle="1" w:styleId="CC900FBB92984E7E99AC76CB9A892A85">
    <w:name w:val="CC900FBB92984E7E99AC76CB9A892A85"/>
    <w:rsid w:val="00EA6BC5"/>
  </w:style>
  <w:style w:type="paragraph" w:customStyle="1" w:styleId="8E3AF8983A6D4CF0888349BFBE5F5AC0">
    <w:name w:val="8E3AF8983A6D4CF0888349BFBE5F5AC0"/>
    <w:rsid w:val="00EA6BC5"/>
  </w:style>
  <w:style w:type="paragraph" w:customStyle="1" w:styleId="BF0206F1AC514A2D9BA730B8FE1E9E46">
    <w:name w:val="BF0206F1AC514A2D9BA730B8FE1E9E46"/>
    <w:rsid w:val="00EA6BC5"/>
  </w:style>
  <w:style w:type="paragraph" w:customStyle="1" w:styleId="E6E3683D831E4B9D998980018B3442D7">
    <w:name w:val="E6E3683D831E4B9D998980018B3442D7"/>
    <w:rsid w:val="00EA6BC5"/>
  </w:style>
  <w:style w:type="paragraph" w:customStyle="1" w:styleId="47A02E6ED58A471181C6054829B6C801">
    <w:name w:val="47A02E6ED58A471181C6054829B6C801"/>
    <w:rsid w:val="00EA6BC5"/>
  </w:style>
  <w:style w:type="paragraph" w:customStyle="1" w:styleId="3A443FB5DA054D648A5C12E78A6DC556">
    <w:name w:val="3A443FB5DA054D648A5C12E78A6DC556"/>
    <w:rsid w:val="00EA6BC5"/>
  </w:style>
  <w:style w:type="paragraph" w:customStyle="1" w:styleId="00BDB90B6BDA480D998F64250C9900BB">
    <w:name w:val="00BDB90B6BDA480D998F64250C9900BB"/>
    <w:rsid w:val="00EA6BC5"/>
  </w:style>
  <w:style w:type="paragraph" w:customStyle="1" w:styleId="613FE8EECDA84A4CB11884CFF0979BE2">
    <w:name w:val="613FE8EECDA84A4CB11884CFF0979BE2"/>
    <w:rsid w:val="00EA6BC5"/>
  </w:style>
  <w:style w:type="paragraph" w:customStyle="1" w:styleId="443D2C90EC8444BEB72DEDF273ED9F1D">
    <w:name w:val="443D2C90EC8444BEB72DEDF273ED9F1D"/>
    <w:rsid w:val="00EA6BC5"/>
  </w:style>
  <w:style w:type="paragraph" w:customStyle="1" w:styleId="0016A6CB76E84E71AE565B0A04216EF1">
    <w:name w:val="0016A6CB76E84E71AE565B0A04216EF1"/>
    <w:rsid w:val="00EA6BC5"/>
  </w:style>
  <w:style w:type="paragraph" w:customStyle="1" w:styleId="C83E3A48BAF64DEF8D2964ACB950AE1C">
    <w:name w:val="C83E3A48BAF64DEF8D2964ACB950AE1C"/>
    <w:rsid w:val="00EA6BC5"/>
  </w:style>
  <w:style w:type="paragraph" w:customStyle="1" w:styleId="3A01D8904474436B9D8C440A7EA4C16D">
    <w:name w:val="3A01D8904474436B9D8C440A7EA4C16D"/>
    <w:rsid w:val="00EA6BC5"/>
  </w:style>
  <w:style w:type="paragraph" w:customStyle="1" w:styleId="BB768967E62E46938A737CFD2B5060BE">
    <w:name w:val="BB768967E62E46938A737CFD2B5060BE"/>
    <w:rsid w:val="00EA6BC5"/>
  </w:style>
  <w:style w:type="paragraph" w:customStyle="1" w:styleId="AC7246E5A4EC48A48632F6EC1FEBBBD3">
    <w:name w:val="AC7246E5A4EC48A48632F6EC1FEBBBD3"/>
    <w:rsid w:val="00EA6BC5"/>
  </w:style>
  <w:style w:type="paragraph" w:customStyle="1" w:styleId="29102470C3D04215B5D9C5BBEC744F66">
    <w:name w:val="29102470C3D04215B5D9C5BBEC744F66"/>
    <w:rsid w:val="00EA6BC5"/>
  </w:style>
  <w:style w:type="paragraph" w:customStyle="1" w:styleId="1574505218ED4657A90D18C3C516A9BF">
    <w:name w:val="1574505218ED4657A90D18C3C516A9BF"/>
    <w:rsid w:val="00EA6BC5"/>
  </w:style>
  <w:style w:type="paragraph" w:customStyle="1" w:styleId="2AE77A1B4E324783BA344DB78094C3EA">
    <w:name w:val="2AE77A1B4E324783BA344DB78094C3EA"/>
    <w:rsid w:val="00EA6BC5"/>
  </w:style>
  <w:style w:type="paragraph" w:customStyle="1" w:styleId="3F5256077A1A4AADAAE5C99D7E5FBCB8">
    <w:name w:val="3F5256077A1A4AADAAE5C99D7E5FBCB8"/>
    <w:rsid w:val="00EA6BC5"/>
  </w:style>
  <w:style w:type="paragraph" w:customStyle="1" w:styleId="EECD1BB791EA4CA9984430CE419A3E7B">
    <w:name w:val="EECD1BB791EA4CA9984430CE419A3E7B"/>
    <w:rsid w:val="00EA6BC5"/>
  </w:style>
  <w:style w:type="paragraph" w:customStyle="1" w:styleId="0DB023A8EE7E4AC2B9EF3E9F612EFAAB">
    <w:name w:val="0DB023A8EE7E4AC2B9EF3E9F612EFAAB"/>
    <w:rsid w:val="00EA6BC5"/>
  </w:style>
  <w:style w:type="paragraph" w:customStyle="1" w:styleId="51E175C3532F4AC89DD0B247A8F3FA83">
    <w:name w:val="51E175C3532F4AC89DD0B247A8F3FA83"/>
    <w:rsid w:val="00EA6BC5"/>
  </w:style>
  <w:style w:type="paragraph" w:customStyle="1" w:styleId="7732DA3132D344079423AF894EFBFD0D">
    <w:name w:val="7732DA3132D344079423AF894EFBFD0D"/>
    <w:rsid w:val="00EA6BC5"/>
  </w:style>
  <w:style w:type="paragraph" w:customStyle="1" w:styleId="20D98BECB1984C0D849DFBFB5188D4C8">
    <w:name w:val="20D98BECB1984C0D849DFBFB5188D4C8"/>
    <w:rsid w:val="00EA6BC5"/>
  </w:style>
  <w:style w:type="paragraph" w:customStyle="1" w:styleId="8D06B834619E46B0A3F46A8A38E4C4EF">
    <w:name w:val="8D06B834619E46B0A3F46A8A38E4C4EF"/>
    <w:rsid w:val="00EA6BC5"/>
  </w:style>
  <w:style w:type="paragraph" w:customStyle="1" w:styleId="9BD8349D003C482DACF2E9FDF412AAA6">
    <w:name w:val="9BD8349D003C482DACF2E9FDF412AAA6"/>
    <w:rsid w:val="00EA6BC5"/>
  </w:style>
  <w:style w:type="paragraph" w:customStyle="1" w:styleId="F43553B5BC294FA9B6C25B4D3571C434">
    <w:name w:val="F43553B5BC294FA9B6C25B4D3571C434"/>
    <w:rsid w:val="00EA6BC5"/>
  </w:style>
  <w:style w:type="paragraph" w:customStyle="1" w:styleId="7DC2A734785A439D8660140FFBB71F8B">
    <w:name w:val="7DC2A734785A439D8660140FFBB71F8B"/>
    <w:rsid w:val="00EA6BC5"/>
  </w:style>
  <w:style w:type="paragraph" w:customStyle="1" w:styleId="F100409EA44E4B78AE69B55A16000164">
    <w:name w:val="F100409EA44E4B78AE69B55A16000164"/>
    <w:rsid w:val="00EA6BC5"/>
  </w:style>
  <w:style w:type="paragraph" w:customStyle="1" w:styleId="3D6D5FC77A2F41A3A46FBA256A22B440">
    <w:name w:val="3D6D5FC77A2F41A3A46FBA256A22B440"/>
    <w:rsid w:val="00EA6BC5"/>
  </w:style>
  <w:style w:type="paragraph" w:customStyle="1" w:styleId="89BB4B8158D64C3CA00FB23EF5816DF2">
    <w:name w:val="89BB4B8158D64C3CA00FB23EF5816DF2"/>
    <w:rsid w:val="00EA6BC5"/>
  </w:style>
  <w:style w:type="paragraph" w:customStyle="1" w:styleId="31FAC15D9F2F415195514A51A08B24AE">
    <w:name w:val="31FAC15D9F2F415195514A51A08B24AE"/>
    <w:rsid w:val="00EA6BC5"/>
  </w:style>
  <w:style w:type="paragraph" w:customStyle="1" w:styleId="29CFD20C71CB4FD6AB54E234E74A8ADB">
    <w:name w:val="29CFD20C71CB4FD6AB54E234E74A8ADB"/>
    <w:rsid w:val="00EA6BC5"/>
  </w:style>
  <w:style w:type="paragraph" w:customStyle="1" w:styleId="073DE63C0E514D7DBDFF27824A0B4770">
    <w:name w:val="073DE63C0E514D7DBDFF27824A0B4770"/>
    <w:rsid w:val="00EA6BC5"/>
  </w:style>
  <w:style w:type="paragraph" w:customStyle="1" w:styleId="373199745950419CBF06362A2ED974EE">
    <w:name w:val="373199745950419CBF06362A2ED974EE"/>
    <w:rsid w:val="00EA6BC5"/>
  </w:style>
  <w:style w:type="paragraph" w:customStyle="1" w:styleId="AFB6FF25F67242FC813C883BE4C08ED2">
    <w:name w:val="AFB6FF25F67242FC813C883BE4C08ED2"/>
    <w:rsid w:val="00EA6BC5"/>
  </w:style>
  <w:style w:type="paragraph" w:customStyle="1" w:styleId="651419A076204A0AA3E755C00AB3E540">
    <w:name w:val="651419A076204A0AA3E755C00AB3E540"/>
    <w:rsid w:val="00EA6BC5"/>
  </w:style>
  <w:style w:type="paragraph" w:customStyle="1" w:styleId="F9819EA08BE64D0E8AE4EEC3EC43A132">
    <w:name w:val="F9819EA08BE64D0E8AE4EEC3EC43A132"/>
    <w:rsid w:val="00EA6BC5"/>
  </w:style>
  <w:style w:type="paragraph" w:customStyle="1" w:styleId="FDDFD6584CA64E1E9C04125BFC48E472">
    <w:name w:val="FDDFD6584CA64E1E9C04125BFC48E472"/>
    <w:rsid w:val="00EA6BC5"/>
  </w:style>
  <w:style w:type="paragraph" w:customStyle="1" w:styleId="7A89B750A9C7421FB20E0719605CA34A">
    <w:name w:val="7A89B750A9C7421FB20E0719605CA34A"/>
    <w:rsid w:val="00EA6BC5"/>
  </w:style>
  <w:style w:type="paragraph" w:customStyle="1" w:styleId="F6E9546B688F4126A22DCD64A969942B">
    <w:name w:val="F6E9546B688F4126A22DCD64A969942B"/>
    <w:rsid w:val="00EA6BC5"/>
  </w:style>
  <w:style w:type="paragraph" w:customStyle="1" w:styleId="80C447852F3B46719B2A036AA1C1D490">
    <w:name w:val="80C447852F3B46719B2A036AA1C1D490"/>
    <w:rsid w:val="00EA6BC5"/>
  </w:style>
  <w:style w:type="paragraph" w:customStyle="1" w:styleId="6E68D2F421994B7FA397A538C9DAFFF7">
    <w:name w:val="6E68D2F421994B7FA397A538C9DAFFF7"/>
    <w:rsid w:val="00EA6BC5"/>
  </w:style>
  <w:style w:type="paragraph" w:customStyle="1" w:styleId="F9078AC6CAB7422BA35776C8DA164E42">
    <w:name w:val="F9078AC6CAB7422BA35776C8DA164E42"/>
    <w:rsid w:val="00EA6BC5"/>
  </w:style>
  <w:style w:type="paragraph" w:customStyle="1" w:styleId="30914D3EC59647F9BAF5753E21C9DDB7">
    <w:name w:val="30914D3EC59647F9BAF5753E21C9DDB7"/>
    <w:rsid w:val="00EA6BC5"/>
  </w:style>
  <w:style w:type="paragraph" w:customStyle="1" w:styleId="D6D40AECA2AD4F80B6E4FDDC7C3BA114">
    <w:name w:val="D6D40AECA2AD4F80B6E4FDDC7C3BA114"/>
    <w:rsid w:val="00EA6BC5"/>
  </w:style>
  <w:style w:type="paragraph" w:customStyle="1" w:styleId="A8C233925B5649998E591A2F56B924FE">
    <w:name w:val="A8C233925B5649998E591A2F56B924FE"/>
    <w:rsid w:val="00EA6BC5"/>
  </w:style>
  <w:style w:type="paragraph" w:customStyle="1" w:styleId="135858F4900D4F838D587EC2904655D4">
    <w:name w:val="135858F4900D4F838D587EC2904655D4"/>
    <w:rsid w:val="00EA6BC5"/>
  </w:style>
  <w:style w:type="paragraph" w:customStyle="1" w:styleId="886544D53AA8455FB57C476201522589">
    <w:name w:val="886544D53AA8455FB57C476201522589"/>
    <w:rsid w:val="00EA6BC5"/>
  </w:style>
  <w:style w:type="paragraph" w:customStyle="1" w:styleId="5FC301AFA40741B399474654601047B4">
    <w:name w:val="5FC301AFA40741B399474654601047B4"/>
    <w:rsid w:val="00EA6BC5"/>
  </w:style>
  <w:style w:type="paragraph" w:customStyle="1" w:styleId="DED40C5D6A384974B8DCD0B41686948F">
    <w:name w:val="DED40C5D6A384974B8DCD0B41686948F"/>
    <w:rsid w:val="00EA6BC5"/>
  </w:style>
  <w:style w:type="paragraph" w:customStyle="1" w:styleId="3FD14991652A41D0B295547D805FE496">
    <w:name w:val="3FD14991652A41D0B295547D805FE496"/>
    <w:rsid w:val="00EA6BC5"/>
  </w:style>
  <w:style w:type="paragraph" w:customStyle="1" w:styleId="2020F46BAAA94370BBBB6BB8B3039861">
    <w:name w:val="2020F46BAAA94370BBBB6BB8B3039861"/>
    <w:rsid w:val="00EA6BC5"/>
  </w:style>
  <w:style w:type="paragraph" w:customStyle="1" w:styleId="C95A8B853C474980BB40E79532E801C5">
    <w:name w:val="C95A8B853C474980BB40E79532E801C5"/>
    <w:rsid w:val="00EA6BC5"/>
  </w:style>
  <w:style w:type="paragraph" w:customStyle="1" w:styleId="E0F917AC4B004CF882C3DD69FA4ABF1F">
    <w:name w:val="E0F917AC4B004CF882C3DD69FA4ABF1F"/>
    <w:rsid w:val="00EA6BC5"/>
  </w:style>
  <w:style w:type="paragraph" w:customStyle="1" w:styleId="E94983D5F6F34B69B1DA3DDEFAEBE379">
    <w:name w:val="E94983D5F6F34B69B1DA3DDEFAEBE379"/>
    <w:rsid w:val="00EA6BC5"/>
  </w:style>
  <w:style w:type="paragraph" w:customStyle="1" w:styleId="BF0ECAC36F5A4EA996993D913300E402">
    <w:name w:val="BF0ECAC36F5A4EA996993D913300E402"/>
    <w:rsid w:val="00EA6BC5"/>
  </w:style>
  <w:style w:type="paragraph" w:customStyle="1" w:styleId="0D0E7E77DC04431193AD5D8C18AC97EA">
    <w:name w:val="0D0E7E77DC04431193AD5D8C18AC97EA"/>
    <w:rsid w:val="00EA6BC5"/>
  </w:style>
  <w:style w:type="paragraph" w:customStyle="1" w:styleId="9D9ED86ABA62438EBDA53651ADA6374D">
    <w:name w:val="9D9ED86ABA62438EBDA53651ADA6374D"/>
    <w:rsid w:val="00EA6BC5"/>
  </w:style>
  <w:style w:type="paragraph" w:customStyle="1" w:styleId="463A5256AC85489CB1F561E272DC1892">
    <w:name w:val="463A5256AC85489CB1F561E272DC1892"/>
    <w:rsid w:val="00EA6BC5"/>
  </w:style>
  <w:style w:type="paragraph" w:customStyle="1" w:styleId="2B2FA02D7AF046959237DE91791859F1">
    <w:name w:val="2B2FA02D7AF046959237DE91791859F1"/>
    <w:rsid w:val="00EA6BC5"/>
  </w:style>
  <w:style w:type="paragraph" w:customStyle="1" w:styleId="BFAA03FDFF45415CA55A14F99801A438">
    <w:name w:val="BFAA03FDFF45415CA55A14F99801A438"/>
    <w:rsid w:val="00EA6BC5"/>
  </w:style>
  <w:style w:type="paragraph" w:customStyle="1" w:styleId="D5B020F0DC5F4947B1B828218B88E651">
    <w:name w:val="D5B020F0DC5F4947B1B828218B88E651"/>
    <w:rsid w:val="00EA6BC5"/>
  </w:style>
  <w:style w:type="paragraph" w:customStyle="1" w:styleId="D1662629018045E6A7FD9C2D5742C772">
    <w:name w:val="D1662629018045E6A7FD9C2D5742C772"/>
    <w:rsid w:val="00EA6BC5"/>
  </w:style>
  <w:style w:type="paragraph" w:customStyle="1" w:styleId="502A1A7429A74014B07FD2EFD97A186F">
    <w:name w:val="502A1A7429A74014B07FD2EFD97A186F"/>
    <w:rsid w:val="00EA6BC5"/>
  </w:style>
  <w:style w:type="paragraph" w:customStyle="1" w:styleId="CC96433EBDF34D65A48EA16689AFEA60">
    <w:name w:val="CC96433EBDF34D65A48EA16689AFEA60"/>
    <w:rsid w:val="00EA6BC5"/>
  </w:style>
  <w:style w:type="paragraph" w:customStyle="1" w:styleId="0938B8B1EEDD4BD0807B3B7E9A524C23">
    <w:name w:val="0938B8B1EEDD4BD0807B3B7E9A524C23"/>
    <w:rsid w:val="00EA6BC5"/>
  </w:style>
  <w:style w:type="paragraph" w:customStyle="1" w:styleId="099411E9A57740CE8A1A6A4A6B787693">
    <w:name w:val="099411E9A57740CE8A1A6A4A6B787693"/>
    <w:rsid w:val="00EA6BC5"/>
  </w:style>
  <w:style w:type="paragraph" w:customStyle="1" w:styleId="1817AC2B25644495982B3B657181ACD2">
    <w:name w:val="1817AC2B25644495982B3B657181ACD2"/>
    <w:rsid w:val="00EA6BC5"/>
  </w:style>
  <w:style w:type="paragraph" w:customStyle="1" w:styleId="D9767AF9AB4D456090199F32365CF8BA">
    <w:name w:val="D9767AF9AB4D456090199F32365CF8BA"/>
    <w:rsid w:val="00EA6BC5"/>
  </w:style>
  <w:style w:type="paragraph" w:customStyle="1" w:styleId="BC8E6236379040CE98B7B022480BCB2C">
    <w:name w:val="BC8E6236379040CE98B7B022480BCB2C"/>
    <w:rsid w:val="00EA6BC5"/>
  </w:style>
  <w:style w:type="paragraph" w:customStyle="1" w:styleId="0F95618FECFD48C886B358431C578929">
    <w:name w:val="0F95618FECFD48C886B358431C578929"/>
    <w:rsid w:val="00EA6BC5"/>
  </w:style>
  <w:style w:type="paragraph" w:customStyle="1" w:styleId="FA6C1909F51D47EC8723EFABD6D585F6">
    <w:name w:val="FA6C1909F51D47EC8723EFABD6D585F6"/>
    <w:rsid w:val="00EA6BC5"/>
  </w:style>
  <w:style w:type="paragraph" w:customStyle="1" w:styleId="DAE057B651B547D498DAED7C8660A532">
    <w:name w:val="DAE057B651B547D498DAED7C8660A532"/>
    <w:rsid w:val="00EA6BC5"/>
  </w:style>
  <w:style w:type="paragraph" w:customStyle="1" w:styleId="A40D903AE53F4E1989B9EA04D5773070">
    <w:name w:val="A40D903AE53F4E1989B9EA04D5773070"/>
    <w:rsid w:val="00EA6BC5"/>
  </w:style>
  <w:style w:type="paragraph" w:customStyle="1" w:styleId="A0DC0FFF1E5D4CC687AA049F413A2C05">
    <w:name w:val="A0DC0FFF1E5D4CC687AA049F413A2C05"/>
    <w:rsid w:val="00EA6BC5"/>
  </w:style>
  <w:style w:type="paragraph" w:customStyle="1" w:styleId="DB2E906C41754E95A6F05E813E73E2C5">
    <w:name w:val="DB2E906C41754E95A6F05E813E73E2C5"/>
    <w:rsid w:val="00EA6BC5"/>
  </w:style>
  <w:style w:type="paragraph" w:customStyle="1" w:styleId="6A64E9AE85CB47528A3CA58CDC3274C6">
    <w:name w:val="6A64E9AE85CB47528A3CA58CDC3274C6"/>
    <w:rsid w:val="00EA6BC5"/>
  </w:style>
  <w:style w:type="paragraph" w:customStyle="1" w:styleId="1375C76AD61646A2882B774D34B72CEF">
    <w:name w:val="1375C76AD61646A2882B774D34B72CEF"/>
    <w:rsid w:val="00EA6BC5"/>
  </w:style>
  <w:style w:type="paragraph" w:customStyle="1" w:styleId="EA7CBA3EDC4440ACB695A7D24E2293A1">
    <w:name w:val="EA7CBA3EDC4440ACB695A7D24E2293A1"/>
    <w:rsid w:val="00EA6BC5"/>
  </w:style>
  <w:style w:type="paragraph" w:customStyle="1" w:styleId="7A80C7C0055F42EBA17CB1D72BE15843">
    <w:name w:val="7A80C7C0055F42EBA17CB1D72BE15843"/>
    <w:rsid w:val="00EA6BC5"/>
  </w:style>
  <w:style w:type="paragraph" w:customStyle="1" w:styleId="A8F07169C4F5436BA336F201BF5F9BC7">
    <w:name w:val="A8F07169C4F5436BA336F201BF5F9BC7"/>
    <w:rsid w:val="00EA6BC5"/>
  </w:style>
  <w:style w:type="paragraph" w:customStyle="1" w:styleId="9A235630E98940999081009A1359F38D">
    <w:name w:val="9A235630E98940999081009A1359F38D"/>
    <w:rsid w:val="00EA6BC5"/>
  </w:style>
  <w:style w:type="paragraph" w:customStyle="1" w:styleId="E098FBD8A5D24450A7E335AE1B110313">
    <w:name w:val="E098FBD8A5D24450A7E335AE1B110313"/>
    <w:rsid w:val="00EA6BC5"/>
  </w:style>
  <w:style w:type="paragraph" w:customStyle="1" w:styleId="7FAF8D3E19914E8599529B3BF924A31D">
    <w:name w:val="7FAF8D3E19914E8599529B3BF924A31D"/>
    <w:rsid w:val="00EA6BC5"/>
  </w:style>
  <w:style w:type="paragraph" w:customStyle="1" w:styleId="EE204FD7939C4B5F87C3793FDDFA3A14">
    <w:name w:val="EE204FD7939C4B5F87C3793FDDFA3A14"/>
    <w:rsid w:val="00EA6BC5"/>
  </w:style>
  <w:style w:type="paragraph" w:customStyle="1" w:styleId="808AE8304BC54C0AA6BA40A72B4DAC49">
    <w:name w:val="808AE8304BC54C0AA6BA40A72B4DAC49"/>
    <w:rsid w:val="00EA6BC5"/>
  </w:style>
  <w:style w:type="paragraph" w:customStyle="1" w:styleId="0E8BD33DFF79403C99111644C82E5230">
    <w:name w:val="0E8BD33DFF79403C99111644C82E5230"/>
    <w:rsid w:val="00EA6BC5"/>
  </w:style>
  <w:style w:type="paragraph" w:customStyle="1" w:styleId="3EAB7EB01D5C43939D520D6A43D70504">
    <w:name w:val="3EAB7EB01D5C43939D520D6A43D70504"/>
    <w:rsid w:val="00EA6BC5"/>
  </w:style>
  <w:style w:type="paragraph" w:customStyle="1" w:styleId="A6935D91C8EF4D5D8A8EB389F3763422">
    <w:name w:val="A6935D91C8EF4D5D8A8EB389F3763422"/>
    <w:rsid w:val="00EA6BC5"/>
  </w:style>
  <w:style w:type="paragraph" w:customStyle="1" w:styleId="F3E2C39B876D47BD8BBAE41DD7DF24E0">
    <w:name w:val="F3E2C39B876D47BD8BBAE41DD7DF24E0"/>
    <w:rsid w:val="00EA6BC5"/>
  </w:style>
  <w:style w:type="paragraph" w:customStyle="1" w:styleId="6532741FFB1B4CC1A306554C76CA5A0C">
    <w:name w:val="6532741FFB1B4CC1A306554C76CA5A0C"/>
    <w:rsid w:val="00EA6BC5"/>
  </w:style>
  <w:style w:type="paragraph" w:customStyle="1" w:styleId="0294393B4D6D4EBDAD1865A3DB3D3B6D">
    <w:name w:val="0294393B4D6D4EBDAD1865A3DB3D3B6D"/>
    <w:rsid w:val="00EA6BC5"/>
  </w:style>
  <w:style w:type="paragraph" w:customStyle="1" w:styleId="BA1090E0C00C4455907689FD3C327075">
    <w:name w:val="BA1090E0C00C4455907689FD3C327075"/>
    <w:rsid w:val="00EA6BC5"/>
  </w:style>
  <w:style w:type="paragraph" w:customStyle="1" w:styleId="0D350A50B54B4C139CBFA7397534A1B0">
    <w:name w:val="0D350A50B54B4C139CBFA7397534A1B0"/>
    <w:rsid w:val="00EA6BC5"/>
  </w:style>
  <w:style w:type="paragraph" w:customStyle="1" w:styleId="054054A1AC49450198F84E53272A68CB">
    <w:name w:val="054054A1AC49450198F84E53272A68CB"/>
    <w:rsid w:val="00EA6BC5"/>
  </w:style>
  <w:style w:type="paragraph" w:customStyle="1" w:styleId="BE6749B50B614FFCACC67E6C36ECAD18">
    <w:name w:val="BE6749B50B614FFCACC67E6C36ECAD18"/>
    <w:rsid w:val="00EA6BC5"/>
  </w:style>
  <w:style w:type="paragraph" w:customStyle="1" w:styleId="BC2A2C0931A0414B929DF503B1D789C6">
    <w:name w:val="BC2A2C0931A0414B929DF503B1D789C6"/>
    <w:rsid w:val="00EA6BC5"/>
  </w:style>
  <w:style w:type="paragraph" w:customStyle="1" w:styleId="D5ABE4B9B7C344C0B104B9B9BF820476">
    <w:name w:val="D5ABE4B9B7C344C0B104B9B9BF820476"/>
    <w:rsid w:val="00EA6BC5"/>
  </w:style>
  <w:style w:type="paragraph" w:customStyle="1" w:styleId="10238E830B7B49D7BFC30C1C709993DF">
    <w:name w:val="10238E830B7B49D7BFC30C1C709993DF"/>
    <w:rsid w:val="00EA6BC5"/>
  </w:style>
  <w:style w:type="paragraph" w:customStyle="1" w:styleId="2F8671E8D92D4756BD0AA21DBF1C1EFE">
    <w:name w:val="2F8671E8D92D4756BD0AA21DBF1C1EFE"/>
    <w:rsid w:val="00EA6BC5"/>
  </w:style>
  <w:style w:type="paragraph" w:customStyle="1" w:styleId="D74B8576E171489FA86CE323046B9926">
    <w:name w:val="D74B8576E171489FA86CE323046B9926"/>
    <w:rsid w:val="00EA6BC5"/>
  </w:style>
  <w:style w:type="paragraph" w:customStyle="1" w:styleId="E543C4762C2F46BDA56A949FE4A65CFE">
    <w:name w:val="E543C4762C2F46BDA56A949FE4A65CFE"/>
    <w:rsid w:val="00EA6BC5"/>
  </w:style>
  <w:style w:type="paragraph" w:customStyle="1" w:styleId="F849AD437D7D40788E26B42D627BFA89">
    <w:name w:val="F849AD437D7D40788E26B42D627BFA89"/>
    <w:rsid w:val="00EA6BC5"/>
  </w:style>
  <w:style w:type="paragraph" w:customStyle="1" w:styleId="CC46C7EF0D9E4EC08532FBD6AF44BE17">
    <w:name w:val="CC46C7EF0D9E4EC08532FBD6AF44BE17"/>
    <w:rsid w:val="00EA6BC5"/>
  </w:style>
  <w:style w:type="paragraph" w:customStyle="1" w:styleId="05107AE8ED444F2F96A4E1A35780886E">
    <w:name w:val="05107AE8ED444F2F96A4E1A35780886E"/>
    <w:rsid w:val="00EA6BC5"/>
  </w:style>
  <w:style w:type="paragraph" w:customStyle="1" w:styleId="D20F68C623D049958FF62B8F540020BD">
    <w:name w:val="D20F68C623D049958FF62B8F540020BD"/>
    <w:rsid w:val="00EA6BC5"/>
  </w:style>
  <w:style w:type="paragraph" w:customStyle="1" w:styleId="1971B32DB20D43359062E1DA7616D868">
    <w:name w:val="1971B32DB20D43359062E1DA7616D868"/>
    <w:rsid w:val="00EA6BC5"/>
  </w:style>
  <w:style w:type="paragraph" w:customStyle="1" w:styleId="A999AB3C3BEA4BB08A6F1FEF0CDF7278">
    <w:name w:val="A999AB3C3BEA4BB08A6F1FEF0CDF7278"/>
    <w:rsid w:val="00EA6BC5"/>
  </w:style>
  <w:style w:type="paragraph" w:customStyle="1" w:styleId="BB8B401485D0419687BE4D639C83A7CA">
    <w:name w:val="BB8B401485D0419687BE4D639C83A7CA"/>
    <w:rsid w:val="00EA6BC5"/>
  </w:style>
  <w:style w:type="paragraph" w:customStyle="1" w:styleId="2235069A8F3342A19339A76F5D4D28B4">
    <w:name w:val="2235069A8F3342A19339A76F5D4D28B4"/>
    <w:rsid w:val="00EA6BC5"/>
  </w:style>
  <w:style w:type="paragraph" w:customStyle="1" w:styleId="26ED8658B7034ADB97FC80AB1B5B7022">
    <w:name w:val="26ED8658B7034ADB97FC80AB1B5B7022"/>
    <w:rsid w:val="00EA6BC5"/>
  </w:style>
  <w:style w:type="paragraph" w:customStyle="1" w:styleId="26A32E57BFB549D18372B2B918BF750D">
    <w:name w:val="26A32E57BFB549D18372B2B918BF750D"/>
    <w:rsid w:val="00EA6BC5"/>
  </w:style>
  <w:style w:type="paragraph" w:customStyle="1" w:styleId="CBBD5A7D981C4C0E8866888385FA9D4C">
    <w:name w:val="CBBD5A7D981C4C0E8866888385FA9D4C"/>
    <w:rsid w:val="00EA6BC5"/>
  </w:style>
  <w:style w:type="paragraph" w:customStyle="1" w:styleId="7D57C594FF924D0FB62A62EB5B86F8F1">
    <w:name w:val="7D57C594FF924D0FB62A62EB5B86F8F1"/>
    <w:rsid w:val="00EA6BC5"/>
  </w:style>
  <w:style w:type="paragraph" w:customStyle="1" w:styleId="43DBBC6109BF437CA5F8A39AAF6D28FF">
    <w:name w:val="43DBBC6109BF437CA5F8A39AAF6D28FF"/>
    <w:rsid w:val="00EA6BC5"/>
  </w:style>
  <w:style w:type="paragraph" w:customStyle="1" w:styleId="7EF2958EBCAE4B4BA4251458D78C275B">
    <w:name w:val="7EF2958EBCAE4B4BA4251458D78C275B"/>
    <w:rsid w:val="00EA6BC5"/>
  </w:style>
  <w:style w:type="paragraph" w:customStyle="1" w:styleId="D6B35594473B4671BB1F00C0015A063A">
    <w:name w:val="D6B35594473B4671BB1F00C0015A063A"/>
    <w:rsid w:val="00EA6BC5"/>
  </w:style>
  <w:style w:type="paragraph" w:customStyle="1" w:styleId="73969F95D2154C5CBB89D8FECBEB2FB4">
    <w:name w:val="73969F95D2154C5CBB89D8FECBEB2FB4"/>
    <w:rsid w:val="00EA6BC5"/>
  </w:style>
  <w:style w:type="paragraph" w:customStyle="1" w:styleId="7C7E464450444E889AB113BF173931F1">
    <w:name w:val="7C7E464450444E889AB113BF173931F1"/>
    <w:rsid w:val="00EA6BC5"/>
  </w:style>
  <w:style w:type="paragraph" w:customStyle="1" w:styleId="8A00F89316724EDCA9D227DFB7B8D0E4">
    <w:name w:val="8A00F89316724EDCA9D227DFB7B8D0E4"/>
    <w:rsid w:val="00EA6BC5"/>
  </w:style>
  <w:style w:type="paragraph" w:customStyle="1" w:styleId="B8BDA3B79EF548C6BBB94E47BB3BD0C1">
    <w:name w:val="B8BDA3B79EF548C6BBB94E47BB3BD0C1"/>
    <w:rsid w:val="00EA6BC5"/>
  </w:style>
  <w:style w:type="paragraph" w:customStyle="1" w:styleId="DE2C07D5ADDB4BB79CFD73BB8A0EB59F">
    <w:name w:val="DE2C07D5ADDB4BB79CFD73BB8A0EB59F"/>
    <w:rsid w:val="00EA6BC5"/>
  </w:style>
  <w:style w:type="paragraph" w:customStyle="1" w:styleId="18BB15B5124B4A5AACE69BC37C661AAF">
    <w:name w:val="18BB15B5124B4A5AACE69BC37C661AAF"/>
    <w:rsid w:val="00EA6BC5"/>
  </w:style>
  <w:style w:type="paragraph" w:customStyle="1" w:styleId="35F6B975F86641E08E7F1F8CA6B1EF46">
    <w:name w:val="35F6B975F86641E08E7F1F8CA6B1EF46"/>
    <w:rsid w:val="00EA6BC5"/>
  </w:style>
  <w:style w:type="paragraph" w:customStyle="1" w:styleId="1C69F9C2BF534C6B802EB949D5523E3E">
    <w:name w:val="1C69F9C2BF534C6B802EB949D5523E3E"/>
    <w:rsid w:val="00EA6BC5"/>
  </w:style>
  <w:style w:type="paragraph" w:customStyle="1" w:styleId="C455AA7DE3374527A56E8264285D037A">
    <w:name w:val="C455AA7DE3374527A56E8264285D037A"/>
    <w:rsid w:val="00EA6BC5"/>
  </w:style>
  <w:style w:type="paragraph" w:customStyle="1" w:styleId="C37ADCEF59D345DF95DF4A55D1DB54A0">
    <w:name w:val="C37ADCEF59D345DF95DF4A55D1DB54A0"/>
    <w:rsid w:val="00EA6BC5"/>
  </w:style>
  <w:style w:type="paragraph" w:customStyle="1" w:styleId="AB5F09DA2200454F8A31549D7FB94D2E">
    <w:name w:val="AB5F09DA2200454F8A31549D7FB94D2E"/>
    <w:rsid w:val="00EA6BC5"/>
  </w:style>
  <w:style w:type="paragraph" w:customStyle="1" w:styleId="F4188729176740FCBC07F78CB0573B2C">
    <w:name w:val="F4188729176740FCBC07F78CB0573B2C"/>
    <w:rsid w:val="00EA6BC5"/>
  </w:style>
  <w:style w:type="paragraph" w:customStyle="1" w:styleId="2339D7B55DFB4913B19F84E1C9255926">
    <w:name w:val="2339D7B55DFB4913B19F84E1C9255926"/>
    <w:rsid w:val="00EA6BC5"/>
  </w:style>
  <w:style w:type="paragraph" w:customStyle="1" w:styleId="86B1539AA8C54B9BA46334F8E4567CBF">
    <w:name w:val="86B1539AA8C54B9BA46334F8E4567CBF"/>
    <w:rsid w:val="00EA6BC5"/>
  </w:style>
  <w:style w:type="paragraph" w:customStyle="1" w:styleId="AA51BAE194BA4F8C94D752B0D9F3ABAE">
    <w:name w:val="AA51BAE194BA4F8C94D752B0D9F3ABAE"/>
    <w:rsid w:val="00EA6BC5"/>
  </w:style>
  <w:style w:type="paragraph" w:customStyle="1" w:styleId="B9F8CB397B64483BB49CBB6C28945644">
    <w:name w:val="B9F8CB397B64483BB49CBB6C28945644"/>
    <w:rsid w:val="00EA6BC5"/>
  </w:style>
  <w:style w:type="paragraph" w:customStyle="1" w:styleId="44EC53604C0748FBA31F8C9801402926">
    <w:name w:val="44EC53604C0748FBA31F8C9801402926"/>
    <w:rsid w:val="00EA6B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3B5CEE4-11AA-4685-B2B5-B0416EE7C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Multiple-Choice-Testkit (zum Erstellen von Fragen mit 3, 4 oder 5 Antworten)</Template>
  <TotalTime>0</TotalTime>
  <Pages>12</Pages>
  <Words>1205</Words>
  <Characters>7593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Multiple-choice test or survey kit (for creating 3, 4, or 5-answer questions)</vt:lpstr>
      <vt:lpstr/>
    </vt:vector>
  </TitlesOfParts>
  <Company/>
  <LinksUpToDate>false</LinksUpToDate>
  <CharactersWithSpaces>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Multiple-choice test or survey kit (for creating 3, 4, or 5-answer questions)</dc:title>
  <dc:creator>Lukas Mielczarek</dc:creator>
  <cp:keywords/>
  <cp:lastModifiedBy>Lukas Mielczarek</cp:lastModifiedBy>
  <cp:revision>1</cp:revision>
  <cp:lastPrinted>2015-12-15T17:56:00Z</cp:lastPrinted>
  <dcterms:created xsi:type="dcterms:W3CDTF">2015-12-15T17:11:00Z</dcterms:created>
  <dcterms:modified xsi:type="dcterms:W3CDTF">2015-12-15T17:59:00Z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TC102444809990</vt:lpwstr>
  </property>
</Properties>
</file>